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C7" w:rsidRPr="00DC78F8" w:rsidRDefault="004867C7" w:rsidP="00DC78F8">
      <w:pPr>
        <w:tabs>
          <w:tab w:val="left" w:pos="6182"/>
        </w:tabs>
        <w:rPr>
          <w:rFonts w:cs="Narkisim"/>
          <w:color w:val="000000"/>
          <w:sz w:val="24"/>
          <w:rtl/>
        </w:rPr>
      </w:pPr>
      <w:r w:rsidRPr="00DC78F8">
        <w:rPr>
          <w:rFonts w:cs="Narkisim"/>
          <w:color w:val="000000"/>
          <w:sz w:val="24"/>
          <w:rtl/>
        </w:rPr>
        <w:tab/>
      </w:r>
    </w:p>
    <w:p w:rsidR="00A41468" w:rsidRPr="00DC78F8" w:rsidRDefault="00A20071" w:rsidP="00DC78F8">
      <w:pPr>
        <w:rPr>
          <w:rFonts w:cs="Narkisim"/>
          <w:sz w:val="24"/>
          <w:rtl/>
        </w:rPr>
      </w:pPr>
      <w:r w:rsidRPr="00DC78F8">
        <w:rPr>
          <w:rFonts w:cs="Narkisim" w:hint="cs"/>
          <w:sz w:val="24"/>
          <w:rtl/>
        </w:rPr>
        <w:t xml:space="preserve">מכרז </w:t>
      </w:r>
      <w:r w:rsidR="00FD3593" w:rsidRPr="00DC78F8">
        <w:rPr>
          <w:rFonts w:cs="Narkisim" w:hint="cs"/>
          <w:sz w:val="24"/>
          <w:rtl/>
        </w:rPr>
        <w:t>פומבי</w:t>
      </w:r>
    </w:p>
    <w:p w:rsidR="00A20071" w:rsidRPr="00DC78F8" w:rsidRDefault="00013FE0" w:rsidP="00DC78F8">
      <w:pPr>
        <w:rPr>
          <w:rFonts w:cs="Narkisim"/>
          <w:sz w:val="24"/>
          <w:rtl/>
        </w:rPr>
      </w:pPr>
      <w:r w:rsidRPr="00DC78F8">
        <w:rPr>
          <w:rFonts w:cs="Narkisim" w:hint="cs"/>
          <w:sz w:val="24"/>
          <w:rtl/>
        </w:rPr>
        <w:t xml:space="preserve">מנהל/ת </w:t>
      </w:r>
      <w:r w:rsidR="00A41468" w:rsidRPr="00DC78F8">
        <w:rPr>
          <w:rFonts w:cs="Narkisim" w:hint="cs"/>
          <w:sz w:val="24"/>
          <w:rtl/>
        </w:rPr>
        <w:t>מרכז השכלה ב</w:t>
      </w:r>
      <w:r w:rsidR="00FD3593" w:rsidRPr="00DC78F8">
        <w:rPr>
          <w:rFonts w:cs="Narkisim" w:hint="cs"/>
          <w:sz w:val="24"/>
          <w:rtl/>
        </w:rPr>
        <w:t xml:space="preserve">יחידה לקידום נוער </w:t>
      </w:r>
    </w:p>
    <w:p w:rsidR="001559E9" w:rsidRPr="00DC78F8" w:rsidRDefault="001559E9" w:rsidP="00DC78F8">
      <w:pPr>
        <w:rPr>
          <w:rFonts w:cs="Narkisim"/>
          <w:sz w:val="24"/>
          <w:rtl/>
        </w:rPr>
      </w:pPr>
    </w:p>
    <w:p w:rsidR="00A41468" w:rsidRPr="00DC78F8" w:rsidRDefault="00A41468" w:rsidP="00DC78F8">
      <w:pPr>
        <w:rPr>
          <w:rFonts w:cs="Narkisim"/>
          <w:sz w:val="24"/>
          <w:rtl/>
        </w:rPr>
      </w:pPr>
    </w:p>
    <w:p w:rsidR="00A41468" w:rsidRPr="00DC78F8" w:rsidRDefault="00A41468" w:rsidP="00DC78F8">
      <w:pPr>
        <w:rPr>
          <w:b/>
          <w:bCs/>
          <w:sz w:val="24"/>
          <w:rtl/>
        </w:rPr>
      </w:pPr>
      <w:r w:rsidRPr="00DC78F8">
        <w:rPr>
          <w:b/>
          <w:bCs/>
          <w:sz w:val="24"/>
          <w:rtl/>
        </w:rPr>
        <w:t>מנהל</w:t>
      </w:r>
      <w:r w:rsidR="00DC78F8" w:rsidRPr="00DC78F8">
        <w:rPr>
          <w:rFonts w:hint="cs"/>
          <w:b/>
          <w:bCs/>
          <w:sz w:val="24"/>
          <w:rtl/>
        </w:rPr>
        <w:t>/ת</w:t>
      </w:r>
      <w:r w:rsidRPr="00DC78F8">
        <w:rPr>
          <w:b/>
          <w:bCs/>
          <w:sz w:val="24"/>
          <w:rtl/>
        </w:rPr>
        <w:t xml:space="preserve"> מרכז השכלה-היל"ה ביחידה לקידום נוער </w:t>
      </w:r>
    </w:p>
    <w:p w:rsidR="00A41468" w:rsidRPr="00DC78F8" w:rsidRDefault="00A41468" w:rsidP="00DC78F8">
      <w:pPr>
        <w:rPr>
          <w:sz w:val="24"/>
        </w:rPr>
      </w:pPr>
      <w:r w:rsidRPr="00DC78F8">
        <w:rPr>
          <w:sz w:val="24"/>
          <w:rtl/>
        </w:rPr>
        <w:t>תיאור התפקיד</w:t>
      </w:r>
      <w:r w:rsidR="00DC78F8" w:rsidRPr="00DC78F8">
        <w:rPr>
          <w:rFonts w:hint="cs"/>
          <w:sz w:val="24"/>
          <w:rtl/>
        </w:rPr>
        <w:t>: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  <w:rtl/>
        </w:rPr>
        <w:t>מנהל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ומפעיל</w:t>
      </w:r>
      <w:r w:rsidR="00DC78F8" w:rsidRPr="00DC78F8">
        <w:rPr>
          <w:rFonts w:hint="cs"/>
          <w:sz w:val="24"/>
          <w:rtl/>
        </w:rPr>
        <w:t>/ה</w:t>
      </w:r>
      <w:r w:rsidRPr="00DC78F8">
        <w:rPr>
          <w:sz w:val="24"/>
          <w:rtl/>
        </w:rPr>
        <w:t xml:space="preserve"> מערכת למידה - תוכנית היל"ה, במסגרת היחידה לקידום נוער ברשות</w:t>
      </w:r>
      <w:r w:rsidRPr="00DC78F8">
        <w:rPr>
          <w:rFonts w:hint="cs"/>
          <w:sz w:val="24"/>
          <w:rtl/>
        </w:rPr>
        <w:t xml:space="preserve"> ה</w:t>
      </w:r>
      <w:r w:rsidRPr="00DC78F8">
        <w:rPr>
          <w:sz w:val="24"/>
          <w:rtl/>
        </w:rPr>
        <w:t>מקו</w:t>
      </w:r>
      <w:r w:rsidR="00DC78F8" w:rsidRPr="00DC78F8">
        <w:rPr>
          <w:sz w:val="24"/>
          <w:rtl/>
        </w:rPr>
        <w:t xml:space="preserve">מית. </w:t>
      </w:r>
      <w:r w:rsidR="00DC78F8" w:rsidRPr="00DC78F8">
        <w:rPr>
          <w:rFonts w:hint="cs"/>
          <w:sz w:val="24"/>
          <w:rtl/>
        </w:rPr>
        <w:t>(</w:t>
      </w:r>
      <w:r w:rsidR="00DC78F8" w:rsidRPr="00DC78F8">
        <w:rPr>
          <w:sz w:val="24"/>
          <w:rtl/>
        </w:rPr>
        <w:t>הלמידה מכוונת להשלמת השכלה</w:t>
      </w:r>
      <w:r w:rsidRPr="00DC78F8">
        <w:rPr>
          <w:sz w:val="24"/>
          <w:rtl/>
        </w:rPr>
        <w:t>)</w:t>
      </w:r>
      <w:r w:rsidR="00DC78F8" w:rsidRPr="00DC78F8">
        <w:rPr>
          <w:rFonts w:hint="cs"/>
          <w:sz w:val="24"/>
          <w:rtl/>
        </w:rPr>
        <w:t xml:space="preserve"> </w:t>
      </w:r>
      <w:r w:rsidRPr="00DC78F8">
        <w:rPr>
          <w:sz w:val="24"/>
          <w:rtl/>
        </w:rPr>
        <w:t>פורמלית ולא פורמאלית</w:t>
      </w:r>
      <w:r w:rsidR="00DC78F8" w:rsidRPr="00DC78F8">
        <w:rPr>
          <w:rFonts w:hint="cs"/>
          <w:sz w:val="24"/>
          <w:rtl/>
        </w:rPr>
        <w:t xml:space="preserve"> ב</w:t>
      </w:r>
      <w:r w:rsidRPr="00DC78F8">
        <w:rPr>
          <w:sz w:val="24"/>
          <w:rtl/>
        </w:rPr>
        <w:t>מסלולי למידה</w:t>
      </w:r>
      <w:r w:rsidRPr="00DC78F8">
        <w:rPr>
          <w:rFonts w:hint="cs"/>
          <w:sz w:val="24"/>
          <w:rtl/>
        </w:rPr>
        <w:t xml:space="preserve"> </w:t>
      </w:r>
      <w:r w:rsidR="00DC78F8" w:rsidRPr="00DC78F8">
        <w:rPr>
          <w:rFonts w:hint="cs"/>
          <w:sz w:val="24"/>
          <w:rtl/>
        </w:rPr>
        <w:t>(</w:t>
      </w:r>
      <w:r w:rsidRPr="00DC78F8">
        <w:rPr>
          <w:sz w:val="24"/>
          <w:rtl/>
        </w:rPr>
        <w:t>הלימודים מיועדים לבני נוער הנמצאים מחוץ למסגרת חינוכית פורמלית</w:t>
      </w:r>
      <w:r w:rsidRPr="00DC78F8">
        <w:rPr>
          <w:sz w:val="24"/>
        </w:rPr>
        <w:t>.(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</w:rPr>
        <w:t xml:space="preserve"> </w:t>
      </w:r>
      <w:r w:rsidR="00DC78F8" w:rsidRPr="00DC78F8">
        <w:rPr>
          <w:rFonts w:hint="cs"/>
          <w:sz w:val="24"/>
          <w:rtl/>
        </w:rPr>
        <w:t xml:space="preserve">איתור וריכוז </w:t>
      </w:r>
      <w:r w:rsidR="00DC78F8" w:rsidRPr="00DC78F8">
        <w:rPr>
          <w:sz w:val="24"/>
          <w:rtl/>
        </w:rPr>
        <w:t xml:space="preserve"> </w:t>
      </w:r>
      <w:r w:rsidR="00DC78F8" w:rsidRPr="00DC78F8">
        <w:rPr>
          <w:rFonts w:hint="cs"/>
          <w:sz w:val="24"/>
          <w:rtl/>
        </w:rPr>
        <w:t>ה</w:t>
      </w:r>
      <w:r w:rsidR="00DC78F8" w:rsidRPr="00DC78F8">
        <w:rPr>
          <w:sz w:val="24"/>
          <w:rtl/>
        </w:rPr>
        <w:t xml:space="preserve">נתונים </w:t>
      </w:r>
      <w:r w:rsidR="00DC78F8" w:rsidRPr="00DC78F8">
        <w:rPr>
          <w:rFonts w:hint="cs"/>
          <w:sz w:val="24"/>
          <w:rtl/>
        </w:rPr>
        <w:t>של</w:t>
      </w:r>
      <w:r w:rsidRPr="00DC78F8">
        <w:rPr>
          <w:sz w:val="24"/>
          <w:rtl/>
        </w:rPr>
        <w:t xml:space="preserve"> הנערים הנזקקים להשלמת השכלה, בתיאום עם מנהל היחידה </w:t>
      </w:r>
    </w:p>
    <w:p w:rsidR="00A41468" w:rsidRPr="00DC78F8" w:rsidRDefault="00A41468" w:rsidP="00DC78F8">
      <w:pPr>
        <w:pStyle w:val="afa"/>
        <w:ind w:left="360"/>
        <w:rPr>
          <w:sz w:val="24"/>
        </w:rPr>
      </w:pPr>
      <w:r w:rsidRPr="00DC78F8">
        <w:rPr>
          <w:sz w:val="24"/>
          <w:rtl/>
        </w:rPr>
        <w:t>לקידום נוער ברשות המקומית</w:t>
      </w:r>
      <w:r w:rsidRPr="00DC78F8">
        <w:rPr>
          <w:sz w:val="24"/>
        </w:rPr>
        <w:t xml:space="preserve">. 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</w:rPr>
        <w:t xml:space="preserve"> </w:t>
      </w:r>
      <w:r w:rsidRPr="00DC78F8">
        <w:rPr>
          <w:sz w:val="24"/>
          <w:rtl/>
        </w:rPr>
        <w:t>אחראי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לאבחון הנערים ולשילובם בתוכנית למידה מותאמות</w:t>
      </w:r>
      <w:r w:rsidR="00DC78F8" w:rsidRPr="00DC78F8">
        <w:rPr>
          <w:rFonts w:hint="cs"/>
          <w:sz w:val="24"/>
          <w:rtl/>
        </w:rPr>
        <w:t>,</w:t>
      </w:r>
      <w:r w:rsidRPr="00DC78F8">
        <w:rPr>
          <w:sz w:val="24"/>
          <w:rtl/>
        </w:rPr>
        <w:t xml:space="preserve"> אחראי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לקליטת בני הנוער ולשילובם בתוכנית היל"ה</w:t>
      </w:r>
      <w:r w:rsidRPr="00DC78F8">
        <w:rPr>
          <w:sz w:val="24"/>
        </w:rPr>
        <w:t xml:space="preserve">. </w:t>
      </w:r>
    </w:p>
    <w:p w:rsidR="00A41468" w:rsidRPr="00DC78F8" w:rsidRDefault="00DC78F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  <w:rtl/>
        </w:rPr>
        <w:t>אחראי</w:t>
      </w:r>
      <w:r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להתאמת</w:t>
      </w:r>
      <w:r w:rsidRPr="00DC78F8">
        <w:rPr>
          <w:rFonts w:hint="cs"/>
          <w:sz w:val="24"/>
          <w:rtl/>
        </w:rPr>
        <w:t xml:space="preserve"> הנערים ב</w:t>
      </w:r>
      <w:r w:rsidRPr="00DC78F8">
        <w:rPr>
          <w:sz w:val="24"/>
          <w:rtl/>
        </w:rPr>
        <w:t>מסגרת הלימודית</w:t>
      </w:r>
      <w:r w:rsidRPr="00DC78F8">
        <w:rPr>
          <w:rFonts w:hint="cs"/>
          <w:sz w:val="24"/>
          <w:rtl/>
        </w:rPr>
        <w:t xml:space="preserve"> ו</w:t>
      </w:r>
      <w:r w:rsidR="00A41468" w:rsidRPr="00DC78F8">
        <w:rPr>
          <w:sz w:val="24"/>
          <w:rtl/>
        </w:rPr>
        <w:t>לתוכנית הלימודים</w:t>
      </w:r>
      <w:r w:rsidRPr="00DC78F8">
        <w:rPr>
          <w:rFonts w:hint="cs"/>
          <w:sz w:val="24"/>
          <w:rtl/>
        </w:rPr>
        <w:t>.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</w:rPr>
        <w:t xml:space="preserve"> </w:t>
      </w:r>
      <w:r w:rsidRPr="00DC78F8">
        <w:rPr>
          <w:sz w:val="24"/>
          <w:rtl/>
        </w:rPr>
        <w:t>שותף</w:t>
      </w:r>
      <w:r w:rsidR="00DC78F8" w:rsidRPr="00DC78F8">
        <w:rPr>
          <w:rFonts w:hint="cs"/>
          <w:sz w:val="24"/>
          <w:rtl/>
        </w:rPr>
        <w:t>/ה</w:t>
      </w:r>
      <w:r w:rsidRPr="00DC78F8">
        <w:rPr>
          <w:sz w:val="24"/>
          <w:rtl/>
        </w:rPr>
        <w:t xml:space="preserve"> באיתור ובגיוס המורים המתאימים להוראה של תלמידי היל"ה 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  <w:rtl/>
        </w:rPr>
        <w:t>מנחה את המורים בנושא התכנים והשיטות הלימודיות</w:t>
      </w:r>
      <w:r w:rsidRPr="00DC78F8">
        <w:rPr>
          <w:sz w:val="24"/>
        </w:rPr>
        <w:t xml:space="preserve">. 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</w:rPr>
        <w:t xml:space="preserve"> </w:t>
      </w:r>
      <w:r w:rsidRPr="00DC78F8">
        <w:rPr>
          <w:sz w:val="24"/>
          <w:rtl/>
        </w:rPr>
        <w:t>שותף</w:t>
      </w:r>
      <w:r w:rsidR="00DC78F8" w:rsidRPr="00DC78F8">
        <w:rPr>
          <w:rFonts w:hint="cs"/>
          <w:sz w:val="24"/>
          <w:rtl/>
        </w:rPr>
        <w:t>/ה</w:t>
      </w:r>
      <w:r w:rsidRPr="00DC78F8">
        <w:rPr>
          <w:sz w:val="24"/>
          <w:rtl/>
        </w:rPr>
        <w:t xml:space="preserve"> לתכנון, ארגון וביצוע השתלמויות למורים</w:t>
      </w:r>
      <w:r w:rsidRPr="00DC78F8">
        <w:rPr>
          <w:sz w:val="24"/>
        </w:rPr>
        <w:t xml:space="preserve">. 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  <w:rtl/>
        </w:rPr>
        <w:t>מפקח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על עבודת המורים ומאשר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את דיווחיהם</w:t>
      </w:r>
      <w:r w:rsidRPr="00DC78F8">
        <w:rPr>
          <w:sz w:val="24"/>
        </w:rPr>
        <w:t>.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  <w:rtl/>
        </w:rPr>
        <w:t>עוקב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אחר ההישגים הלימודיים ואחראי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על דיווח ושיקוף של הישגי הלומדים</w:t>
      </w:r>
      <w:r w:rsidRPr="00DC78F8">
        <w:rPr>
          <w:sz w:val="24"/>
        </w:rPr>
        <w:t>.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</w:rPr>
        <w:t xml:space="preserve"> </w:t>
      </w:r>
      <w:r w:rsidRPr="00DC78F8">
        <w:rPr>
          <w:sz w:val="24"/>
          <w:rtl/>
        </w:rPr>
        <w:t>אחראי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בפני מנהל היחידה לקידום נוער ברשות והממונה על קידום נוער במחוז להפעלה נכונה של המשאבים העומדים לרשותו</w:t>
      </w:r>
      <w:r w:rsidR="00DC78F8" w:rsidRPr="00DC78F8">
        <w:rPr>
          <w:rFonts w:hint="cs"/>
          <w:sz w:val="24"/>
          <w:rtl/>
        </w:rPr>
        <w:t xml:space="preserve">/ה </w:t>
      </w:r>
      <w:r w:rsidRPr="00DC78F8">
        <w:rPr>
          <w:sz w:val="24"/>
        </w:rPr>
        <w:t xml:space="preserve"> </w:t>
      </w:r>
      <w:r w:rsidRPr="00DC78F8">
        <w:rPr>
          <w:sz w:val="24"/>
          <w:rtl/>
        </w:rPr>
        <w:t>מגיש</w:t>
      </w:r>
      <w:r w:rsidR="00DC78F8" w:rsidRPr="00DC78F8">
        <w:rPr>
          <w:rFonts w:hint="cs"/>
          <w:sz w:val="24"/>
          <w:rtl/>
        </w:rPr>
        <w:t>/ה</w:t>
      </w:r>
      <w:r w:rsidRPr="00DC78F8">
        <w:rPr>
          <w:sz w:val="24"/>
          <w:rtl/>
        </w:rPr>
        <w:t xml:space="preserve"> דו"חות ביצוע, בהתאם לנדרש</w:t>
      </w:r>
    </w:p>
    <w:p w:rsid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sz w:val="24"/>
        </w:rPr>
        <w:t xml:space="preserve"> </w:t>
      </w:r>
      <w:r w:rsidRPr="00DC78F8">
        <w:rPr>
          <w:sz w:val="24"/>
          <w:rtl/>
        </w:rPr>
        <w:t>מצוי</w:t>
      </w:r>
      <w:r w:rsidR="00DC78F8" w:rsidRPr="00DC78F8">
        <w:rPr>
          <w:rFonts w:hint="cs"/>
          <w:sz w:val="24"/>
          <w:rtl/>
        </w:rPr>
        <w:t>/ה</w:t>
      </w:r>
      <w:r w:rsidRPr="00DC78F8">
        <w:rPr>
          <w:sz w:val="24"/>
          <w:rtl/>
        </w:rPr>
        <w:t xml:space="preserve"> בקשר ומקבל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הנחיה מהמנחים ופועל</w:t>
      </w:r>
      <w:r w:rsidR="00DC78F8" w:rsidRPr="00DC78F8">
        <w:rPr>
          <w:rFonts w:hint="cs"/>
          <w:sz w:val="24"/>
          <w:rtl/>
        </w:rPr>
        <w:t>/ת</w:t>
      </w:r>
      <w:r w:rsidRPr="00DC78F8">
        <w:rPr>
          <w:sz w:val="24"/>
          <w:rtl/>
        </w:rPr>
        <w:t xml:space="preserve"> על פי מדיניות קידום נוער במשרד החינוך ועל פי הנחיות המנחים של הזכיין הפדגוגי</w:t>
      </w:r>
      <w:r w:rsidR="00DC78F8" w:rsidRPr="00DC78F8">
        <w:rPr>
          <w:rFonts w:hint="cs"/>
          <w:sz w:val="24"/>
          <w:rtl/>
        </w:rPr>
        <w:t>.</w:t>
      </w:r>
    </w:p>
    <w:p w:rsidR="00DC78F8" w:rsidRDefault="00DC78F8" w:rsidP="00DC78F8">
      <w:pPr>
        <w:pStyle w:val="afa"/>
        <w:ind w:left="360"/>
        <w:rPr>
          <w:sz w:val="24"/>
        </w:rPr>
      </w:pPr>
    </w:p>
    <w:p w:rsidR="00E03D95" w:rsidRPr="00DC78F8" w:rsidRDefault="00A41468" w:rsidP="00DC78F8">
      <w:pPr>
        <w:rPr>
          <w:sz w:val="24"/>
        </w:rPr>
      </w:pPr>
      <w:r w:rsidRPr="00DC78F8">
        <w:rPr>
          <w:b/>
          <w:bCs/>
          <w:sz w:val="24"/>
          <w:u w:val="single"/>
          <w:rtl/>
        </w:rPr>
        <w:t>דרישות התפקיד</w:t>
      </w:r>
      <w:r w:rsidRPr="00DC78F8">
        <w:rPr>
          <w:b/>
          <w:bCs/>
          <w:sz w:val="24"/>
          <w:u w:val="single"/>
        </w:rPr>
        <w:t>:</w:t>
      </w:r>
      <w:r w:rsidRPr="00DC78F8">
        <w:rPr>
          <w:sz w:val="24"/>
        </w:rPr>
        <w:t xml:space="preserve"> </w:t>
      </w:r>
    </w:p>
    <w:p w:rsidR="00E03D95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b/>
          <w:bCs/>
          <w:sz w:val="24"/>
          <w:rtl/>
        </w:rPr>
        <w:t>השכלה</w:t>
      </w:r>
      <w:r w:rsidRPr="00DC78F8">
        <w:rPr>
          <w:b/>
          <w:bCs/>
          <w:sz w:val="24"/>
        </w:rPr>
        <w:t>:</w:t>
      </w:r>
      <w:r w:rsidRPr="00DC78F8">
        <w:rPr>
          <w:sz w:val="24"/>
        </w:rPr>
        <w:t xml:space="preserve"> </w:t>
      </w:r>
      <w:r w:rsidRPr="00DC78F8">
        <w:rPr>
          <w:sz w:val="24"/>
          <w:rtl/>
        </w:rPr>
        <w:t>תואר ראשון באחד מהתחומים הבאים: חינוך, חינוך מיוחד, מדעי החברה, קידום נוער</w:t>
      </w:r>
      <w:r w:rsidRPr="00DC78F8">
        <w:rPr>
          <w:sz w:val="24"/>
        </w:rPr>
        <w:t xml:space="preserve">, </w:t>
      </w:r>
      <w:r w:rsidR="00234D9D" w:rsidRPr="00DC78F8">
        <w:rPr>
          <w:rFonts w:hint="cs"/>
          <w:sz w:val="24"/>
          <w:rtl/>
        </w:rPr>
        <w:t>מנהל</w:t>
      </w:r>
      <w:r w:rsidRPr="00DC78F8">
        <w:rPr>
          <w:sz w:val="24"/>
          <w:rtl/>
        </w:rPr>
        <w:t xml:space="preserve"> חינוכי, ייעוץ חינוכי. ו/או תואר מוכר ע"י המועצה להשכלה גבוהה בארץ בתחום הדסיפלינרי שמאושר בתעודת ההוראה</w:t>
      </w:r>
      <w:r w:rsidRPr="00DC78F8">
        <w:rPr>
          <w:sz w:val="24"/>
        </w:rPr>
        <w:t xml:space="preserve">. • </w:t>
      </w:r>
      <w:r w:rsidRPr="00DC78F8">
        <w:rPr>
          <w:sz w:val="24"/>
          <w:rtl/>
        </w:rPr>
        <w:t>תעודת הוראה בחטיבה העליונה</w:t>
      </w:r>
      <w:r w:rsidRPr="00DC78F8">
        <w:rPr>
          <w:sz w:val="24"/>
        </w:rPr>
        <w:t xml:space="preserve">. </w:t>
      </w:r>
    </w:p>
    <w:p w:rsidR="00E03D95" w:rsidRPr="00DC78F8" w:rsidRDefault="00A41468" w:rsidP="00DC78F8">
      <w:pPr>
        <w:pStyle w:val="afa"/>
        <w:numPr>
          <w:ilvl w:val="0"/>
          <w:numId w:val="4"/>
        </w:numPr>
        <w:rPr>
          <w:sz w:val="24"/>
        </w:rPr>
      </w:pPr>
      <w:r w:rsidRPr="00DC78F8">
        <w:rPr>
          <w:b/>
          <w:bCs/>
          <w:sz w:val="24"/>
          <w:rtl/>
        </w:rPr>
        <w:t>הכשרה</w:t>
      </w:r>
      <w:r w:rsidRPr="00DC78F8">
        <w:rPr>
          <w:b/>
          <w:bCs/>
          <w:sz w:val="24"/>
        </w:rPr>
        <w:t>:</w:t>
      </w:r>
      <w:r w:rsidRPr="00DC78F8">
        <w:rPr>
          <w:sz w:val="24"/>
        </w:rPr>
        <w:t xml:space="preserve"> </w:t>
      </w:r>
      <w:r w:rsidR="00DC78F8" w:rsidRPr="00DC78F8">
        <w:rPr>
          <w:sz w:val="24"/>
          <w:rtl/>
        </w:rPr>
        <w:t>חייב עד</w:t>
      </w:r>
      <w:r w:rsidR="00DC78F8" w:rsidRPr="00DC78F8">
        <w:rPr>
          <w:rFonts w:hint="cs"/>
          <w:sz w:val="24"/>
          <w:rtl/>
        </w:rPr>
        <w:t xml:space="preserve"> </w:t>
      </w:r>
      <w:r w:rsidRPr="00DC78F8">
        <w:rPr>
          <w:sz w:val="24"/>
          <w:rtl/>
        </w:rPr>
        <w:t>שנתיים ממועד תחילת עבודתו להציג תעודת סיום קורס מנהלים/אוריינטציה מטעם האגף או ממסגרת שאושרה מראש, ע"י מנהל/ת המחלקה לקידום נוער באגף</w:t>
      </w:r>
      <w:r w:rsidR="00DC78F8" w:rsidRPr="00DC78F8">
        <w:rPr>
          <w:sz w:val="24"/>
        </w:rPr>
        <w:t>.</w:t>
      </w:r>
    </w:p>
    <w:p w:rsidR="00A41468" w:rsidRPr="00DC78F8" w:rsidRDefault="00A41468" w:rsidP="00DC78F8">
      <w:pPr>
        <w:pStyle w:val="afa"/>
        <w:numPr>
          <w:ilvl w:val="0"/>
          <w:numId w:val="4"/>
        </w:numPr>
        <w:rPr>
          <w:sz w:val="24"/>
          <w:rtl/>
        </w:rPr>
      </w:pPr>
      <w:r w:rsidRPr="00DC78F8">
        <w:rPr>
          <w:sz w:val="24"/>
        </w:rPr>
        <w:t xml:space="preserve"> </w:t>
      </w:r>
      <w:r w:rsidRPr="00DC78F8">
        <w:rPr>
          <w:b/>
          <w:bCs/>
          <w:sz w:val="24"/>
          <w:u w:val="single"/>
          <w:rtl/>
        </w:rPr>
        <w:t>ניסיון</w:t>
      </w:r>
      <w:r w:rsidRPr="00DC78F8">
        <w:rPr>
          <w:sz w:val="24"/>
        </w:rPr>
        <w:t xml:space="preserve">: </w:t>
      </w:r>
      <w:r w:rsidR="00E03D95" w:rsidRPr="00DC78F8">
        <w:rPr>
          <w:rFonts w:hint="cs"/>
          <w:sz w:val="24"/>
          <w:rtl/>
        </w:rPr>
        <w:t xml:space="preserve"> 4 </w:t>
      </w:r>
      <w:r w:rsidRPr="00DC78F8">
        <w:rPr>
          <w:sz w:val="24"/>
          <w:rtl/>
        </w:rPr>
        <w:t>שנות ניסיון באחד לפחות מהתחומים הבאים: הוראה בחטיבה עליונה, הוראה בחינוך מיוחד, הוראה בהיל"ה יועדפו בעלי ניסיון בהוראה בהיל"ה או בהוראת נוער בסיכון כישורים אישיים</w:t>
      </w:r>
      <w:r w:rsidRPr="00DC78F8">
        <w:rPr>
          <w:sz w:val="24"/>
        </w:rPr>
        <w:t xml:space="preserve">: </w:t>
      </w:r>
      <w:r w:rsidRPr="00DC78F8">
        <w:rPr>
          <w:sz w:val="24"/>
          <w:rtl/>
        </w:rPr>
        <w:t>יכולת ניהול, ארגון והפעלת צוות</w:t>
      </w:r>
      <w:r w:rsidRPr="00DC78F8">
        <w:rPr>
          <w:sz w:val="24"/>
        </w:rPr>
        <w:t xml:space="preserve">. </w:t>
      </w:r>
      <w:r w:rsidRPr="00DC78F8">
        <w:rPr>
          <w:sz w:val="24"/>
          <w:rtl/>
        </w:rPr>
        <w:t>יכולת ליצירת קשר ושיתוף פעולה</w:t>
      </w:r>
      <w:r w:rsidRPr="00DC78F8">
        <w:rPr>
          <w:sz w:val="24"/>
        </w:rPr>
        <w:t xml:space="preserve">. </w:t>
      </w:r>
      <w:r w:rsidRPr="00DC78F8">
        <w:rPr>
          <w:sz w:val="24"/>
          <w:rtl/>
        </w:rPr>
        <w:t>יכולת להנחות מורים</w:t>
      </w:r>
      <w:r w:rsidRPr="00DC78F8">
        <w:rPr>
          <w:sz w:val="24"/>
        </w:rPr>
        <w:t xml:space="preserve">. </w:t>
      </w:r>
      <w:r w:rsidRPr="00DC78F8">
        <w:rPr>
          <w:sz w:val="24"/>
          <w:rtl/>
        </w:rPr>
        <w:t>יכולת להכין ולהתאים תוכניות לימוד לצורכי הלומדים</w:t>
      </w:r>
      <w:r w:rsidRPr="00DC78F8">
        <w:rPr>
          <w:sz w:val="24"/>
        </w:rPr>
        <w:t xml:space="preserve">. </w:t>
      </w:r>
      <w:r w:rsidR="00E03D95" w:rsidRPr="00DC78F8">
        <w:rPr>
          <w:rFonts w:hint="cs"/>
          <w:sz w:val="24"/>
          <w:rtl/>
        </w:rPr>
        <w:t xml:space="preserve"> </w:t>
      </w:r>
      <w:r w:rsidRPr="00DC78F8">
        <w:rPr>
          <w:sz w:val="24"/>
          <w:rtl/>
        </w:rPr>
        <w:t>הכרת תוכניות לימודים</w:t>
      </w:r>
      <w:r w:rsidRPr="00DC78F8">
        <w:rPr>
          <w:sz w:val="24"/>
        </w:rPr>
        <w:t xml:space="preserve">. </w:t>
      </w:r>
      <w:r w:rsidRPr="00DC78F8">
        <w:rPr>
          <w:sz w:val="24"/>
          <w:rtl/>
        </w:rPr>
        <w:t>יכולת ביטוי בכתב ובעל פה</w:t>
      </w:r>
      <w:r w:rsidRPr="00DC78F8">
        <w:rPr>
          <w:sz w:val="24"/>
        </w:rPr>
        <w:t xml:space="preserve">. </w:t>
      </w:r>
      <w:r w:rsidRPr="00DC78F8">
        <w:rPr>
          <w:sz w:val="24"/>
          <w:rtl/>
        </w:rPr>
        <w:t>יכולת ונכונות לעבוד בשעות בלתי שגרתיות</w:t>
      </w:r>
      <w:r w:rsidRPr="00DC78F8">
        <w:rPr>
          <w:sz w:val="24"/>
        </w:rPr>
        <w:t xml:space="preserve">. </w:t>
      </w:r>
      <w:r w:rsidRPr="00DC78F8">
        <w:rPr>
          <w:sz w:val="24"/>
          <w:rtl/>
        </w:rPr>
        <w:t>יכולת עבודה בסביבה מתוקשבת</w:t>
      </w:r>
    </w:p>
    <w:p w:rsidR="00A41468" w:rsidRPr="00DC78F8" w:rsidRDefault="00A41468" w:rsidP="00DC78F8">
      <w:pPr>
        <w:rPr>
          <w:rFonts w:cs="Narkisim"/>
          <w:sz w:val="24"/>
          <w:rtl/>
        </w:rPr>
      </w:pPr>
    </w:p>
    <w:p w:rsidR="00A41468" w:rsidRPr="00DC78F8" w:rsidRDefault="00A41468" w:rsidP="00DC78F8">
      <w:pPr>
        <w:rPr>
          <w:rFonts w:cs="Narkisim"/>
          <w:sz w:val="24"/>
          <w:rtl/>
        </w:rPr>
      </w:pPr>
    </w:p>
    <w:p w:rsidR="00A41468" w:rsidRPr="00DC78F8" w:rsidRDefault="00A41468" w:rsidP="00DC78F8">
      <w:pPr>
        <w:rPr>
          <w:rFonts w:cs="Narkisim"/>
          <w:sz w:val="24"/>
          <w:rtl/>
        </w:rPr>
      </w:pPr>
    </w:p>
    <w:p w:rsidR="00A41468" w:rsidRPr="00DC78F8" w:rsidRDefault="00A41468" w:rsidP="00DC78F8">
      <w:pPr>
        <w:rPr>
          <w:rFonts w:cs="Narkisim" w:hint="cs"/>
          <w:sz w:val="24"/>
          <w:rtl/>
        </w:rPr>
      </w:pPr>
    </w:p>
    <w:p w:rsidR="00FD3593" w:rsidRPr="00DC78F8" w:rsidRDefault="00FD3593" w:rsidP="00DC78F8">
      <w:pPr>
        <w:rPr>
          <w:rFonts w:cs="Narkisim"/>
          <w:sz w:val="24"/>
          <w:rtl/>
        </w:rPr>
      </w:pPr>
    </w:p>
    <w:p w:rsidR="00FD3593" w:rsidRPr="00DC78F8" w:rsidRDefault="00FD3593" w:rsidP="00DC78F8">
      <w:pPr>
        <w:rPr>
          <w:rFonts w:cs="Narkisim"/>
          <w:sz w:val="24"/>
          <w:rtl/>
        </w:rPr>
      </w:pPr>
    </w:p>
    <w:p w:rsidR="00FD3593" w:rsidRPr="00DC78F8" w:rsidRDefault="00FD3593" w:rsidP="00DC78F8">
      <w:pPr>
        <w:rPr>
          <w:rFonts w:cs="Narkisim"/>
          <w:sz w:val="24"/>
          <w:rtl/>
        </w:rPr>
      </w:pPr>
    </w:p>
    <w:p w:rsidR="00FD3593" w:rsidRPr="00DC78F8" w:rsidRDefault="00FD3593" w:rsidP="00DC78F8">
      <w:pPr>
        <w:rPr>
          <w:rFonts w:cs="Narkisim"/>
          <w:sz w:val="24"/>
          <w:rtl/>
        </w:rPr>
      </w:pPr>
    </w:p>
    <w:p w:rsidR="00CA462C" w:rsidRPr="00DC78F8" w:rsidRDefault="00CA462C" w:rsidP="00DC78F8">
      <w:pPr>
        <w:rPr>
          <w:rFonts w:cs="Narkisim"/>
          <w:sz w:val="24"/>
          <w:rtl/>
        </w:rPr>
      </w:pPr>
    </w:p>
    <w:p w:rsidR="00FC2FAB" w:rsidRPr="00DC78F8" w:rsidRDefault="00FC2FAB" w:rsidP="00DC78F8">
      <w:pPr>
        <w:rPr>
          <w:rFonts w:cs="Narkisim"/>
          <w:sz w:val="24"/>
          <w:rtl/>
        </w:rPr>
      </w:pPr>
    </w:p>
    <w:p w:rsidR="00652BE2" w:rsidRPr="00DC78F8" w:rsidRDefault="001559E9" w:rsidP="00DC78F8">
      <w:pPr>
        <w:rPr>
          <w:rFonts w:cs="Narkisim"/>
          <w:b/>
          <w:bCs/>
          <w:sz w:val="24"/>
          <w:rtl/>
        </w:rPr>
      </w:pPr>
      <w:r w:rsidRPr="00DC78F8">
        <w:rPr>
          <w:rFonts w:cs="Narkisim" w:hint="cs"/>
          <w:b/>
          <w:bCs/>
          <w:sz w:val="24"/>
          <w:rtl/>
        </w:rPr>
        <w:t xml:space="preserve">קורות חיים ניתן להגיש </w:t>
      </w:r>
      <w:r w:rsidR="00D77EAC" w:rsidRPr="00DC78F8">
        <w:rPr>
          <w:rFonts w:cs="Narkisim" w:hint="cs"/>
          <w:b/>
          <w:bCs/>
          <w:sz w:val="24"/>
          <w:rtl/>
        </w:rPr>
        <w:t>במח' משאבי אנוש ב</w:t>
      </w:r>
      <w:r w:rsidR="00CA462C" w:rsidRPr="00DC78F8">
        <w:rPr>
          <w:rFonts w:cs="Narkisim" w:hint="cs"/>
          <w:b/>
          <w:bCs/>
          <w:sz w:val="24"/>
          <w:rtl/>
        </w:rPr>
        <w:t>עירייה</w:t>
      </w:r>
      <w:r w:rsidR="00A82818" w:rsidRPr="00DC78F8">
        <w:rPr>
          <w:rFonts w:cs="Narkisim" w:hint="cs"/>
          <w:b/>
          <w:bCs/>
          <w:sz w:val="24"/>
          <w:rtl/>
        </w:rPr>
        <w:t xml:space="preserve"> </w:t>
      </w:r>
      <w:r w:rsidRPr="00DC78F8">
        <w:rPr>
          <w:rFonts w:cs="Narkisim" w:hint="cs"/>
          <w:b/>
          <w:bCs/>
          <w:sz w:val="24"/>
          <w:rtl/>
        </w:rPr>
        <w:t xml:space="preserve">עד ליום </w:t>
      </w:r>
      <w:r w:rsidR="00687412" w:rsidRPr="00DC78F8">
        <w:rPr>
          <w:rFonts w:cs="Narkisim" w:hint="cs"/>
          <w:b/>
          <w:bCs/>
          <w:sz w:val="24"/>
          <w:rtl/>
        </w:rPr>
        <w:t>18/11/21</w:t>
      </w:r>
      <w:r w:rsidR="00FD3593" w:rsidRPr="00DC78F8">
        <w:rPr>
          <w:rFonts w:cs="Narkisim" w:hint="cs"/>
          <w:b/>
          <w:bCs/>
          <w:sz w:val="24"/>
          <w:rtl/>
        </w:rPr>
        <w:t xml:space="preserve"> בדואר אלקטרוני </w:t>
      </w:r>
      <w:r w:rsidR="00FD3593" w:rsidRPr="00DC78F8">
        <w:rPr>
          <w:rFonts w:cs="Narkisim"/>
          <w:b/>
          <w:bCs/>
          <w:sz w:val="24"/>
        </w:rPr>
        <w:t xml:space="preserve">netivotjob@gmail.com </w:t>
      </w:r>
      <w:r w:rsidR="00FD3593" w:rsidRPr="00DC78F8">
        <w:rPr>
          <w:rFonts w:cs="Narkisim" w:hint="cs"/>
          <w:b/>
          <w:bCs/>
          <w:sz w:val="24"/>
          <w:rtl/>
        </w:rPr>
        <w:t xml:space="preserve"> או בפקס מס': 08/6259913</w:t>
      </w:r>
    </w:p>
    <w:sectPr w:rsidR="00652BE2" w:rsidRPr="00DC78F8" w:rsidSect="005C06E9">
      <w:headerReference w:type="even" r:id="rId7"/>
      <w:headerReference w:type="default" r:id="rId8"/>
      <w:headerReference w:type="first" r:id="rId9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44" w:rsidRDefault="00A05B44">
      <w:r>
        <w:separator/>
      </w:r>
    </w:p>
  </w:endnote>
  <w:endnote w:type="continuationSeparator" w:id="0">
    <w:p w:rsidR="00A05B44" w:rsidRDefault="00A0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44" w:rsidRDefault="00A05B44">
      <w:r>
        <w:separator/>
      </w:r>
    </w:p>
  </w:footnote>
  <w:footnote w:type="continuationSeparator" w:id="0">
    <w:p w:rsidR="00A05B44" w:rsidRDefault="00A0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840BE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F50199" w:rsidP="00CF5F24">
    <w:pPr>
      <w:pStyle w:val="a7"/>
      <w:tabs>
        <w:tab w:val="clear" w:pos="2160"/>
        <w:tab w:val="left" w:pos="290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noProof/>
        <w:sz w:val="40"/>
        <w:szCs w:val="40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-540385</wp:posOffset>
          </wp:positionH>
          <wp:positionV relativeFrom="margin">
            <wp:posOffset>-651510</wp:posOffset>
          </wp:positionV>
          <wp:extent cx="637540" cy="636270"/>
          <wp:effectExtent l="0" t="0" r="0" b="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C8B" w:rsidRPr="007C4653">
      <w:rPr>
        <w:rFonts w:cs="Narkisim" w:hint="cs"/>
        <w:b/>
        <w:bCs/>
        <w:sz w:val="40"/>
        <w:szCs w:val="40"/>
        <w:rtl/>
      </w:rPr>
      <w:t>עיריית נתיבות</w:t>
    </w:r>
  </w:p>
  <w:p w:rsidR="00397C8B" w:rsidRPr="007C4653" w:rsidRDefault="00013FE0" w:rsidP="00ED42B9">
    <w:pPr>
      <w:pStyle w:val="a7"/>
      <w:tabs>
        <w:tab w:val="clear" w:pos="720"/>
        <w:tab w:val="clear" w:pos="4153"/>
        <w:tab w:val="left" w:pos="74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sz w:val="28"/>
        <w:szCs w:val="28"/>
        <w:rtl/>
      </w:rPr>
      <w:t>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4C47"/>
    <w:multiLevelType w:val="hybridMultilevel"/>
    <w:tmpl w:val="1F348310"/>
    <w:lvl w:ilvl="0" w:tplc="4D4AA6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F4366CC"/>
    <w:multiLevelType w:val="hybridMultilevel"/>
    <w:tmpl w:val="7C0EAF2C"/>
    <w:lvl w:ilvl="0" w:tplc="59D2261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2225E7"/>
    <w:multiLevelType w:val="hybridMultilevel"/>
    <w:tmpl w:val="EA8C97D0"/>
    <w:lvl w:ilvl="0" w:tplc="DB0289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99"/>
    <w:rsid w:val="00007837"/>
    <w:rsid w:val="00013FE0"/>
    <w:rsid w:val="000536D0"/>
    <w:rsid w:val="000555EA"/>
    <w:rsid w:val="00074C28"/>
    <w:rsid w:val="000849D9"/>
    <w:rsid w:val="0008698C"/>
    <w:rsid w:val="000874F7"/>
    <w:rsid w:val="000A65BC"/>
    <w:rsid w:val="001070B7"/>
    <w:rsid w:val="001116B8"/>
    <w:rsid w:val="00120A67"/>
    <w:rsid w:val="001271DC"/>
    <w:rsid w:val="00133499"/>
    <w:rsid w:val="00150C7D"/>
    <w:rsid w:val="001559E9"/>
    <w:rsid w:val="0019640E"/>
    <w:rsid w:val="001B4D48"/>
    <w:rsid w:val="001E521A"/>
    <w:rsid w:val="00234D9D"/>
    <w:rsid w:val="00234DA7"/>
    <w:rsid w:val="00237AD0"/>
    <w:rsid w:val="002732CD"/>
    <w:rsid w:val="00273C23"/>
    <w:rsid w:val="00276FCE"/>
    <w:rsid w:val="0028125F"/>
    <w:rsid w:val="0028549D"/>
    <w:rsid w:val="00287D80"/>
    <w:rsid w:val="002947A2"/>
    <w:rsid w:val="00294C7F"/>
    <w:rsid w:val="002C4E7D"/>
    <w:rsid w:val="002E5065"/>
    <w:rsid w:val="002E7945"/>
    <w:rsid w:val="00324034"/>
    <w:rsid w:val="00337A62"/>
    <w:rsid w:val="00362478"/>
    <w:rsid w:val="0037038D"/>
    <w:rsid w:val="00397C8B"/>
    <w:rsid w:val="003D2F80"/>
    <w:rsid w:val="003E2592"/>
    <w:rsid w:val="00417825"/>
    <w:rsid w:val="00445144"/>
    <w:rsid w:val="00445B2C"/>
    <w:rsid w:val="004867C7"/>
    <w:rsid w:val="00486FD7"/>
    <w:rsid w:val="00495AD9"/>
    <w:rsid w:val="004A76B2"/>
    <w:rsid w:val="004D6C45"/>
    <w:rsid w:val="004E57F5"/>
    <w:rsid w:val="004F6B6C"/>
    <w:rsid w:val="005034CE"/>
    <w:rsid w:val="00507054"/>
    <w:rsid w:val="00542693"/>
    <w:rsid w:val="00547261"/>
    <w:rsid w:val="005B71BF"/>
    <w:rsid w:val="005C06E9"/>
    <w:rsid w:val="005E5936"/>
    <w:rsid w:val="006060B0"/>
    <w:rsid w:val="00652BE2"/>
    <w:rsid w:val="00687412"/>
    <w:rsid w:val="006907CE"/>
    <w:rsid w:val="006A135B"/>
    <w:rsid w:val="006A700C"/>
    <w:rsid w:val="006B01F8"/>
    <w:rsid w:val="006C2BA3"/>
    <w:rsid w:val="006E1ABA"/>
    <w:rsid w:val="006F1D9C"/>
    <w:rsid w:val="007404E1"/>
    <w:rsid w:val="007500B0"/>
    <w:rsid w:val="0075283C"/>
    <w:rsid w:val="00762F54"/>
    <w:rsid w:val="007631E0"/>
    <w:rsid w:val="00765264"/>
    <w:rsid w:val="007938D2"/>
    <w:rsid w:val="00797790"/>
    <w:rsid w:val="007A45D1"/>
    <w:rsid w:val="007C4653"/>
    <w:rsid w:val="00815A40"/>
    <w:rsid w:val="00816B13"/>
    <w:rsid w:val="00820014"/>
    <w:rsid w:val="008255A3"/>
    <w:rsid w:val="0083414D"/>
    <w:rsid w:val="008527BE"/>
    <w:rsid w:val="00856078"/>
    <w:rsid w:val="008625CD"/>
    <w:rsid w:val="00874850"/>
    <w:rsid w:val="008840BE"/>
    <w:rsid w:val="0089215B"/>
    <w:rsid w:val="00892D19"/>
    <w:rsid w:val="008946ED"/>
    <w:rsid w:val="008A0FFB"/>
    <w:rsid w:val="008D3A51"/>
    <w:rsid w:val="008D771E"/>
    <w:rsid w:val="00964551"/>
    <w:rsid w:val="00973789"/>
    <w:rsid w:val="009854A6"/>
    <w:rsid w:val="00996FAA"/>
    <w:rsid w:val="009A029B"/>
    <w:rsid w:val="009A0E5F"/>
    <w:rsid w:val="009D46B7"/>
    <w:rsid w:val="009E6956"/>
    <w:rsid w:val="009F57E9"/>
    <w:rsid w:val="009F6EEE"/>
    <w:rsid w:val="00A05B44"/>
    <w:rsid w:val="00A20071"/>
    <w:rsid w:val="00A41468"/>
    <w:rsid w:val="00A46560"/>
    <w:rsid w:val="00A82818"/>
    <w:rsid w:val="00A839FE"/>
    <w:rsid w:val="00AD1453"/>
    <w:rsid w:val="00AE593D"/>
    <w:rsid w:val="00AE65F6"/>
    <w:rsid w:val="00AE79B7"/>
    <w:rsid w:val="00B02939"/>
    <w:rsid w:val="00B431B1"/>
    <w:rsid w:val="00B842E0"/>
    <w:rsid w:val="00B86C2B"/>
    <w:rsid w:val="00B96CE6"/>
    <w:rsid w:val="00BB5F90"/>
    <w:rsid w:val="00BD4943"/>
    <w:rsid w:val="00BF0144"/>
    <w:rsid w:val="00C14791"/>
    <w:rsid w:val="00C31B66"/>
    <w:rsid w:val="00C3358D"/>
    <w:rsid w:val="00C542A7"/>
    <w:rsid w:val="00C817C1"/>
    <w:rsid w:val="00C91819"/>
    <w:rsid w:val="00CA05D6"/>
    <w:rsid w:val="00CA3A91"/>
    <w:rsid w:val="00CA462C"/>
    <w:rsid w:val="00CD5E5B"/>
    <w:rsid w:val="00CD7119"/>
    <w:rsid w:val="00CE575E"/>
    <w:rsid w:val="00CE68C0"/>
    <w:rsid w:val="00CF5F24"/>
    <w:rsid w:val="00CF720A"/>
    <w:rsid w:val="00D02694"/>
    <w:rsid w:val="00D10589"/>
    <w:rsid w:val="00D435EB"/>
    <w:rsid w:val="00D77EAC"/>
    <w:rsid w:val="00D8240C"/>
    <w:rsid w:val="00DA480B"/>
    <w:rsid w:val="00DB3A9A"/>
    <w:rsid w:val="00DC78F8"/>
    <w:rsid w:val="00E03D95"/>
    <w:rsid w:val="00E33398"/>
    <w:rsid w:val="00E35478"/>
    <w:rsid w:val="00E84A54"/>
    <w:rsid w:val="00EA536F"/>
    <w:rsid w:val="00EB7CB6"/>
    <w:rsid w:val="00ED42B9"/>
    <w:rsid w:val="00EF0454"/>
    <w:rsid w:val="00F166A8"/>
    <w:rsid w:val="00F16D08"/>
    <w:rsid w:val="00F277F8"/>
    <w:rsid w:val="00F30F35"/>
    <w:rsid w:val="00F50199"/>
    <w:rsid w:val="00FA6ADE"/>
    <w:rsid w:val="00FB3AB5"/>
    <w:rsid w:val="00FC07CF"/>
    <w:rsid w:val="00FC2FAB"/>
    <w:rsid w:val="00FC55F9"/>
    <w:rsid w:val="00FD2C3E"/>
    <w:rsid w:val="00FD3593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3A5A"/>
  <w15:chartTrackingRefBased/>
  <w15:docId w15:val="{726E0550-A1DB-40E0-A889-4A9AC069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A2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1</Pages>
  <Words>347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2082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subject/>
  <dc:creator>סיגל רביבו</dc:creator>
  <cp:keywords/>
  <dc:description/>
  <cp:lastModifiedBy>עוזית אפנג'ר</cp:lastModifiedBy>
  <cp:revision>2</cp:revision>
  <cp:lastPrinted>2021-11-04T07:46:00Z</cp:lastPrinted>
  <dcterms:created xsi:type="dcterms:W3CDTF">2021-11-04T07:46:00Z</dcterms:created>
  <dcterms:modified xsi:type="dcterms:W3CDTF">2021-11-04T07:46:00Z</dcterms:modified>
</cp:coreProperties>
</file>