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C6EF" w14:textId="77777777" w:rsidR="00842CE0" w:rsidRPr="00FE5F05" w:rsidRDefault="00842CE0" w:rsidP="004E2410">
      <w:pPr>
        <w:tabs>
          <w:tab w:val="left" w:pos="6182"/>
        </w:tabs>
        <w:rPr>
          <w:rFonts w:cs="Narkisim"/>
          <w:b/>
          <w:bCs/>
          <w:color w:val="000000"/>
          <w:sz w:val="24"/>
          <w:rtl/>
        </w:rPr>
      </w:pPr>
      <w:bookmarkStart w:id="0" w:name="_GoBack"/>
      <w:bookmarkEnd w:id="0"/>
    </w:p>
    <w:p w14:paraId="09B97D05" w14:textId="3466F890" w:rsidR="00842CE0" w:rsidRPr="007E6D13" w:rsidRDefault="00842CE0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7E6D13">
        <w:rPr>
          <w:rFonts w:cs="Narkisim" w:hint="cs"/>
          <w:b/>
          <w:bCs/>
          <w:color w:val="000000"/>
          <w:sz w:val="24"/>
          <w:rtl/>
        </w:rPr>
        <w:t xml:space="preserve">מכרז פומבי מס </w:t>
      </w:r>
      <w:r w:rsidR="00AB1F9A">
        <w:rPr>
          <w:rFonts w:cs="Narkisim" w:hint="cs"/>
          <w:b/>
          <w:bCs/>
          <w:color w:val="000000"/>
          <w:sz w:val="24"/>
          <w:rtl/>
        </w:rPr>
        <w:t>10</w:t>
      </w:r>
      <w:r w:rsidRPr="007E6D13">
        <w:rPr>
          <w:rFonts w:cs="Narkisim" w:hint="cs"/>
          <w:b/>
          <w:bCs/>
          <w:color w:val="000000"/>
          <w:sz w:val="24"/>
          <w:rtl/>
        </w:rPr>
        <w:t>/2022</w:t>
      </w:r>
    </w:p>
    <w:p w14:paraId="2BFDD327" w14:textId="77777777" w:rsidR="00842CE0" w:rsidRPr="007E6D13" w:rsidRDefault="00842CE0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7E6D13">
        <w:rPr>
          <w:rFonts w:cs="Narkisim" w:hint="cs"/>
          <w:b/>
          <w:bCs/>
          <w:color w:val="000000"/>
          <w:sz w:val="24"/>
          <w:rtl/>
        </w:rPr>
        <w:t>לעיריית נתיבות דרוש/ה</w:t>
      </w:r>
    </w:p>
    <w:p w14:paraId="481D756A" w14:textId="37DD3E4C" w:rsidR="004E2410" w:rsidRPr="007E6D13" w:rsidRDefault="00AB1F9A" w:rsidP="007E6D13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>
        <w:rPr>
          <w:rFonts w:cs="Narkisim" w:hint="cs"/>
          <w:b/>
          <w:bCs/>
          <w:color w:val="000000"/>
          <w:sz w:val="24"/>
          <w:rtl/>
        </w:rPr>
        <w:t>עובד כללי למ"מ ראש העיר</w:t>
      </w:r>
    </w:p>
    <w:p w14:paraId="11D01591" w14:textId="1BC3F868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7E6D13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7E6D13">
        <w:rPr>
          <w:rFonts w:ascii="David" w:hAnsi="David" w:hint="cs"/>
          <w:b/>
          <w:bCs/>
          <w:color w:val="000000"/>
          <w:sz w:val="24"/>
          <w:rtl/>
        </w:rPr>
        <w:t>100%</w:t>
      </w:r>
    </w:p>
    <w:p w14:paraId="5A6B1599" w14:textId="4B8ED3B7" w:rsidR="00AE34E4" w:rsidRPr="007E6D13" w:rsidRDefault="00AE34E4" w:rsidP="007E6D13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/>
          <w:b/>
          <w:bCs/>
          <w:color w:val="000000"/>
          <w:sz w:val="24"/>
          <w:rtl/>
        </w:rPr>
        <w:t xml:space="preserve">כפיפות: </w:t>
      </w:r>
      <w:r w:rsidR="007E6D13" w:rsidRPr="007E6D13">
        <w:rPr>
          <w:rFonts w:ascii="David" w:hAnsi="David" w:hint="cs"/>
          <w:b/>
          <w:bCs/>
          <w:color w:val="000000"/>
          <w:sz w:val="24"/>
          <w:rtl/>
        </w:rPr>
        <w:t>מ</w:t>
      </w:r>
      <w:r w:rsidR="00AB1F9A">
        <w:rPr>
          <w:rFonts w:ascii="David" w:hAnsi="David" w:hint="cs"/>
          <w:b/>
          <w:bCs/>
          <w:color w:val="000000"/>
          <w:sz w:val="24"/>
          <w:rtl/>
        </w:rPr>
        <w:t>"מ ראש העיר</w:t>
      </w:r>
    </w:p>
    <w:p w14:paraId="0D60D6B7" w14:textId="0A0B61B8" w:rsidR="007E6D13" w:rsidRPr="00FF52ED" w:rsidRDefault="00B318D1" w:rsidP="00FF52ED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7E6D13">
        <w:rPr>
          <w:rFonts w:ascii="David" w:hAnsi="David" w:hint="cs"/>
          <w:b/>
          <w:bCs/>
          <w:color w:val="000000"/>
          <w:sz w:val="24"/>
          <w:rtl/>
        </w:rPr>
        <w:t xml:space="preserve">דרוג ודרגה: </w:t>
      </w:r>
      <w:r w:rsidR="00AB1F9A">
        <w:rPr>
          <w:rFonts w:ascii="David" w:hAnsi="David" w:hint="cs"/>
          <w:b/>
          <w:bCs/>
          <w:color w:val="000000"/>
          <w:sz w:val="24"/>
          <w:rtl/>
        </w:rPr>
        <w:t>6-</w:t>
      </w:r>
      <w:r w:rsidR="00FF52ED">
        <w:rPr>
          <w:rFonts w:ascii="David" w:hAnsi="David" w:hint="cs"/>
          <w:b/>
          <w:bCs/>
          <w:color w:val="000000"/>
          <w:sz w:val="24"/>
          <w:rtl/>
        </w:rPr>
        <w:t>+</w:t>
      </w:r>
      <w:r w:rsidR="00AB1F9A">
        <w:rPr>
          <w:rFonts w:ascii="David" w:hAnsi="David" w:hint="cs"/>
          <w:b/>
          <w:bCs/>
          <w:color w:val="000000"/>
          <w:sz w:val="24"/>
          <w:rtl/>
        </w:rPr>
        <w:t>8</w:t>
      </w:r>
    </w:p>
    <w:p w14:paraId="06E292A4" w14:textId="1D17703D" w:rsidR="004E2410" w:rsidRDefault="00AE34E4" w:rsidP="00FF52ED">
      <w:pPr>
        <w:tabs>
          <w:tab w:val="left" w:pos="5329"/>
        </w:tabs>
        <w:spacing w:line="360" w:lineRule="auto"/>
        <w:ind w:left="2160" w:hanging="2160"/>
        <w:rPr>
          <w:rFonts w:ascii="David" w:hAnsi="David"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FE5F05">
        <w:rPr>
          <w:rFonts w:ascii="David" w:hAnsi="David"/>
          <w:b/>
          <w:bCs/>
          <w:color w:val="000000"/>
          <w:sz w:val="24"/>
          <w:rtl/>
        </w:rPr>
        <w:t>:</w:t>
      </w:r>
      <w:r w:rsidRPr="00FE5F05">
        <w:rPr>
          <w:rFonts w:ascii="David" w:hAnsi="David"/>
          <w:color w:val="000000"/>
          <w:sz w:val="24"/>
          <w:rtl/>
        </w:rPr>
        <w:tab/>
      </w:r>
    </w:p>
    <w:p w14:paraId="58D5CABA" w14:textId="17E5E16C" w:rsidR="00FF52ED" w:rsidRDefault="00FF52ED" w:rsidP="00FF52ED">
      <w:p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 w:rsidRPr="00FF52ED">
        <w:rPr>
          <w:rFonts w:ascii="David" w:hAnsi="David" w:hint="cs"/>
          <w:color w:val="000000"/>
          <w:sz w:val="24"/>
          <w:rtl/>
        </w:rPr>
        <w:t>סיוע למ"מ ראש הרשות המקומית בהיבטים מקצוע</w:t>
      </w:r>
      <w:r>
        <w:rPr>
          <w:rFonts w:ascii="David" w:hAnsi="David" w:hint="cs"/>
          <w:color w:val="000000"/>
          <w:sz w:val="24"/>
          <w:rtl/>
        </w:rPr>
        <w:t>י</w:t>
      </w:r>
      <w:r w:rsidRPr="00FF52ED">
        <w:rPr>
          <w:rFonts w:ascii="David" w:hAnsi="David" w:hint="cs"/>
          <w:color w:val="000000"/>
          <w:sz w:val="24"/>
          <w:rtl/>
        </w:rPr>
        <w:t>י</w:t>
      </w:r>
      <w:r w:rsidRPr="00FF52ED">
        <w:rPr>
          <w:rFonts w:ascii="David" w:hAnsi="David" w:hint="eastAsia"/>
          <w:color w:val="000000"/>
          <w:sz w:val="24"/>
          <w:rtl/>
        </w:rPr>
        <w:t>ם</w:t>
      </w:r>
      <w:r w:rsidRPr="00FF52ED">
        <w:rPr>
          <w:rFonts w:ascii="David" w:hAnsi="David" w:hint="cs"/>
          <w:color w:val="000000"/>
          <w:sz w:val="24"/>
          <w:rtl/>
        </w:rPr>
        <w:t>, ייצוג</w:t>
      </w:r>
      <w:r>
        <w:rPr>
          <w:rFonts w:ascii="David" w:hAnsi="David" w:hint="cs"/>
          <w:color w:val="000000"/>
          <w:sz w:val="24"/>
          <w:rtl/>
        </w:rPr>
        <w:t xml:space="preserve"> מ"מ </w:t>
      </w:r>
      <w:r w:rsidRPr="00FF52ED">
        <w:rPr>
          <w:rFonts w:ascii="David" w:hAnsi="David" w:hint="cs"/>
          <w:color w:val="000000"/>
          <w:sz w:val="24"/>
          <w:rtl/>
        </w:rPr>
        <w:t xml:space="preserve"> הרשות מול גורמים בתוכה</w:t>
      </w:r>
      <w:r>
        <w:rPr>
          <w:rFonts w:ascii="David" w:hAnsi="David" w:hint="cs"/>
          <w:color w:val="000000"/>
          <w:sz w:val="24"/>
          <w:rtl/>
        </w:rPr>
        <w:t xml:space="preserve"> </w:t>
      </w:r>
      <w:r w:rsidRPr="00FF52ED">
        <w:rPr>
          <w:rFonts w:ascii="David" w:hAnsi="David" w:hint="cs"/>
          <w:color w:val="000000"/>
          <w:sz w:val="24"/>
          <w:rtl/>
        </w:rPr>
        <w:t xml:space="preserve">ומחוצה לה. </w:t>
      </w:r>
    </w:p>
    <w:p w14:paraId="0A6DF6A0" w14:textId="1D797DA4" w:rsidR="00FF52ED" w:rsidRPr="00FF52ED" w:rsidRDefault="00FF52ED" w:rsidP="00FF52ED">
      <w:pPr>
        <w:tabs>
          <w:tab w:val="left" w:pos="5329"/>
        </w:tabs>
        <w:spacing w:line="360" w:lineRule="auto"/>
        <w:jc w:val="left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F52ED">
        <w:rPr>
          <w:rFonts w:ascii="David" w:hAnsi="David" w:hint="cs"/>
          <w:b/>
          <w:bCs/>
          <w:color w:val="000000"/>
          <w:sz w:val="24"/>
          <w:u w:val="single"/>
          <w:rtl/>
        </w:rPr>
        <w:t>עיקרי התפקיד:</w:t>
      </w:r>
    </w:p>
    <w:p w14:paraId="183E51B0" w14:textId="6E3344A8" w:rsidR="00FF52ED" w:rsidRPr="00FF52ED" w:rsidRDefault="00FF52ED" w:rsidP="00FF52ED">
      <w:pPr>
        <w:pStyle w:val="afa"/>
        <w:numPr>
          <w:ilvl w:val="0"/>
          <w:numId w:val="20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F52ED">
        <w:rPr>
          <w:rFonts w:ascii="David" w:hAnsi="David" w:hint="cs"/>
          <w:color w:val="000000"/>
          <w:sz w:val="24"/>
          <w:rtl/>
        </w:rPr>
        <w:t xml:space="preserve">יעוץ מקצועי בתחום האחריות הפרטני של </w:t>
      </w:r>
      <w:r>
        <w:rPr>
          <w:rFonts w:ascii="David" w:hAnsi="David" w:hint="cs"/>
          <w:color w:val="000000"/>
          <w:sz w:val="24"/>
          <w:rtl/>
        </w:rPr>
        <w:t xml:space="preserve">מ"מ </w:t>
      </w:r>
      <w:r w:rsidRPr="00FF52ED">
        <w:rPr>
          <w:rFonts w:ascii="David" w:hAnsi="David" w:hint="cs"/>
          <w:color w:val="000000"/>
          <w:sz w:val="24"/>
          <w:rtl/>
        </w:rPr>
        <w:t>ראש הרשות.</w:t>
      </w:r>
    </w:p>
    <w:p w14:paraId="7F8168E5" w14:textId="3369E0F8" w:rsidR="00FF52ED" w:rsidRPr="00FF52ED" w:rsidRDefault="00FF52ED" w:rsidP="00FF52ED">
      <w:pPr>
        <w:pStyle w:val="afa"/>
        <w:numPr>
          <w:ilvl w:val="0"/>
          <w:numId w:val="20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proofErr w:type="spellStart"/>
      <w:r w:rsidRPr="00FF52ED">
        <w:rPr>
          <w:rFonts w:ascii="David" w:hAnsi="David" w:hint="cs"/>
          <w:color w:val="000000"/>
          <w:sz w:val="24"/>
          <w:rtl/>
        </w:rPr>
        <w:t>תעדוף</w:t>
      </w:r>
      <w:proofErr w:type="spellEnd"/>
      <w:r w:rsidRPr="00FF52ED">
        <w:rPr>
          <w:rFonts w:ascii="David" w:hAnsi="David" w:hint="cs"/>
          <w:color w:val="000000"/>
          <w:sz w:val="24"/>
          <w:rtl/>
        </w:rPr>
        <w:t xml:space="preserve"> משימות והגדרת סדרי עדיפות, בתחום אחריותו הפרטני של </w:t>
      </w:r>
      <w:r>
        <w:rPr>
          <w:rFonts w:ascii="David" w:hAnsi="David" w:hint="cs"/>
          <w:color w:val="000000"/>
          <w:sz w:val="24"/>
          <w:rtl/>
        </w:rPr>
        <w:t xml:space="preserve">מ"מ </w:t>
      </w:r>
      <w:r w:rsidRPr="00FF52ED">
        <w:rPr>
          <w:rFonts w:ascii="David" w:hAnsi="David" w:hint="cs"/>
          <w:color w:val="000000"/>
          <w:sz w:val="24"/>
          <w:rtl/>
        </w:rPr>
        <w:t>ראש הרשות.</w:t>
      </w:r>
    </w:p>
    <w:p w14:paraId="7FA271C4" w14:textId="119AD11D" w:rsidR="00FF52ED" w:rsidRPr="00FF52ED" w:rsidRDefault="00FF52ED" w:rsidP="00FF52ED">
      <w:pPr>
        <w:pStyle w:val="afa"/>
        <w:numPr>
          <w:ilvl w:val="0"/>
          <w:numId w:val="20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 w:rsidRPr="00FF52ED">
        <w:rPr>
          <w:rFonts w:ascii="David" w:hAnsi="David" w:hint="cs"/>
          <w:color w:val="000000"/>
          <w:sz w:val="24"/>
          <w:rtl/>
        </w:rPr>
        <w:t xml:space="preserve">תיאום וייצוג של פעילותו המקצועית של </w:t>
      </w:r>
      <w:r>
        <w:rPr>
          <w:rFonts w:ascii="David" w:hAnsi="David" w:hint="cs"/>
          <w:color w:val="000000"/>
          <w:sz w:val="24"/>
          <w:rtl/>
        </w:rPr>
        <w:t>מ"מ</w:t>
      </w:r>
      <w:r w:rsidRPr="00FF52ED">
        <w:rPr>
          <w:rFonts w:ascii="David" w:hAnsi="David" w:hint="cs"/>
          <w:color w:val="000000"/>
          <w:sz w:val="24"/>
          <w:rtl/>
        </w:rPr>
        <w:t xml:space="preserve"> ראש הרשות.</w:t>
      </w:r>
    </w:p>
    <w:p w14:paraId="27AB6486" w14:textId="7F42ACE7" w:rsidR="00AE34E4" w:rsidRPr="00FE5F05" w:rsidRDefault="00AE34E4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מקצועיות:</w:t>
      </w:r>
    </w:p>
    <w:p w14:paraId="7D9ECB8F" w14:textId="77777777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עברית ברמה טובה</w:t>
      </w:r>
    </w:p>
    <w:p w14:paraId="1C6F8969" w14:textId="2B12A010" w:rsidR="007E6D13" w:rsidRPr="007E6D13" w:rsidRDefault="007E6D13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7E6D13">
        <w:rPr>
          <w:rFonts w:ascii="David" w:hAnsi="David" w:hint="cs"/>
          <w:color w:val="000000"/>
          <w:sz w:val="24"/>
          <w:rtl/>
        </w:rPr>
        <w:t>12 שנות לימוד</w:t>
      </w:r>
      <w:r w:rsidR="00FF52ED">
        <w:rPr>
          <w:rFonts w:ascii="David" w:hAnsi="David" w:hint="cs"/>
          <w:color w:val="000000"/>
          <w:sz w:val="24"/>
          <w:rtl/>
        </w:rPr>
        <w:t xml:space="preserve"> או תעודת בגרות מלאה </w:t>
      </w:r>
    </w:p>
    <w:p w14:paraId="26131B2C" w14:textId="77777777" w:rsidR="007E6D13" w:rsidRPr="00FF52ED" w:rsidRDefault="007E6D13" w:rsidP="00FF52ED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</w:rPr>
      </w:pPr>
      <w:r w:rsidRPr="00FF52ED">
        <w:rPr>
          <w:rFonts w:ascii="David" w:hAnsi="David" w:hint="cs"/>
          <w:b/>
          <w:bCs/>
          <w:color w:val="000000"/>
          <w:sz w:val="24"/>
          <w:u w:val="single"/>
          <w:rtl/>
        </w:rPr>
        <w:t>מאפייני עשייה:</w:t>
      </w:r>
    </w:p>
    <w:p w14:paraId="5F8EBCF8" w14:textId="6B0EB510" w:rsidR="007E6D13" w:rsidRDefault="00FF52ED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>
        <w:rPr>
          <w:rFonts w:ascii="David" w:hAnsi="David" w:hint="cs"/>
          <w:color w:val="000000"/>
          <w:sz w:val="24"/>
          <w:rtl/>
        </w:rPr>
        <w:t>ייצוגיו</w:t>
      </w:r>
      <w:r>
        <w:rPr>
          <w:rFonts w:ascii="David" w:hAnsi="David" w:hint="eastAsia"/>
          <w:color w:val="000000"/>
          <w:sz w:val="24"/>
          <w:rtl/>
        </w:rPr>
        <w:t>ת</w:t>
      </w:r>
    </w:p>
    <w:p w14:paraId="2D24BFB8" w14:textId="0ADA013F" w:rsidR="00FF52ED" w:rsidRDefault="00FF52ED" w:rsidP="00FF52ED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>
        <w:rPr>
          <w:rFonts w:ascii="David" w:hAnsi="David" w:hint="cs"/>
          <w:color w:val="000000"/>
          <w:sz w:val="24"/>
          <w:rtl/>
        </w:rPr>
        <w:t xml:space="preserve">עבודה עצמאית </w:t>
      </w:r>
    </w:p>
    <w:p w14:paraId="686E7C57" w14:textId="06BA54B4" w:rsidR="00FF52ED" w:rsidRPr="00FF52ED" w:rsidRDefault="00FF52ED" w:rsidP="00FF52ED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</w:rPr>
      </w:pPr>
      <w:r w:rsidRPr="00FF52ED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ניסיון:</w:t>
      </w:r>
    </w:p>
    <w:p w14:paraId="35502913" w14:textId="5FA6C87D" w:rsidR="00FF52ED" w:rsidRDefault="00FF52ED" w:rsidP="00FF52ED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>
        <w:rPr>
          <w:rFonts w:ascii="David" w:hAnsi="David" w:hint="cs"/>
          <w:color w:val="000000"/>
          <w:sz w:val="24"/>
          <w:rtl/>
        </w:rPr>
        <w:t>ניסיון מקצועי- 4 שנות ניסיון לפחות בתחום העיסוק של המשרה או בתחומים שיש להם זיקה למטלות הכרוכות בה.</w:t>
      </w:r>
    </w:p>
    <w:p w14:paraId="1C665514" w14:textId="2AD975F1" w:rsidR="00FF52ED" w:rsidRDefault="00FF52ED" w:rsidP="00FF52ED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>
        <w:rPr>
          <w:rFonts w:ascii="David" w:hAnsi="David" w:hint="cs"/>
          <w:color w:val="000000"/>
          <w:sz w:val="24"/>
          <w:rtl/>
        </w:rPr>
        <w:t xml:space="preserve">עבור מועמדים בעלי תואר אקדמי </w:t>
      </w:r>
      <w:r>
        <w:rPr>
          <w:rFonts w:ascii="David" w:hAnsi="David"/>
          <w:color w:val="000000"/>
          <w:sz w:val="24"/>
          <w:rtl/>
        </w:rPr>
        <w:t>–</w:t>
      </w:r>
      <w:r>
        <w:rPr>
          <w:rFonts w:ascii="David" w:hAnsi="David" w:hint="cs"/>
          <w:color w:val="000000"/>
          <w:sz w:val="24"/>
          <w:rtl/>
        </w:rPr>
        <w:t xml:space="preserve"> לא נדרש ניסיון מקצועי.</w:t>
      </w:r>
    </w:p>
    <w:p w14:paraId="738E75D7" w14:textId="3157313A" w:rsidR="00FF52ED" w:rsidRPr="00FF52ED" w:rsidRDefault="00FF52ED" w:rsidP="00FF52ED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>
        <w:rPr>
          <w:rFonts w:ascii="David" w:hAnsi="David" w:hint="cs"/>
          <w:color w:val="000000"/>
          <w:sz w:val="24"/>
          <w:rtl/>
        </w:rPr>
        <w:t>ניסיון ניהולי- לא נדרש</w:t>
      </w:r>
    </w:p>
    <w:p w14:paraId="53598559" w14:textId="79085D60" w:rsidR="004E2410" w:rsidRPr="00FF52ED" w:rsidRDefault="004E2410" w:rsidP="00FF52ED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</w:rPr>
      </w:pPr>
      <w:r w:rsidRPr="00FF52ED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נוספות:</w:t>
      </w:r>
    </w:p>
    <w:p w14:paraId="50F32DE0" w14:textId="5A0E252F" w:rsidR="00FF52ED" w:rsidRPr="00FF52ED" w:rsidRDefault="00CB7315" w:rsidP="007E6D13">
      <w:pPr>
        <w:pStyle w:val="afa"/>
        <w:numPr>
          <w:ilvl w:val="0"/>
          <w:numId w:val="19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F52ED">
        <w:rPr>
          <w:rFonts w:ascii="David" w:hAnsi="David" w:hint="cs"/>
          <w:color w:val="000000"/>
          <w:sz w:val="24"/>
          <w:rtl/>
        </w:rPr>
        <w:t>יישומ</w:t>
      </w:r>
      <w:r w:rsidRPr="00FF52ED">
        <w:rPr>
          <w:rFonts w:ascii="David" w:hAnsi="David" w:hint="eastAsia"/>
          <w:color w:val="000000"/>
          <w:sz w:val="24"/>
          <w:rtl/>
        </w:rPr>
        <w:t>י</w:t>
      </w:r>
      <w:r w:rsidR="00FF52ED" w:rsidRPr="00FF52ED">
        <w:rPr>
          <w:rFonts w:ascii="David" w:hAnsi="David" w:hint="cs"/>
          <w:color w:val="000000"/>
          <w:sz w:val="24"/>
          <w:rtl/>
        </w:rPr>
        <w:t xml:space="preserve"> מחשב- היכרות עם תוכנת </w:t>
      </w:r>
      <w:r w:rsidR="00FF52ED" w:rsidRPr="00FF52ED">
        <w:rPr>
          <w:rFonts w:ascii="David" w:hAnsi="David"/>
          <w:color w:val="000000"/>
          <w:sz w:val="24"/>
        </w:rPr>
        <w:t xml:space="preserve">office </w:t>
      </w:r>
    </w:p>
    <w:p w14:paraId="0648BAF2" w14:textId="613ED405" w:rsidR="00470C51" w:rsidRPr="00FE5F05" w:rsidRDefault="004D27C9" w:rsidP="00FE5F05">
      <w:pPr>
        <w:tabs>
          <w:tab w:val="center" w:pos="6463"/>
        </w:tabs>
        <w:spacing w:line="276" w:lineRule="auto"/>
        <w:rPr>
          <w:b/>
          <w:bCs/>
          <w:sz w:val="24"/>
          <w:rtl/>
        </w:rPr>
      </w:pPr>
      <w:r w:rsidRPr="00FE5F05">
        <w:rPr>
          <w:b/>
          <w:bCs/>
          <w:sz w:val="24"/>
          <w:rtl/>
        </w:rPr>
        <w:t>על פי הוראות חוק שוויון הזדמנויות בעבודה התשמ"ח-1988. המכרז מתייחס לגברים ונשים כאחד</w:t>
      </w:r>
      <w:r w:rsidRPr="00FE5F05">
        <w:rPr>
          <w:rFonts w:hint="cs"/>
          <w:b/>
          <w:bCs/>
          <w:sz w:val="24"/>
          <w:rtl/>
        </w:rPr>
        <w:t>.</w:t>
      </w:r>
    </w:p>
    <w:p w14:paraId="243592F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2F398A1" w14:textId="398D6B01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FE5F05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FE5F05">
        <w:rPr>
          <w:sz w:val="24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 xml:space="preserve">עד </w:t>
      </w:r>
      <w:r w:rsidRPr="00FE5F05">
        <w:rPr>
          <w:rFonts w:hint="cs"/>
          <w:b/>
          <w:bCs/>
          <w:sz w:val="24"/>
          <w:u w:val="single"/>
          <w:rtl/>
        </w:rPr>
        <w:t>ל</w:t>
      </w:r>
      <w:r w:rsidRPr="00FE5F05">
        <w:rPr>
          <w:b/>
          <w:bCs/>
          <w:sz w:val="24"/>
          <w:u w:val="single"/>
          <w:rtl/>
        </w:rPr>
        <w:t>יום</w:t>
      </w:r>
      <w:r w:rsidRPr="00FE5F05">
        <w:rPr>
          <w:rFonts w:hint="cs"/>
          <w:b/>
          <w:bCs/>
          <w:sz w:val="24"/>
          <w:u w:val="single"/>
          <w:rtl/>
        </w:rPr>
        <w:t xml:space="preserve"> ראשון </w:t>
      </w:r>
      <w:r w:rsidR="00FE5F05" w:rsidRPr="00FE5F05">
        <w:rPr>
          <w:rFonts w:hint="cs"/>
          <w:b/>
          <w:bCs/>
          <w:sz w:val="24"/>
          <w:u w:val="single"/>
          <w:rtl/>
        </w:rPr>
        <w:t>15</w:t>
      </w:r>
      <w:r w:rsidRPr="00FE5F05">
        <w:rPr>
          <w:rFonts w:hint="cs"/>
          <w:b/>
          <w:bCs/>
          <w:sz w:val="24"/>
          <w:u w:val="single"/>
          <w:rtl/>
        </w:rPr>
        <w:t>/</w:t>
      </w:r>
      <w:r w:rsidR="00FE5F05" w:rsidRPr="00FE5F05">
        <w:rPr>
          <w:rFonts w:hint="cs"/>
          <w:b/>
          <w:bCs/>
          <w:sz w:val="24"/>
          <w:u w:val="single"/>
          <w:rtl/>
        </w:rPr>
        <w:t>02</w:t>
      </w:r>
      <w:r w:rsidRPr="00FE5F05">
        <w:rPr>
          <w:rFonts w:hint="cs"/>
          <w:b/>
          <w:bCs/>
          <w:sz w:val="24"/>
          <w:u w:val="single"/>
          <w:rtl/>
        </w:rPr>
        <w:t>/2022 (</w:t>
      </w:r>
      <w:r w:rsidRPr="00FE5F05">
        <w:rPr>
          <w:b/>
          <w:bCs/>
          <w:sz w:val="24"/>
          <w:u w:val="single"/>
          <w:rtl/>
        </w:rPr>
        <w:t xml:space="preserve">עד השעה  </w:t>
      </w:r>
      <w:r w:rsidRPr="00FE5F05">
        <w:rPr>
          <w:rFonts w:hint="cs"/>
          <w:b/>
          <w:bCs/>
          <w:sz w:val="24"/>
          <w:u w:val="single"/>
          <w:rtl/>
        </w:rPr>
        <w:t>12:</w:t>
      </w:r>
      <w:r w:rsidRPr="00FE5F05">
        <w:rPr>
          <w:b/>
          <w:bCs/>
          <w:sz w:val="24"/>
          <w:u w:val="single"/>
          <w:rtl/>
        </w:rPr>
        <w:t>00)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>–</w:t>
      </w:r>
      <w:r w:rsidRPr="00FE5F05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14:paraId="763315C7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</w:p>
    <w:p w14:paraId="20D76376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sz w:val="24"/>
          <w:rtl/>
        </w:rPr>
        <w:lastRenderedPageBreak/>
        <w:t xml:space="preserve">מועמד עם מוגבלות יהא זכאי להתאמות </w:t>
      </w:r>
      <w:r w:rsidRPr="00FE5F05">
        <w:rPr>
          <w:rFonts w:hint="cs"/>
          <w:sz w:val="24"/>
          <w:rtl/>
        </w:rPr>
        <w:t xml:space="preserve">הנדרשות לו </w:t>
      </w:r>
      <w:r w:rsidRPr="00FE5F05">
        <w:rPr>
          <w:sz w:val="24"/>
          <w:rtl/>
        </w:rPr>
        <w:t>בהליכי הקבלה לעבודה</w:t>
      </w:r>
      <w:r w:rsidRPr="00FE5F05">
        <w:rPr>
          <w:rFonts w:hint="cs"/>
          <w:sz w:val="24"/>
          <w:rtl/>
        </w:rPr>
        <w:t xml:space="preserve"> ובמידת הצורך במהלך תקופת ההעסקה</w:t>
      </w:r>
      <w:r w:rsidRPr="00FE5F05">
        <w:rPr>
          <w:sz w:val="24"/>
        </w:rPr>
        <w:t>.</w:t>
      </w:r>
      <w:r w:rsidRPr="00FE5F05">
        <w:rPr>
          <w:sz w:val="24"/>
        </w:rPr>
        <w:br/>
      </w:r>
      <w:r w:rsidRPr="00FE5F05">
        <w:rPr>
          <w:sz w:val="24"/>
        </w:rPr>
        <w:br/>
      </w:r>
      <w:r w:rsidRPr="00FE5F05">
        <w:rPr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E5F05">
        <w:rPr>
          <w:sz w:val="24"/>
        </w:rPr>
        <w:t>.</w:t>
      </w:r>
    </w:p>
    <w:p w14:paraId="020F7C90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72A59DC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EC61395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</w:p>
    <w:p w14:paraId="2FEA10A0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</w:rPr>
      </w:pPr>
      <w:r w:rsidRPr="00FE5F05">
        <w:rPr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E5F05">
        <w:rPr>
          <w:b/>
          <w:bCs/>
          <w:sz w:val="24"/>
          <w:u w:val="single"/>
        </w:rPr>
        <w:t>jobbing</w:t>
      </w:r>
      <w:r w:rsidRPr="00FE5F05">
        <w:rPr>
          <w:b/>
          <w:bCs/>
          <w:sz w:val="24"/>
          <w:u w:val="single"/>
          <w:rtl/>
        </w:rPr>
        <w:t xml:space="preserve"> המקוונת.</w:t>
      </w:r>
    </w:p>
    <w:p w14:paraId="418C8744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72E1DE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4F3F38A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rFonts w:hint="cs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76E69C4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>במידה ותהליך המיון הראשוני יסתיים בהצלחה ויוגשו כל המסמכים הרלוונט</w:t>
      </w:r>
      <w:r w:rsidRPr="00FE5F05">
        <w:rPr>
          <w:rFonts w:hint="cs"/>
          <w:sz w:val="24"/>
          <w:rtl/>
        </w:rPr>
        <w:t>י</w:t>
      </w:r>
      <w:r w:rsidRPr="00FE5F05">
        <w:rPr>
          <w:sz w:val="24"/>
          <w:rtl/>
        </w:rPr>
        <w:t xml:space="preserve">ים, </w:t>
      </w:r>
      <w:r w:rsidRPr="00FE5F05">
        <w:rPr>
          <w:rFonts w:hint="cs"/>
          <w:sz w:val="24"/>
          <w:rtl/>
        </w:rPr>
        <w:t>אגף משאבי אנוש</w:t>
      </w:r>
      <w:r w:rsidRPr="00FE5F05">
        <w:rPr>
          <w:sz w:val="24"/>
          <w:rtl/>
        </w:rPr>
        <w:t xml:space="preserve"> ייצור עמך קשר להמשך התהליך</w:t>
      </w:r>
      <w:r w:rsidRPr="00FE5F05">
        <w:rPr>
          <w:rFonts w:hint="cs"/>
          <w:sz w:val="24"/>
          <w:rtl/>
        </w:rPr>
        <w:t>.</w:t>
      </w:r>
    </w:p>
    <w:p w14:paraId="71DC5606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b/>
          <w:bCs/>
          <w:sz w:val="24"/>
          <w:rtl/>
        </w:rPr>
        <w:t>הצעות שלהן לא יצורפו כל המסמכים הנדרשים, לא תענינה</w:t>
      </w:r>
      <w:r w:rsidRPr="00FE5F05">
        <w:rPr>
          <w:rFonts w:hint="cs"/>
          <w:b/>
          <w:bCs/>
          <w:sz w:val="24"/>
          <w:rtl/>
        </w:rPr>
        <w:t>.</w:t>
      </w:r>
    </w:p>
    <w:p w14:paraId="2CDD0B8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370F4049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5F2203FD" w14:textId="77777777" w:rsidR="00470C51" w:rsidRPr="00FE5F05" w:rsidRDefault="00470C51" w:rsidP="00470C51">
      <w:pPr>
        <w:spacing w:line="360" w:lineRule="auto"/>
        <w:rPr>
          <w:rFonts w:ascii="David" w:hAnsi="David"/>
          <w:sz w:val="24"/>
        </w:rPr>
      </w:pPr>
    </w:p>
    <w:p w14:paraId="770210BA" w14:textId="4C13E131" w:rsidR="00842CE0" w:rsidRPr="00FE5F05" w:rsidRDefault="00842CE0" w:rsidP="00FE5F05">
      <w:pPr>
        <w:tabs>
          <w:tab w:val="center" w:pos="6463"/>
        </w:tabs>
        <w:spacing w:line="276" w:lineRule="auto"/>
        <w:ind w:left="644"/>
        <w:rPr>
          <w:sz w:val="24"/>
        </w:rPr>
      </w:pPr>
    </w:p>
    <w:sectPr w:rsidR="00842CE0" w:rsidRPr="00FE5F05" w:rsidSect="004E24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797" w:bottom="1440" w:left="1797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B6C7C0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77777777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1EE8952A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076F507B"/>
    <w:multiLevelType w:val="hybridMultilevel"/>
    <w:tmpl w:val="773CAAEC"/>
    <w:lvl w:ilvl="0" w:tplc="3B1E5B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5EFD"/>
    <w:multiLevelType w:val="hybridMultilevel"/>
    <w:tmpl w:val="26DC33D4"/>
    <w:lvl w:ilvl="0" w:tplc="795C57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64B"/>
    <w:multiLevelType w:val="hybridMultilevel"/>
    <w:tmpl w:val="54884E2C"/>
    <w:lvl w:ilvl="0" w:tplc="9926DD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6403"/>
    <w:multiLevelType w:val="hybridMultilevel"/>
    <w:tmpl w:val="929E5A30"/>
    <w:lvl w:ilvl="0" w:tplc="53228F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7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820CF"/>
    <w:multiLevelType w:val="hybridMultilevel"/>
    <w:tmpl w:val="A67A34E0"/>
    <w:lvl w:ilvl="0" w:tplc="6E04EE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9326A"/>
    <w:multiLevelType w:val="hybridMultilevel"/>
    <w:tmpl w:val="10AAAF9C"/>
    <w:lvl w:ilvl="0" w:tplc="48FC5E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12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15"/>
  </w:num>
  <w:num w:numId="10">
    <w:abstractNumId w:val="17"/>
  </w:num>
  <w:num w:numId="11">
    <w:abstractNumId w:val="3"/>
  </w:num>
  <w:num w:numId="12">
    <w:abstractNumId w:val="7"/>
  </w:num>
  <w:num w:numId="13">
    <w:abstractNumId w:val="16"/>
  </w:num>
  <w:num w:numId="14">
    <w:abstractNumId w:val="1"/>
  </w:num>
  <w:num w:numId="15">
    <w:abstractNumId w:val="10"/>
  </w:num>
  <w:num w:numId="16">
    <w:abstractNumId w:val="6"/>
  </w:num>
  <w:num w:numId="17">
    <w:abstractNumId w:val="19"/>
  </w:num>
  <w:num w:numId="18">
    <w:abstractNumId w:val="4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457EF"/>
    <w:rsid w:val="00150C7D"/>
    <w:rsid w:val="00185AA6"/>
    <w:rsid w:val="00194FFA"/>
    <w:rsid w:val="0019640E"/>
    <w:rsid w:val="001A05F9"/>
    <w:rsid w:val="001A70C8"/>
    <w:rsid w:val="001B4D48"/>
    <w:rsid w:val="001D123F"/>
    <w:rsid w:val="001E521A"/>
    <w:rsid w:val="001F1504"/>
    <w:rsid w:val="001F3213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02FE"/>
    <w:rsid w:val="002C1AD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45144"/>
    <w:rsid w:val="00445B2C"/>
    <w:rsid w:val="00470C51"/>
    <w:rsid w:val="004867C7"/>
    <w:rsid w:val="00486FD7"/>
    <w:rsid w:val="00495AD9"/>
    <w:rsid w:val="004A0F73"/>
    <w:rsid w:val="004A76B2"/>
    <w:rsid w:val="004B005F"/>
    <w:rsid w:val="004D27C9"/>
    <w:rsid w:val="004D6C45"/>
    <w:rsid w:val="004E2410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6D13"/>
    <w:rsid w:val="00800FC4"/>
    <w:rsid w:val="00803CFB"/>
    <w:rsid w:val="00816B13"/>
    <w:rsid w:val="00820014"/>
    <w:rsid w:val="008255A3"/>
    <w:rsid w:val="0083414D"/>
    <w:rsid w:val="00842CE0"/>
    <w:rsid w:val="0084551D"/>
    <w:rsid w:val="008460BD"/>
    <w:rsid w:val="008520AF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09F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67396"/>
    <w:rsid w:val="00A839FE"/>
    <w:rsid w:val="00AB1F9A"/>
    <w:rsid w:val="00AD1453"/>
    <w:rsid w:val="00AE34E4"/>
    <w:rsid w:val="00AE593D"/>
    <w:rsid w:val="00AE65F6"/>
    <w:rsid w:val="00AE79B7"/>
    <w:rsid w:val="00B01A66"/>
    <w:rsid w:val="00B02939"/>
    <w:rsid w:val="00B06C86"/>
    <w:rsid w:val="00B224D9"/>
    <w:rsid w:val="00B244C4"/>
    <w:rsid w:val="00B318D1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A9C"/>
    <w:rsid w:val="00C04E40"/>
    <w:rsid w:val="00C1146A"/>
    <w:rsid w:val="00C3358D"/>
    <w:rsid w:val="00C537F7"/>
    <w:rsid w:val="00C66508"/>
    <w:rsid w:val="00C7615F"/>
    <w:rsid w:val="00C817C1"/>
    <w:rsid w:val="00C8577B"/>
    <w:rsid w:val="00C91819"/>
    <w:rsid w:val="00CA05D6"/>
    <w:rsid w:val="00CA3A91"/>
    <w:rsid w:val="00CB7315"/>
    <w:rsid w:val="00CD5E5B"/>
    <w:rsid w:val="00CD7119"/>
    <w:rsid w:val="00CE575E"/>
    <w:rsid w:val="00CE68C0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E590C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E069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5D43"/>
    <w:rsid w:val="00FD2C3E"/>
    <w:rsid w:val="00FD6751"/>
    <w:rsid w:val="00FE5F05"/>
    <w:rsid w:val="00FE72BE"/>
    <w:rsid w:val="00FF515A"/>
    <w:rsid w:val="00F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325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1960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2022-01-27T08:10:00Z</cp:lastPrinted>
  <dcterms:created xsi:type="dcterms:W3CDTF">2022-01-30T15:31:00Z</dcterms:created>
  <dcterms:modified xsi:type="dcterms:W3CDTF">2022-01-30T15:31:00Z</dcterms:modified>
</cp:coreProperties>
</file>