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63854B0D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374222">
        <w:rPr>
          <w:rFonts w:ascii="Tahoma" w:hAnsi="Tahoma" w:cs="Tahoma" w:hint="cs"/>
          <w:sz w:val="20"/>
          <w:szCs w:val="20"/>
          <w:rtl/>
        </w:rPr>
        <w:t>18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1189987E" w14:textId="3CD47FBC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A47D9B">
        <w:rPr>
          <w:rFonts w:ascii="Tahoma" w:hAnsi="Tahoma" w:cs="Tahoma" w:hint="cs"/>
          <w:sz w:val="20"/>
          <w:szCs w:val="20"/>
          <w:rtl/>
        </w:rPr>
        <w:t>אחראי פרויקטים הנדסיים</w:t>
      </w:r>
    </w:p>
    <w:p w14:paraId="66ABE081" w14:textId="1413034E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A47D9B" w:rsidRPr="00A47D9B">
        <w:rPr>
          <w:rFonts w:ascii="Tahoma" w:hAnsi="Tahoma" w:cs="Tahoma" w:hint="cs"/>
          <w:sz w:val="20"/>
          <w:szCs w:val="20"/>
          <w:rtl/>
        </w:rPr>
        <w:t xml:space="preserve"> </w:t>
      </w:r>
      <w:r w:rsidR="00374222">
        <w:rPr>
          <w:rFonts w:ascii="Tahoma" w:hAnsi="Tahoma" w:cs="Tahoma" w:hint="cs"/>
          <w:sz w:val="20"/>
          <w:szCs w:val="20"/>
          <w:rtl/>
        </w:rPr>
        <w:t>הנדסה</w:t>
      </w:r>
    </w:p>
    <w:p w14:paraId="6AD0A0AF" w14:textId="316BDCEC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תואר המשרה:</w:t>
      </w:r>
      <w:r w:rsidR="00F33961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33961" w:rsidRPr="00F33961">
        <w:rPr>
          <w:rFonts w:ascii="Tahoma" w:hAnsi="Tahoma" w:cs="Tahoma" w:hint="cs"/>
          <w:sz w:val="20"/>
          <w:szCs w:val="20"/>
          <w:rtl/>
        </w:rPr>
        <w:t xml:space="preserve">אחראי </w:t>
      </w:r>
      <w:r w:rsidR="004C4CCB" w:rsidRPr="004C4CCB">
        <w:rPr>
          <w:rFonts w:ascii="Tahoma" w:hAnsi="Tahoma" w:cs="Tahoma" w:hint="cs"/>
          <w:sz w:val="20"/>
          <w:szCs w:val="20"/>
          <w:rtl/>
        </w:rPr>
        <w:t>פרויקטים הנדסיים</w:t>
      </w:r>
    </w:p>
    <w:p w14:paraId="60B14206" w14:textId="28874FFF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246949">
        <w:rPr>
          <w:rFonts w:ascii="Tahoma" w:hAnsi="Tahoma" w:cs="Tahoma" w:hint="cs"/>
          <w:sz w:val="20"/>
          <w:szCs w:val="20"/>
          <w:rtl/>
        </w:rPr>
        <w:t>דרוג הנדסאים או מהנדסים/חוזה אישי בכפוף לאישור משרד הפנים</w:t>
      </w:r>
      <w:bookmarkStart w:id="0" w:name="_GoBack"/>
      <w:bookmarkEnd w:id="0"/>
    </w:p>
    <w:p w14:paraId="0B3EC21D" w14:textId="6BC7EF32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5E4D0C" w:rsidRPr="005E4D0C">
        <w:rPr>
          <w:rFonts w:ascii="Tahoma" w:hAnsi="Tahoma" w:cs="Tahoma" w:hint="cs"/>
          <w:sz w:val="20"/>
          <w:szCs w:val="20"/>
          <w:rtl/>
        </w:rPr>
        <w:t>100%</w:t>
      </w:r>
    </w:p>
    <w:p w14:paraId="01A99586" w14:textId="2B2658DC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5E4D0C" w:rsidRPr="005E4D0C">
        <w:rPr>
          <w:rFonts w:ascii="Tahoma" w:hAnsi="Tahoma" w:cs="Tahoma" w:hint="cs"/>
          <w:sz w:val="20"/>
          <w:szCs w:val="20"/>
          <w:rtl/>
        </w:rPr>
        <w:t xml:space="preserve">מהנדס הרשות </w:t>
      </w:r>
    </w:p>
    <w:p w14:paraId="61D9F7FD" w14:textId="1E58C1A9" w:rsidR="009631F2" w:rsidRPr="009623CB" w:rsidRDefault="009631F2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9623CB">
        <w:rPr>
          <w:rFonts w:ascii="Tahoma" w:hAnsi="Tahoma" w:cs="Tahoma" w:hint="cs"/>
          <w:sz w:val="20"/>
          <w:szCs w:val="20"/>
          <w:rtl/>
        </w:rPr>
        <w:t xml:space="preserve">אחראי על ביצוע פרויקטים הנדסיים המתקיימים ברשות המבוצעים על ידה ו/או גורמי חוץ תוך עמידה באיכות, תקציב ולוח זמנים ובכפוף לחוקים, לתקנות, לחוקי העזר של הרשות ובהתאם להנחיות וסמכות הגופים הרגולטורים בתחום. </w:t>
      </w:r>
    </w:p>
    <w:p w14:paraId="020B9B9A" w14:textId="47FFA2DD" w:rsidR="009631F2" w:rsidRPr="00A47D9B" w:rsidRDefault="007603D4" w:rsidP="0079721D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תנאי סף:</w:t>
      </w:r>
      <w:r w:rsidR="009B1069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125D1719" w14:textId="792BC077" w:rsidR="007603D4" w:rsidRDefault="007603D4" w:rsidP="00275261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275261">
        <w:rPr>
          <w:rFonts w:ascii="Tahoma" w:hAnsi="Tahoma" w:cs="Tahoma" w:hint="cs"/>
          <w:sz w:val="20"/>
          <w:szCs w:val="20"/>
          <w:u w:val="single"/>
          <w:rtl/>
        </w:rPr>
        <w:t>השכלה ודרישות נוספות:</w:t>
      </w:r>
    </w:p>
    <w:p w14:paraId="67902BFC" w14:textId="578BE0E8" w:rsidR="00C5735B" w:rsidRPr="00C5735B" w:rsidRDefault="00C5735B" w:rsidP="00C5735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C5735B">
        <w:rPr>
          <w:rFonts w:ascii="Tahoma" w:hAnsi="Tahoma" w:cs="Tahoma"/>
          <w:sz w:val="20"/>
          <w:szCs w:val="20"/>
          <w:rtl/>
        </w:rPr>
        <w:t>בעל תואר אקדמי שנרכש במוסד המוכר על ידי המועצה להשכלה גבוהה, או שקיבל הכרה מהמחלקה להערכת תארים אקדמיים בחוץ לארץ בהנדסה אזרחית או הנדסאי בניה או אדריכלות.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5735B">
        <w:rPr>
          <w:rFonts w:ascii="Tahoma" w:hAnsi="Tahoma" w:cs="Tahoma"/>
          <w:sz w:val="20"/>
          <w:szCs w:val="20"/>
          <w:rtl/>
        </w:rPr>
        <w:t>רישום בפנקס המהנדסים והאדריכלים לפי חוק המהנדסים והאדריכלים לפי חוק המהנדסים והאדריכלים , תשי"ח- 1958.</w:t>
      </w:r>
    </w:p>
    <w:p w14:paraId="20F4447B" w14:textId="77777777" w:rsidR="00C5735B" w:rsidRPr="00C5735B" w:rsidRDefault="00C5735B" w:rsidP="00C5735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C5735B">
        <w:rPr>
          <w:rFonts w:ascii="Tahoma" w:hAnsi="Tahoma" w:cs="Tahoma"/>
          <w:sz w:val="20"/>
          <w:szCs w:val="20"/>
          <w:rtl/>
        </w:rPr>
        <w:t xml:space="preserve">או רישום בפנקס ההנדסאים או האדריכלים באותם התחומים. </w:t>
      </w:r>
    </w:p>
    <w:p w14:paraId="55F3E5AB" w14:textId="77777777" w:rsidR="00C5735B" w:rsidRPr="00C5735B" w:rsidRDefault="00C5735B" w:rsidP="00C5735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 w:rsidRPr="00C5735B">
        <w:rPr>
          <w:rFonts w:ascii="Tahoma" w:hAnsi="Tahoma" w:cs="Tahoma"/>
          <w:b/>
          <w:bCs/>
          <w:sz w:val="20"/>
          <w:szCs w:val="20"/>
          <w:u w:val="single"/>
          <w:rtl/>
        </w:rPr>
        <w:t>דרישות ניסיון מקצועי וניהולי:</w:t>
      </w:r>
    </w:p>
    <w:p w14:paraId="08BEB9CD" w14:textId="77777777" w:rsidR="00C5735B" w:rsidRPr="00C5735B" w:rsidRDefault="00C5735B" w:rsidP="00C5735B">
      <w:pPr>
        <w:numPr>
          <w:ilvl w:val="0"/>
          <w:numId w:val="34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C5735B">
        <w:rPr>
          <w:rFonts w:ascii="Tahoma" w:hAnsi="Tahoma" w:cs="Tahoma"/>
          <w:sz w:val="20"/>
          <w:szCs w:val="20"/>
          <w:rtl/>
        </w:rPr>
        <w:t>ניסיון מקצועי: עבור בעל תואר אקדמי כמפורט לעיל – ניסיון של שנתיים לפחות בתחום העיסוק של המשרה.</w:t>
      </w:r>
    </w:p>
    <w:p w14:paraId="10BE876E" w14:textId="53926FBF" w:rsidR="00A82FB2" w:rsidRPr="00C5735B" w:rsidRDefault="00A82FB2" w:rsidP="00C5735B">
      <w:pPr>
        <w:pStyle w:val="afb"/>
        <w:numPr>
          <w:ilvl w:val="0"/>
          <w:numId w:val="34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C5735B">
        <w:rPr>
          <w:rFonts w:ascii="Tahoma" w:hAnsi="Tahoma" w:cs="Tahoma" w:hint="cs"/>
          <w:sz w:val="20"/>
          <w:szCs w:val="20"/>
          <w:rtl/>
        </w:rPr>
        <w:t xml:space="preserve">הנדסאי רשום </w:t>
      </w:r>
      <w:r w:rsidRPr="00C5735B">
        <w:rPr>
          <w:rFonts w:ascii="Tahoma" w:hAnsi="Tahoma" w:cs="Tahoma"/>
          <w:sz w:val="20"/>
          <w:szCs w:val="20"/>
          <w:rtl/>
        </w:rPr>
        <w:t>–</w:t>
      </w:r>
      <w:r w:rsidRPr="00C5735B">
        <w:rPr>
          <w:rFonts w:ascii="Tahoma" w:hAnsi="Tahoma" w:cs="Tahoma" w:hint="cs"/>
          <w:sz w:val="20"/>
          <w:szCs w:val="20"/>
          <w:rtl/>
        </w:rPr>
        <w:t xml:space="preserve"> 3 שנות ניסיון כאמור לעיל.</w:t>
      </w:r>
    </w:p>
    <w:p w14:paraId="2A448170" w14:textId="11C8D3A2" w:rsidR="00A82FB2" w:rsidRPr="00A82FB2" w:rsidRDefault="00A82FB2" w:rsidP="00A82FB2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ניסיון ניהולי </w:t>
      </w:r>
    </w:p>
    <w:p w14:paraId="606BA67F" w14:textId="334C548F" w:rsidR="00A82FB2" w:rsidRPr="00A82FB2" w:rsidRDefault="00A82FB2" w:rsidP="00A82FB2">
      <w:pPr>
        <w:spacing w:line="360" w:lineRule="auto"/>
        <w:ind w:left="72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לא נדרש</w:t>
      </w:r>
    </w:p>
    <w:p w14:paraId="283AAD07" w14:textId="7CCADEB4" w:rsidR="0093617E" w:rsidRPr="005A07D9" w:rsidRDefault="007603D4" w:rsidP="005A07D9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דרישות נוספות:</w:t>
      </w:r>
      <w:r w:rsidR="0093617E" w:rsidRPr="005A07D9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D4302F9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 xml:space="preserve">היכרות עם תכנות </w:t>
      </w:r>
      <w:proofErr w:type="spellStart"/>
      <w:r w:rsidRPr="00374222">
        <w:rPr>
          <w:rFonts w:ascii="Tahoma" w:hAnsi="Tahoma" w:cs="Tahoma"/>
          <w:sz w:val="20"/>
          <w:szCs w:val="20"/>
          <w:rtl/>
        </w:rPr>
        <w:t>האופיס</w:t>
      </w:r>
      <w:proofErr w:type="spellEnd"/>
      <w:r w:rsidRPr="00374222">
        <w:rPr>
          <w:rFonts w:ascii="Tahoma" w:hAnsi="Tahoma" w:cs="Tahoma"/>
          <w:sz w:val="20"/>
          <w:szCs w:val="20"/>
          <w:rtl/>
        </w:rPr>
        <w:t>,</w:t>
      </w:r>
    </w:p>
    <w:p w14:paraId="0ED5F84E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 xml:space="preserve">היכרות עם תוכנת </w:t>
      </w:r>
      <w:r w:rsidRPr="00374222">
        <w:rPr>
          <w:rFonts w:ascii="Tahoma" w:hAnsi="Tahoma" w:cs="Tahoma"/>
          <w:sz w:val="20"/>
          <w:szCs w:val="20"/>
        </w:rPr>
        <w:t>PROJ MS</w:t>
      </w:r>
      <w:r w:rsidRPr="00374222">
        <w:rPr>
          <w:rFonts w:ascii="Tahoma" w:hAnsi="Tahoma" w:cs="Tahoma"/>
          <w:sz w:val="20"/>
          <w:szCs w:val="20"/>
          <w:rtl/>
        </w:rPr>
        <w:t xml:space="preserve">  </w:t>
      </w:r>
      <w:proofErr w:type="spellStart"/>
      <w:r w:rsidRPr="00374222">
        <w:rPr>
          <w:rFonts w:ascii="Tahoma" w:hAnsi="Tahoma" w:cs="Tahoma"/>
          <w:sz w:val="20"/>
          <w:szCs w:val="20"/>
          <w:rtl/>
        </w:rPr>
        <w:t>ואקספונט</w:t>
      </w:r>
      <w:proofErr w:type="spellEnd"/>
      <w:r w:rsidRPr="00374222">
        <w:rPr>
          <w:rFonts w:ascii="Tahoma" w:hAnsi="Tahoma" w:cs="Tahoma"/>
          <w:sz w:val="20"/>
          <w:szCs w:val="20"/>
          <w:rtl/>
        </w:rPr>
        <w:t xml:space="preserve">  – יתרון          </w:t>
      </w:r>
    </w:p>
    <w:p w14:paraId="41A386E7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שליטה בשפה העברית</w:t>
      </w:r>
    </w:p>
    <w:p w14:paraId="397B1918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יכולת ארגון, תיאום ובקרה.</w:t>
      </w:r>
    </w:p>
    <w:p w14:paraId="427E8B01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קפדנות ודייקנות בביצוע.</w:t>
      </w:r>
    </w:p>
    <w:p w14:paraId="0BA784AD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מיומנות טכנית ותפיסה מכנית</w:t>
      </w:r>
    </w:p>
    <w:p w14:paraId="3499961F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יכולת לעבוד באופן עצמאי.</w:t>
      </w:r>
    </w:p>
    <w:p w14:paraId="032102B9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יכולת עבודה בצוות עם גורמי חוץ ופנים</w:t>
      </w:r>
    </w:p>
    <w:p w14:paraId="2472366B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יחסי אנוש טובים וייצוגיות מול תושבים ובעלי עסקים</w:t>
      </w:r>
    </w:p>
    <w:p w14:paraId="4C9E7E17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סמכותיות</w:t>
      </w:r>
    </w:p>
    <w:p w14:paraId="77581351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כושר מנהיגות ויכולת הובלה</w:t>
      </w:r>
    </w:p>
    <w:p w14:paraId="08E9F7E6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כושר הבעה בכתב ובע"פ</w:t>
      </w:r>
    </w:p>
    <w:p w14:paraId="12D7F492" w14:textId="77777777" w:rsidR="00374222" w:rsidRPr="00374222" w:rsidRDefault="00374222" w:rsidP="00374222">
      <w:pPr>
        <w:pStyle w:val="afb"/>
        <w:numPr>
          <w:ilvl w:val="0"/>
          <w:numId w:val="33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t>עבודה בשטח</w:t>
      </w:r>
    </w:p>
    <w:p w14:paraId="36184FAD" w14:textId="01CE397E" w:rsidR="00374222" w:rsidRPr="0093617E" w:rsidRDefault="00374222" w:rsidP="00374222">
      <w:pPr>
        <w:pStyle w:val="afb"/>
        <w:numPr>
          <w:ilvl w:val="0"/>
          <w:numId w:val="33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374222">
        <w:rPr>
          <w:rFonts w:ascii="Tahoma" w:hAnsi="Tahoma" w:cs="Tahoma"/>
          <w:sz w:val="20"/>
          <w:szCs w:val="20"/>
          <w:rtl/>
        </w:rPr>
        <w:lastRenderedPageBreak/>
        <w:t>עבודה בשעות לא שגרתיות במידת הצורך</w:t>
      </w:r>
    </w:p>
    <w:p w14:paraId="17A855D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29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/05/2022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A3381F2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853B5" w14:textId="77777777" w:rsidR="00672091" w:rsidRDefault="00672091">
      <w:r>
        <w:separator/>
      </w:r>
    </w:p>
  </w:endnote>
  <w:endnote w:type="continuationSeparator" w:id="0">
    <w:p w14:paraId="19BF4DC6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7430" w14:textId="77777777" w:rsidR="00672091" w:rsidRDefault="00672091">
      <w:r>
        <w:separator/>
      </w:r>
    </w:p>
  </w:footnote>
  <w:footnote w:type="continuationSeparator" w:id="0">
    <w:p w14:paraId="39208D8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C4BE5"/>
    <w:multiLevelType w:val="hybridMultilevel"/>
    <w:tmpl w:val="C54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B1559"/>
    <w:multiLevelType w:val="hybridMultilevel"/>
    <w:tmpl w:val="325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522B2"/>
    <w:multiLevelType w:val="hybridMultilevel"/>
    <w:tmpl w:val="D65E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A0BBB"/>
    <w:multiLevelType w:val="hybridMultilevel"/>
    <w:tmpl w:val="719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19"/>
  </w:num>
  <w:num w:numId="5">
    <w:abstractNumId w:val="2"/>
  </w:num>
  <w:num w:numId="6">
    <w:abstractNumId w:val="4"/>
  </w:num>
  <w:num w:numId="7">
    <w:abstractNumId w:val="13"/>
  </w:num>
  <w:num w:numId="8">
    <w:abstractNumId w:val="20"/>
  </w:num>
  <w:num w:numId="9">
    <w:abstractNumId w:val="24"/>
  </w:num>
  <w:num w:numId="10">
    <w:abstractNumId w:val="30"/>
  </w:num>
  <w:num w:numId="11">
    <w:abstractNumId w:val="16"/>
  </w:num>
  <w:num w:numId="12">
    <w:abstractNumId w:val="32"/>
  </w:num>
  <w:num w:numId="13">
    <w:abstractNumId w:val="0"/>
  </w:num>
  <w:num w:numId="14">
    <w:abstractNumId w:val="10"/>
  </w:num>
  <w:num w:numId="15">
    <w:abstractNumId w:val="23"/>
  </w:num>
  <w:num w:numId="16">
    <w:abstractNumId w:val="1"/>
  </w:num>
  <w:num w:numId="17">
    <w:abstractNumId w:val="26"/>
  </w:num>
  <w:num w:numId="18">
    <w:abstractNumId w:val="28"/>
  </w:num>
  <w:num w:numId="19">
    <w:abstractNumId w:val="11"/>
  </w:num>
  <w:num w:numId="20">
    <w:abstractNumId w:val="5"/>
  </w:num>
  <w:num w:numId="21">
    <w:abstractNumId w:val="7"/>
  </w:num>
  <w:num w:numId="22">
    <w:abstractNumId w:val="15"/>
  </w:num>
  <w:num w:numId="23">
    <w:abstractNumId w:val="33"/>
  </w:num>
  <w:num w:numId="24">
    <w:abstractNumId w:val="12"/>
  </w:num>
  <w:num w:numId="25">
    <w:abstractNumId w:val="6"/>
  </w:num>
  <w:num w:numId="26">
    <w:abstractNumId w:val="22"/>
  </w:num>
  <w:num w:numId="27">
    <w:abstractNumId w:val="3"/>
  </w:num>
  <w:num w:numId="28">
    <w:abstractNumId w:val="25"/>
  </w:num>
  <w:num w:numId="29">
    <w:abstractNumId w:val="21"/>
  </w:num>
  <w:num w:numId="30">
    <w:abstractNumId w:val="27"/>
  </w:num>
  <w:num w:numId="31">
    <w:abstractNumId w:val="29"/>
  </w:num>
  <w:num w:numId="32">
    <w:abstractNumId w:val="8"/>
  </w:num>
  <w:num w:numId="33">
    <w:abstractNumId w:val="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46949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74222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07D9"/>
    <w:rsid w:val="005A3490"/>
    <w:rsid w:val="005A3565"/>
    <w:rsid w:val="005A72E6"/>
    <w:rsid w:val="005B71BF"/>
    <w:rsid w:val="005C06E9"/>
    <w:rsid w:val="005C7B75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3617E"/>
    <w:rsid w:val="0095205A"/>
    <w:rsid w:val="009623CB"/>
    <w:rsid w:val="009631F2"/>
    <w:rsid w:val="00964551"/>
    <w:rsid w:val="00973789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47D9B"/>
    <w:rsid w:val="00A51DC3"/>
    <w:rsid w:val="00A82FB2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5735B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33961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397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2462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2022-05-15T11:15:00Z</cp:lastPrinted>
  <dcterms:created xsi:type="dcterms:W3CDTF">2022-05-16T05:59:00Z</dcterms:created>
  <dcterms:modified xsi:type="dcterms:W3CDTF">2022-05-16T06:00:00Z</dcterms:modified>
</cp:coreProperties>
</file>