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078A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123A2BDA" w14:textId="6E3CED64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7603D4">
        <w:rPr>
          <w:rFonts w:ascii="Tahoma" w:hAnsi="Tahoma" w:cs="Tahoma" w:hint="cs"/>
          <w:sz w:val="20"/>
          <w:szCs w:val="20"/>
          <w:rtl/>
        </w:rPr>
        <w:t>1</w:t>
      </w:r>
      <w:r w:rsidR="005246B3">
        <w:rPr>
          <w:rFonts w:ascii="Tahoma" w:hAnsi="Tahoma" w:cs="Tahoma" w:hint="cs"/>
          <w:sz w:val="20"/>
          <w:szCs w:val="20"/>
          <w:rtl/>
        </w:rPr>
        <w:t>9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5CB10131" w14:textId="6691D5D1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>לתפקיד</w:t>
      </w:r>
      <w:r w:rsidR="00844DCD">
        <w:rPr>
          <w:rFonts w:ascii="Tahoma" w:hAnsi="Tahoma" w:cs="Tahoma" w:hint="cs"/>
          <w:sz w:val="20"/>
          <w:szCs w:val="20"/>
          <w:rtl/>
        </w:rPr>
        <w:t xml:space="preserve"> </w:t>
      </w:r>
      <w:r w:rsidR="00CF41F0">
        <w:rPr>
          <w:rFonts w:ascii="Tahoma" w:hAnsi="Tahoma" w:cs="Tahoma" w:hint="cs"/>
          <w:sz w:val="20"/>
          <w:szCs w:val="20"/>
          <w:rtl/>
        </w:rPr>
        <w:t>נציג/ת שרות לקוחות באגף הכנסות</w:t>
      </w:r>
    </w:p>
    <w:p w14:paraId="0D879B15" w14:textId="2BBCF358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היחידה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844DCD">
        <w:rPr>
          <w:rFonts w:ascii="Tahoma" w:hAnsi="Tahoma" w:cs="Tahoma" w:hint="cs"/>
          <w:sz w:val="20"/>
          <w:szCs w:val="20"/>
          <w:rtl/>
        </w:rPr>
        <w:t xml:space="preserve"> </w:t>
      </w:r>
      <w:r w:rsidR="00CF41F0">
        <w:rPr>
          <w:rFonts w:ascii="Tahoma" w:hAnsi="Tahoma" w:cs="Tahoma" w:hint="cs"/>
          <w:sz w:val="20"/>
          <w:szCs w:val="20"/>
          <w:rtl/>
        </w:rPr>
        <w:t>אגף הכנסות</w:t>
      </w:r>
      <w:r w:rsidR="00844DCD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265525C9" w14:textId="3EB79066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תואר המשרה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3B3343">
        <w:rPr>
          <w:rFonts w:ascii="Tahoma" w:hAnsi="Tahoma" w:cs="Tahoma" w:hint="cs"/>
          <w:sz w:val="20"/>
          <w:szCs w:val="20"/>
          <w:rtl/>
        </w:rPr>
        <w:t xml:space="preserve"> עובד יחידת גבייה</w:t>
      </w:r>
      <w:r w:rsidR="000C7B87">
        <w:rPr>
          <w:rFonts w:ascii="Tahoma" w:hAnsi="Tahoma" w:cs="Tahoma" w:hint="cs"/>
          <w:sz w:val="20"/>
          <w:szCs w:val="20"/>
          <w:rtl/>
        </w:rPr>
        <w:t>/נציגת שרות</w:t>
      </w:r>
    </w:p>
    <w:p w14:paraId="2B97497E" w14:textId="232B7D76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דרגת המשרה ודירוגה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844DCD">
        <w:rPr>
          <w:rFonts w:ascii="Tahoma" w:hAnsi="Tahoma" w:cs="Tahoma" w:hint="cs"/>
          <w:sz w:val="20"/>
          <w:szCs w:val="20"/>
          <w:rtl/>
        </w:rPr>
        <w:t xml:space="preserve"> מנהלי/</w:t>
      </w:r>
      <w:r w:rsidR="000C7B87">
        <w:rPr>
          <w:rFonts w:ascii="Tahoma" w:hAnsi="Tahoma" w:cs="Tahoma" w:hint="cs"/>
          <w:sz w:val="20"/>
          <w:szCs w:val="20"/>
          <w:rtl/>
        </w:rPr>
        <w:t xml:space="preserve"> </w:t>
      </w:r>
      <w:proofErr w:type="spellStart"/>
      <w:r w:rsidR="00844DCD">
        <w:rPr>
          <w:rFonts w:ascii="Tahoma" w:hAnsi="Tahoma" w:cs="Tahoma" w:hint="cs"/>
          <w:sz w:val="20"/>
          <w:szCs w:val="20"/>
          <w:rtl/>
        </w:rPr>
        <w:t>מח"ר</w:t>
      </w:r>
      <w:proofErr w:type="spellEnd"/>
    </w:p>
    <w:p w14:paraId="65EB2676" w14:textId="1A637246" w:rsidR="00EE6E43" w:rsidRPr="00844DCD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844DCD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844DCD" w:rsidRPr="00844DCD">
        <w:rPr>
          <w:rFonts w:ascii="Tahoma" w:hAnsi="Tahoma" w:cs="Tahoma" w:hint="cs"/>
          <w:sz w:val="20"/>
          <w:szCs w:val="20"/>
          <w:rtl/>
        </w:rPr>
        <w:t>100%</w:t>
      </w:r>
    </w:p>
    <w:p w14:paraId="092F65D8" w14:textId="575D7B04" w:rsidR="007603D4" w:rsidRPr="003B3343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B3343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3B3343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3B3343" w:rsidRPr="003B3343">
        <w:rPr>
          <w:rFonts w:ascii="Tahoma" w:hAnsi="Tahoma" w:cs="Tahoma" w:hint="cs"/>
          <w:sz w:val="20"/>
          <w:szCs w:val="20"/>
          <w:rtl/>
        </w:rPr>
        <w:t>מנהל</w:t>
      </w:r>
      <w:r w:rsidR="00CF41F0">
        <w:rPr>
          <w:rFonts w:ascii="Tahoma" w:hAnsi="Tahoma" w:cs="Tahoma" w:hint="cs"/>
          <w:sz w:val="20"/>
          <w:szCs w:val="20"/>
          <w:rtl/>
        </w:rPr>
        <w:t>ת</w:t>
      </w:r>
      <w:r w:rsidR="003B3343" w:rsidRPr="003B3343">
        <w:rPr>
          <w:rFonts w:ascii="Tahoma" w:hAnsi="Tahoma" w:cs="Tahoma" w:hint="cs"/>
          <w:sz w:val="20"/>
          <w:szCs w:val="20"/>
          <w:rtl/>
        </w:rPr>
        <w:t xml:space="preserve"> </w:t>
      </w:r>
      <w:r w:rsidR="00CF41F0">
        <w:rPr>
          <w:rFonts w:ascii="Tahoma" w:hAnsi="Tahoma" w:cs="Tahoma" w:hint="cs"/>
          <w:sz w:val="20"/>
          <w:szCs w:val="20"/>
          <w:rtl/>
        </w:rPr>
        <w:t>אגף הכנסות</w:t>
      </w:r>
    </w:p>
    <w:p w14:paraId="1B7B85AE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מענה לפניות תושבים בנושאי גביה, והעברתם למחלקה להמשך טיפול במידת הצורך.</w:t>
      </w:r>
    </w:p>
    <w:p w14:paraId="6CC42E9D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proofErr w:type="spellStart"/>
      <w:r w:rsidRPr="00CF41F0">
        <w:rPr>
          <w:rFonts w:ascii="Tahoma" w:hAnsi="Tahoma" w:cs="Tahoma"/>
          <w:sz w:val="20"/>
          <w:szCs w:val="20"/>
          <w:rtl/>
        </w:rPr>
        <w:t>הנגשת</w:t>
      </w:r>
      <w:proofErr w:type="spellEnd"/>
      <w:r w:rsidRPr="00CF41F0">
        <w:rPr>
          <w:rFonts w:ascii="Tahoma" w:hAnsi="Tahoma" w:cs="Tahoma"/>
          <w:sz w:val="20"/>
          <w:szCs w:val="20"/>
          <w:rtl/>
        </w:rPr>
        <w:t xml:space="preserve"> מידע רלוונטי בנושאי גבייה ותשלומים לתושבי המועצה.</w:t>
      </w:r>
    </w:p>
    <w:p w14:paraId="3D3D2509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גביית תשלומים.</w:t>
      </w:r>
    </w:p>
    <w:p w14:paraId="6DC2A89A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סיוע לתושבים בהגשת בקשות להנחה מארנונה, ובדיקת סטאטוס טיפול בבקשות.</w:t>
      </w:r>
    </w:p>
    <w:p w14:paraId="5FCB1015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טיפול בפניות דיגיטליות המתקבלות מתושבי המועצה בנושאי הגביה.</w:t>
      </w:r>
    </w:p>
    <w:p w14:paraId="0C34E474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ביצוע מטלות נוספות ככל שיידרשו ע"י הממונה.</w:t>
      </w:r>
    </w:p>
    <w:p w14:paraId="642CDC0D" w14:textId="77777777" w:rsidR="00CF41F0" w:rsidRPr="00CF41F0" w:rsidRDefault="00CF41F0" w:rsidP="00CF41F0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CF41F0">
        <w:rPr>
          <w:rFonts w:ascii="Tahoma" w:hAnsi="Tahoma" w:cs="Tahoma"/>
          <w:b/>
          <w:bCs/>
          <w:sz w:val="20"/>
          <w:szCs w:val="20"/>
          <w:rtl/>
        </w:rPr>
        <w:t>דרישות התפקיד</w:t>
      </w:r>
    </w:p>
    <w:p w14:paraId="2802DB7B" w14:textId="1BB677D3" w:rsid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 12 שנות לימוד או תעודת בגרות מלאה.</w:t>
      </w:r>
    </w:p>
    <w:p w14:paraId="421FA927" w14:textId="5CEA13FE" w:rsid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תעודת הנהלת חשבונות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יתרון</w:t>
      </w:r>
    </w:p>
    <w:p w14:paraId="07F26DF5" w14:textId="2FF9D11A" w:rsidR="00CF41F0" w:rsidRPr="00CF41F0" w:rsidRDefault="00CF41F0" w:rsidP="00CF41F0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CF41F0">
        <w:rPr>
          <w:rFonts w:ascii="Tahoma" w:hAnsi="Tahoma" w:cs="Tahoma" w:hint="cs"/>
          <w:b/>
          <w:bCs/>
          <w:sz w:val="20"/>
          <w:szCs w:val="20"/>
          <w:rtl/>
        </w:rPr>
        <w:t>ניסיון מקצועי:</w:t>
      </w:r>
    </w:p>
    <w:p w14:paraId="1DD7A11F" w14:textId="1B5E077A" w:rsidR="00CF41F0" w:rsidRPr="00CF41F0" w:rsidRDefault="00CF41F0" w:rsidP="00CF41F0">
      <w:pPr>
        <w:pStyle w:val="afb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ניסיון של שנתיים בתחום שרות הלקוחות</w:t>
      </w:r>
    </w:p>
    <w:p w14:paraId="10AAC1B9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עברית ברמה גבוהה.</w:t>
      </w:r>
    </w:p>
    <w:p w14:paraId="01D686FD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היכרות עם תוכנות ה</w:t>
      </w:r>
      <w:r w:rsidRPr="00CF41F0">
        <w:rPr>
          <w:rFonts w:ascii="Tahoma" w:hAnsi="Tahoma" w:cs="Tahoma"/>
          <w:sz w:val="20"/>
          <w:szCs w:val="20"/>
        </w:rPr>
        <w:t>OFFICE</w:t>
      </w:r>
      <w:r w:rsidRPr="00CF41F0">
        <w:rPr>
          <w:rFonts w:ascii="Tahoma" w:hAnsi="Tahoma" w:cs="Tahoma"/>
          <w:sz w:val="20"/>
          <w:szCs w:val="20"/>
          <w:rtl/>
        </w:rPr>
        <w:t>-.</w:t>
      </w:r>
    </w:p>
    <w:p w14:paraId="1E0554E7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ניסיון קודם בשירות לקוחות– יתרון.</w:t>
      </w:r>
    </w:p>
    <w:p w14:paraId="4D96F637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ידיעת שפות נוספות- יתרון משמעותי.</w:t>
      </w:r>
    </w:p>
    <w:p w14:paraId="6208D70C" w14:textId="77777777" w:rsidR="00CF41F0" w:rsidRDefault="00CF41F0" w:rsidP="00CF41F0">
      <w:pPr>
        <w:spacing w:line="360" w:lineRule="auto"/>
        <w:ind w:left="360"/>
        <w:rPr>
          <w:rFonts w:ascii="Tahoma" w:hAnsi="Tahoma" w:cs="Tahoma"/>
          <w:sz w:val="20"/>
          <w:szCs w:val="20"/>
          <w:rtl/>
        </w:rPr>
      </w:pPr>
      <w:r w:rsidRPr="00CF41F0">
        <w:rPr>
          <w:rFonts w:ascii="Tahoma" w:hAnsi="Tahoma" w:cs="Tahoma"/>
          <w:sz w:val="20"/>
          <w:szCs w:val="20"/>
          <w:rtl/>
        </w:rPr>
        <w:t>דרישות נוספות</w:t>
      </w:r>
      <w:r>
        <w:rPr>
          <w:rFonts w:ascii="Tahoma" w:hAnsi="Tahoma" w:cs="Tahoma" w:hint="cs"/>
          <w:sz w:val="20"/>
          <w:szCs w:val="20"/>
          <w:rtl/>
        </w:rPr>
        <w:t>:</w:t>
      </w:r>
    </w:p>
    <w:p w14:paraId="337073B9" w14:textId="750BD575" w:rsidR="00CF41F0" w:rsidRPr="00CF41F0" w:rsidRDefault="00CF41F0" w:rsidP="00CF41F0">
      <w:pP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ab/>
      </w:r>
      <w:proofErr w:type="spellStart"/>
      <w:r w:rsidRPr="00CF41F0">
        <w:rPr>
          <w:rFonts w:ascii="Tahoma" w:hAnsi="Tahoma" w:cs="Tahoma"/>
          <w:sz w:val="20"/>
          <w:szCs w:val="20"/>
          <w:rtl/>
        </w:rPr>
        <w:t>שירותיות</w:t>
      </w:r>
      <w:proofErr w:type="spellEnd"/>
      <w:r w:rsidRPr="00CF41F0">
        <w:rPr>
          <w:rFonts w:ascii="Tahoma" w:hAnsi="Tahoma" w:cs="Tahoma"/>
          <w:sz w:val="20"/>
          <w:szCs w:val="20"/>
          <w:rtl/>
        </w:rPr>
        <w:t>.</w:t>
      </w:r>
    </w:p>
    <w:p w14:paraId="7C144E94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ייצוגיות.</w:t>
      </w:r>
    </w:p>
    <w:p w14:paraId="321783D2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ידע בעבודה מול ריבוי מערכות ממוחשבות כולל יישומי המחשב.  </w:t>
      </w:r>
    </w:p>
    <w:p w14:paraId="4B28D319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יכולת לעבוד בעבודת צוות תוך שת"פ עם גורמי מועצה נוספים.</w:t>
      </w:r>
    </w:p>
    <w:p w14:paraId="78374EAE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יכולת עמידה בתנאי לחץ, הגדלת ראש וראיה מרחבית.</w:t>
      </w:r>
    </w:p>
    <w:p w14:paraId="7CD258ED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דיסקרטיות.</w:t>
      </w:r>
    </w:p>
    <w:p w14:paraId="419F3512" w14:textId="0EF9AB54" w:rsidR="00951C8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עבודה </w:t>
      </w:r>
      <w:r w:rsidR="009F11B0">
        <w:rPr>
          <w:rFonts w:ascii="Tahoma" w:hAnsi="Tahoma" w:cs="Tahoma" w:hint="cs"/>
          <w:sz w:val="20"/>
          <w:szCs w:val="20"/>
          <w:rtl/>
        </w:rPr>
        <w:t xml:space="preserve">במתכונת פיצול </w:t>
      </w:r>
      <w:r w:rsidR="000C7B87">
        <w:rPr>
          <w:rFonts w:ascii="Tahoma" w:hAnsi="Tahoma" w:cs="Tahoma" w:hint="cs"/>
          <w:sz w:val="20"/>
          <w:szCs w:val="20"/>
          <w:rtl/>
        </w:rPr>
        <w:t xml:space="preserve">יום </w:t>
      </w:r>
      <w:r w:rsidRPr="00CF41F0">
        <w:rPr>
          <w:rFonts w:ascii="Tahoma" w:hAnsi="Tahoma" w:cs="Tahoma"/>
          <w:sz w:val="20"/>
          <w:szCs w:val="20"/>
          <w:rtl/>
        </w:rPr>
        <w:t>בשבוע עד 19:00 בערב.</w:t>
      </w:r>
    </w:p>
    <w:p w14:paraId="719A7F52" w14:textId="4E18904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0C7B87">
        <w:rPr>
          <w:rFonts w:ascii="Tahoma" w:hAnsi="Tahoma" w:cs="Tahoma" w:hint="cs"/>
          <w:b/>
          <w:bCs/>
          <w:sz w:val="20"/>
          <w:szCs w:val="20"/>
          <w:u w:val="single"/>
          <w:rtl/>
        </w:rPr>
        <w:t>05/06</w:t>
      </w:r>
      <w:bookmarkStart w:id="0" w:name="_GoBack"/>
      <w:bookmarkEnd w:id="0"/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/2022 (עד השעה  12:00) – לא תיתכן הגשה ידנית או בדוא"ל.</w:t>
      </w:r>
    </w:p>
    <w:p w14:paraId="4F136F17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37999A6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AC51B1E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16ADFC22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2BAE5A9A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5AD68CE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73E8544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2F62A3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8BF6F81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BE7C3" w14:textId="77777777" w:rsidR="00672091" w:rsidRDefault="00672091">
      <w:r>
        <w:separator/>
      </w:r>
    </w:p>
  </w:endnote>
  <w:endnote w:type="continuationSeparator" w:id="0">
    <w:p w14:paraId="0979188C" w14:textId="77777777" w:rsidR="00672091" w:rsidRDefault="0067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F090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D8B9CE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57FAE" w14:textId="77777777" w:rsidR="00672091" w:rsidRDefault="00672091">
      <w:r>
        <w:separator/>
      </w:r>
    </w:p>
  </w:footnote>
  <w:footnote w:type="continuationSeparator" w:id="0">
    <w:p w14:paraId="76E81C27" w14:textId="77777777" w:rsidR="00672091" w:rsidRDefault="0067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9D175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A653BA2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507CC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024902DE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9D48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71B652F" wp14:editId="31058CC6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5D36CD96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1A79EC34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A58A6"/>
    <w:multiLevelType w:val="hybridMultilevel"/>
    <w:tmpl w:val="203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3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13C05"/>
    <w:multiLevelType w:val="hybridMultilevel"/>
    <w:tmpl w:val="A63C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2285D"/>
    <w:multiLevelType w:val="hybridMultilevel"/>
    <w:tmpl w:val="4402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9"/>
  </w:num>
  <w:num w:numId="4">
    <w:abstractNumId w:val="17"/>
  </w:num>
  <w:num w:numId="5">
    <w:abstractNumId w:val="2"/>
  </w:num>
  <w:num w:numId="6">
    <w:abstractNumId w:val="4"/>
  </w:num>
  <w:num w:numId="7">
    <w:abstractNumId w:val="12"/>
  </w:num>
  <w:num w:numId="8">
    <w:abstractNumId w:val="18"/>
  </w:num>
  <w:num w:numId="9">
    <w:abstractNumId w:val="23"/>
  </w:num>
  <w:num w:numId="10">
    <w:abstractNumId w:val="28"/>
  </w:num>
  <w:num w:numId="11">
    <w:abstractNumId w:val="15"/>
  </w:num>
  <w:num w:numId="12">
    <w:abstractNumId w:val="30"/>
  </w:num>
  <w:num w:numId="13">
    <w:abstractNumId w:val="0"/>
  </w:num>
  <w:num w:numId="14">
    <w:abstractNumId w:val="8"/>
  </w:num>
  <w:num w:numId="15">
    <w:abstractNumId w:val="21"/>
  </w:num>
  <w:num w:numId="16">
    <w:abstractNumId w:val="1"/>
  </w:num>
  <w:num w:numId="17">
    <w:abstractNumId w:val="26"/>
  </w:num>
  <w:num w:numId="18">
    <w:abstractNumId w:val="27"/>
  </w:num>
  <w:num w:numId="19">
    <w:abstractNumId w:val="9"/>
  </w:num>
  <w:num w:numId="20">
    <w:abstractNumId w:val="5"/>
  </w:num>
  <w:num w:numId="21">
    <w:abstractNumId w:val="7"/>
  </w:num>
  <w:num w:numId="22">
    <w:abstractNumId w:val="14"/>
  </w:num>
  <w:num w:numId="23">
    <w:abstractNumId w:val="31"/>
  </w:num>
  <w:num w:numId="24">
    <w:abstractNumId w:val="11"/>
  </w:num>
  <w:num w:numId="25">
    <w:abstractNumId w:val="6"/>
  </w:num>
  <w:num w:numId="26">
    <w:abstractNumId w:val="20"/>
  </w:num>
  <w:num w:numId="27">
    <w:abstractNumId w:val="3"/>
  </w:num>
  <w:num w:numId="28">
    <w:abstractNumId w:val="25"/>
  </w:num>
  <w:num w:numId="29">
    <w:abstractNumId w:val="19"/>
  </w:num>
  <w:num w:numId="30">
    <w:abstractNumId w:val="22"/>
  </w:num>
  <w:num w:numId="31">
    <w:abstractNumId w:val="2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C7B87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97C8B"/>
    <w:rsid w:val="003B3343"/>
    <w:rsid w:val="003D2F80"/>
    <w:rsid w:val="003E2592"/>
    <w:rsid w:val="00410BA4"/>
    <w:rsid w:val="00417825"/>
    <w:rsid w:val="00422554"/>
    <w:rsid w:val="00430226"/>
    <w:rsid w:val="00445144"/>
    <w:rsid w:val="00445B2C"/>
    <w:rsid w:val="00472BAE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246B3"/>
    <w:rsid w:val="00537916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02F43"/>
    <w:rsid w:val="00710B06"/>
    <w:rsid w:val="00714809"/>
    <w:rsid w:val="00726BE4"/>
    <w:rsid w:val="007404E1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803CFB"/>
    <w:rsid w:val="00816B13"/>
    <w:rsid w:val="00820014"/>
    <w:rsid w:val="008255A3"/>
    <w:rsid w:val="0083414D"/>
    <w:rsid w:val="00842CE0"/>
    <w:rsid w:val="00844DCD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51C80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11B0"/>
    <w:rsid w:val="009F57E9"/>
    <w:rsid w:val="009F6EEE"/>
    <w:rsid w:val="00A2290F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41F0"/>
    <w:rsid w:val="00CF5F24"/>
    <w:rsid w:val="00CF720A"/>
    <w:rsid w:val="00D02694"/>
    <w:rsid w:val="00D06A45"/>
    <w:rsid w:val="00D10589"/>
    <w:rsid w:val="00D128CE"/>
    <w:rsid w:val="00D24F8A"/>
    <w:rsid w:val="00D2739F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EC8CF0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2100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2022-05-15T11:31:00Z</cp:lastPrinted>
  <dcterms:created xsi:type="dcterms:W3CDTF">2022-05-19T06:27:00Z</dcterms:created>
  <dcterms:modified xsi:type="dcterms:W3CDTF">2022-05-19T06:27:00Z</dcterms:modified>
</cp:coreProperties>
</file>