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32330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5189A308" w14:textId="686B7DE3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7603D4">
        <w:rPr>
          <w:rFonts w:ascii="Tahoma" w:hAnsi="Tahoma" w:cs="Tahoma" w:hint="cs"/>
          <w:sz w:val="20"/>
          <w:szCs w:val="20"/>
          <w:rtl/>
        </w:rPr>
        <w:t>1</w:t>
      </w:r>
      <w:r w:rsidR="00C83C78">
        <w:rPr>
          <w:rFonts w:ascii="Tahoma" w:hAnsi="Tahoma" w:cs="Tahoma" w:hint="cs"/>
          <w:sz w:val="20"/>
          <w:szCs w:val="20"/>
          <w:rtl/>
        </w:rPr>
        <w:t>7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28404565" w14:textId="7E2F931C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לתפקיד </w:t>
      </w:r>
      <w:r w:rsidR="009A3E6D">
        <w:rPr>
          <w:rFonts w:ascii="Tahoma" w:hAnsi="Tahoma" w:cs="Tahoma" w:hint="cs"/>
          <w:sz w:val="20"/>
          <w:szCs w:val="20"/>
          <w:rtl/>
        </w:rPr>
        <w:t xml:space="preserve">סייע/ת גן ילדים </w:t>
      </w:r>
    </w:p>
    <w:p w14:paraId="44B30537" w14:textId="3668FBB3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9A3E6D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 w:rsidR="009A3E6D">
        <w:rPr>
          <w:rFonts w:ascii="Tahoma" w:hAnsi="Tahoma" w:cs="Tahoma" w:hint="cs"/>
          <w:sz w:val="20"/>
          <w:szCs w:val="20"/>
          <w:rtl/>
        </w:rPr>
        <w:t xml:space="preserve"> חינוך</w:t>
      </w:r>
    </w:p>
    <w:p w14:paraId="22DBDA6F" w14:textId="437813E7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9A3E6D">
        <w:rPr>
          <w:rFonts w:ascii="Tahoma" w:hAnsi="Tahoma" w:cs="Tahoma" w:hint="cs"/>
          <w:sz w:val="20"/>
          <w:szCs w:val="20"/>
          <w:u w:val="single"/>
          <w:rtl/>
        </w:rPr>
        <w:t>תואר המשרה</w:t>
      </w:r>
      <w:r>
        <w:rPr>
          <w:rFonts w:ascii="Tahoma" w:hAnsi="Tahoma" w:cs="Tahoma" w:hint="cs"/>
          <w:sz w:val="20"/>
          <w:szCs w:val="20"/>
          <w:rtl/>
        </w:rPr>
        <w:t>:</w:t>
      </w:r>
      <w:r w:rsidR="009A3E6D">
        <w:rPr>
          <w:rFonts w:ascii="Tahoma" w:hAnsi="Tahoma" w:cs="Tahoma" w:hint="cs"/>
          <w:sz w:val="20"/>
          <w:szCs w:val="20"/>
          <w:rtl/>
        </w:rPr>
        <w:t xml:space="preserve"> סייע/ת גן ילדים</w:t>
      </w:r>
    </w:p>
    <w:p w14:paraId="6757AACA" w14:textId="2C7470DB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9A3E6D">
        <w:rPr>
          <w:rFonts w:ascii="Tahoma" w:hAnsi="Tahoma" w:cs="Tahoma" w:hint="cs"/>
          <w:sz w:val="20"/>
          <w:szCs w:val="20"/>
          <w:u w:val="single"/>
          <w:rtl/>
        </w:rPr>
        <w:t>דרגת המשרה ודירוגה</w:t>
      </w:r>
      <w:r>
        <w:rPr>
          <w:rFonts w:ascii="Tahoma" w:hAnsi="Tahoma" w:cs="Tahoma" w:hint="cs"/>
          <w:sz w:val="20"/>
          <w:szCs w:val="20"/>
          <w:rtl/>
        </w:rPr>
        <w:t>:</w:t>
      </w:r>
      <w:r w:rsidR="009A3E6D">
        <w:rPr>
          <w:rFonts w:ascii="Tahoma" w:hAnsi="Tahoma" w:cs="Tahoma" w:hint="cs"/>
          <w:sz w:val="20"/>
          <w:szCs w:val="20"/>
          <w:rtl/>
        </w:rPr>
        <w:t xml:space="preserve"> מנהלי/</w:t>
      </w:r>
      <w:proofErr w:type="spellStart"/>
      <w:r w:rsidR="009A3E6D">
        <w:rPr>
          <w:rFonts w:ascii="Tahoma" w:hAnsi="Tahoma" w:cs="Tahoma" w:hint="cs"/>
          <w:sz w:val="20"/>
          <w:szCs w:val="20"/>
          <w:rtl/>
        </w:rPr>
        <w:t>מח"ר</w:t>
      </w:r>
      <w:proofErr w:type="spellEnd"/>
      <w:r w:rsidR="009A3E6D">
        <w:rPr>
          <w:rFonts w:ascii="Tahoma" w:hAnsi="Tahoma" w:cs="Tahoma" w:hint="cs"/>
          <w:sz w:val="20"/>
          <w:szCs w:val="20"/>
          <w:rtl/>
        </w:rPr>
        <w:t>/חינוך ונוער</w:t>
      </w:r>
    </w:p>
    <w:p w14:paraId="293FF8C0" w14:textId="58E594E3" w:rsidR="00EE6E43" w:rsidRDefault="007603D4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BF4007">
        <w:rPr>
          <w:rFonts w:ascii="Tahoma" w:hAnsi="Tahoma" w:cs="Tahoma" w:hint="cs"/>
          <w:sz w:val="20"/>
          <w:szCs w:val="20"/>
          <w:u w:val="single"/>
          <w:rtl/>
        </w:rPr>
        <w:t>היקף העסקה</w:t>
      </w:r>
      <w:r>
        <w:rPr>
          <w:rFonts w:ascii="Tahoma" w:hAnsi="Tahoma" w:cs="Tahoma" w:hint="cs"/>
          <w:sz w:val="20"/>
          <w:szCs w:val="20"/>
          <w:rtl/>
        </w:rPr>
        <w:t>:</w:t>
      </w:r>
      <w:r w:rsidR="009A3E6D">
        <w:rPr>
          <w:rFonts w:ascii="Tahoma" w:hAnsi="Tahoma" w:cs="Tahoma" w:hint="cs"/>
          <w:sz w:val="20"/>
          <w:szCs w:val="20"/>
          <w:rtl/>
        </w:rPr>
        <w:t xml:space="preserve"> 100%</w:t>
      </w:r>
    </w:p>
    <w:p w14:paraId="7A5F074D" w14:textId="77777777" w:rsidR="00BF4007" w:rsidRDefault="007603D4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BF4007">
        <w:rPr>
          <w:rFonts w:ascii="Tahoma" w:hAnsi="Tahoma" w:cs="Tahoma" w:hint="cs"/>
          <w:sz w:val="20"/>
          <w:szCs w:val="20"/>
          <w:u w:val="single"/>
          <w:rtl/>
        </w:rPr>
        <w:t>כפיפות</w:t>
      </w:r>
      <w:r>
        <w:rPr>
          <w:rFonts w:ascii="Tahoma" w:hAnsi="Tahoma" w:cs="Tahoma" w:hint="cs"/>
          <w:sz w:val="20"/>
          <w:szCs w:val="20"/>
          <w:rtl/>
        </w:rPr>
        <w:t>:</w:t>
      </w:r>
    </w:p>
    <w:p w14:paraId="1636B0C6" w14:textId="3F96D916" w:rsidR="007603D4" w:rsidRDefault="00BF4007" w:rsidP="00BF4007">
      <w:pPr>
        <w:pStyle w:val="afb"/>
        <w:numPr>
          <w:ilvl w:val="0"/>
          <w:numId w:val="30"/>
        </w:numPr>
        <w:spacing w:line="360" w:lineRule="auto"/>
        <w:rPr>
          <w:rFonts w:ascii="Tahoma" w:hAnsi="Tahoma" w:cs="Tahoma"/>
          <w:sz w:val="20"/>
          <w:szCs w:val="20"/>
        </w:rPr>
      </w:pPr>
      <w:r w:rsidRPr="00BF4007">
        <w:rPr>
          <w:rFonts w:ascii="Tahoma" w:hAnsi="Tahoma" w:cs="Tahoma" w:hint="cs"/>
          <w:sz w:val="20"/>
          <w:szCs w:val="20"/>
          <w:rtl/>
        </w:rPr>
        <w:t>כפיפות מקצועית וארגונית למנהל הגן.</w:t>
      </w:r>
    </w:p>
    <w:p w14:paraId="1912E9E6" w14:textId="4F884956" w:rsidR="00BF4007" w:rsidRPr="00BF4007" w:rsidRDefault="00BF4007" w:rsidP="00BF4007">
      <w:pPr>
        <w:pStyle w:val="afb"/>
        <w:numPr>
          <w:ilvl w:val="0"/>
          <w:numId w:val="30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כפיפות מנהלתית למנהל חינוך ברשות. </w:t>
      </w:r>
    </w:p>
    <w:p w14:paraId="4B28594C" w14:textId="44BA3864" w:rsidR="009631F2" w:rsidRDefault="009631F2" w:rsidP="007603D4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 w:rsidRPr="000250EA">
        <w:rPr>
          <w:rFonts w:ascii="Tahoma" w:hAnsi="Tahoma" w:cs="Tahoma"/>
          <w:sz w:val="20"/>
          <w:szCs w:val="20"/>
          <w:u w:val="single"/>
          <w:rtl/>
        </w:rPr>
        <w:t>תיאור התפקיד:</w:t>
      </w:r>
    </w:p>
    <w:p w14:paraId="37122600" w14:textId="337A45E3" w:rsidR="00317DDE" w:rsidRPr="00317DDE" w:rsidRDefault="00317DDE" w:rsidP="00317DDE">
      <w:pPr>
        <w:pStyle w:val="afb"/>
        <w:numPr>
          <w:ilvl w:val="0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 w:rsidRPr="00317DDE">
        <w:rPr>
          <w:rFonts w:ascii="Tahoma" w:hAnsi="Tahoma" w:cs="Tahoma" w:hint="cs"/>
          <w:sz w:val="20"/>
          <w:szCs w:val="20"/>
          <w:u w:val="single"/>
          <w:rtl/>
        </w:rPr>
        <w:t xml:space="preserve">תחומי אחריות: </w:t>
      </w:r>
    </w:p>
    <w:p w14:paraId="59465EEE" w14:textId="42FEE587" w:rsidR="000250EA" w:rsidRDefault="00894378" w:rsidP="00317DDE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 w:rsidRPr="00317DDE">
        <w:rPr>
          <w:rFonts w:ascii="Tahoma" w:hAnsi="Tahoma" w:cs="Tahoma" w:hint="cs"/>
          <w:sz w:val="20"/>
          <w:szCs w:val="20"/>
          <w:rtl/>
        </w:rPr>
        <w:t>הכנת הגן לקראת יום לימודים</w:t>
      </w:r>
      <w:r>
        <w:rPr>
          <w:rFonts w:ascii="David" w:hAnsi="David" w:hint="cs"/>
          <w:color w:val="000000"/>
          <w:sz w:val="24"/>
          <w:rtl/>
        </w:rPr>
        <w:t>.</w:t>
      </w:r>
    </w:p>
    <w:p w14:paraId="47B84176" w14:textId="39A4CED6" w:rsidR="00317DDE" w:rsidRPr="00317DDE" w:rsidRDefault="00317DDE" w:rsidP="00317DDE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אחריות על תחום הזנת הילדים בגן. </w:t>
      </w:r>
    </w:p>
    <w:p w14:paraId="029FB2E6" w14:textId="71E7B5DF" w:rsidR="00317DDE" w:rsidRPr="00317DDE" w:rsidRDefault="00317DDE" w:rsidP="00317DDE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>מתן סיוע פיזי לילדי הגן ודאגה לניקיונ</w:t>
      </w:r>
      <w:r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 xml:space="preserve"> ורווחתם.</w:t>
      </w:r>
    </w:p>
    <w:p w14:paraId="40CF085F" w14:textId="583BC942" w:rsidR="00317DDE" w:rsidRDefault="00317DDE" w:rsidP="00317DDE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317DDE">
        <w:rPr>
          <w:rFonts w:ascii="Tahoma" w:hAnsi="Tahoma" w:cs="Tahoma" w:hint="cs"/>
          <w:sz w:val="20"/>
          <w:szCs w:val="20"/>
          <w:rtl/>
        </w:rPr>
        <w:t>שמירה על ניקיון הגן וסביבתו.</w:t>
      </w:r>
    </w:p>
    <w:p w14:paraId="08A4D4E1" w14:textId="3F898E1E" w:rsidR="00317DDE" w:rsidRDefault="00317DDE" w:rsidP="00317DDE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בשמירה על בטיחות ילדי הגן. </w:t>
      </w:r>
    </w:p>
    <w:p w14:paraId="1B1DE706" w14:textId="667BA67C" w:rsidR="00317DDE" w:rsidRDefault="00317DDE" w:rsidP="00317DDE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תמיכה בגנן/ת במימוש תוכנית העבודה של הגן. </w:t>
      </w:r>
    </w:p>
    <w:p w14:paraId="30AEC923" w14:textId="7CCF84C3" w:rsidR="00317DDE" w:rsidRDefault="00317DDE" w:rsidP="00317DDE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החלפת הגננת בהיעדרה ובהיעדר גננת מחליפה.</w:t>
      </w:r>
    </w:p>
    <w:p w14:paraId="4025178A" w14:textId="31A1D4BA" w:rsidR="00CD3AFF" w:rsidRDefault="00CD3AFF" w:rsidP="00CD3AFF">
      <w:pPr>
        <w:pStyle w:val="afb"/>
        <w:numPr>
          <w:ilvl w:val="0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פירוט הביצועים והמשימות העיקריות, הנגזרים מתחומי האחריות:</w:t>
      </w:r>
    </w:p>
    <w:p w14:paraId="286ABD90" w14:textId="23127EEA" w:rsidR="00CD3AFF" w:rsidRPr="0060588F" w:rsidRDefault="0060588F" w:rsidP="00CD3AFF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פתיחת שערי הגן וקבלת ילדי הגן והובלתם לפעילות המקדימה בגן. </w:t>
      </w:r>
    </w:p>
    <w:p w14:paraId="179BAC81" w14:textId="0CB7C836" w:rsidR="0060588F" w:rsidRPr="0060588F" w:rsidRDefault="0060588F" w:rsidP="00CD3AFF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הכנה של חומרי עבודה ולמידה, אביזרים לפעילות הפדגוגית המתוכננת וכדומה בהנחיית הגנן/ת. </w:t>
      </w:r>
    </w:p>
    <w:p w14:paraId="01887C9D" w14:textId="671B8AF3" w:rsidR="0060588F" w:rsidRPr="0065418D" w:rsidRDefault="0065418D" w:rsidP="00CD3AFF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לגנן/ת בהכנת הגן לקראת החגים ואירועים מיוחדים. </w:t>
      </w:r>
    </w:p>
    <w:p w14:paraId="26AE7687" w14:textId="27C2ECD6" w:rsidR="0065418D" w:rsidRPr="008F2838" w:rsidRDefault="0065418D" w:rsidP="00CD3AFF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ווידוא </w:t>
      </w:r>
      <w:r w:rsidR="00100167">
        <w:rPr>
          <w:rFonts w:ascii="Tahoma" w:hAnsi="Tahoma" w:cs="Tahoma" w:hint="cs"/>
          <w:sz w:val="20"/>
          <w:szCs w:val="20"/>
          <w:rtl/>
        </w:rPr>
        <w:t>הצטיידות</w:t>
      </w:r>
      <w:r>
        <w:rPr>
          <w:rFonts w:ascii="Tahoma" w:hAnsi="Tahoma" w:cs="Tahoma" w:hint="cs"/>
          <w:sz w:val="20"/>
          <w:szCs w:val="20"/>
          <w:rtl/>
        </w:rPr>
        <w:t xml:space="preserve"> וביצוע רכש של ציוד ניקיון בתיאום עם מנהל הגן. </w:t>
      </w:r>
    </w:p>
    <w:p w14:paraId="7C04A51B" w14:textId="7C7A9F6D" w:rsidR="008F2838" w:rsidRPr="00A140CB" w:rsidRDefault="008F2838" w:rsidP="00CD3AFF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rtl/>
        </w:rPr>
        <w:t xml:space="preserve">סגירת הגן ונעילת שעריו לאחר ווידוא הימצאות ילדים. </w:t>
      </w:r>
    </w:p>
    <w:p w14:paraId="07430912" w14:textId="7AE417C7" w:rsidR="00A140CB" w:rsidRDefault="00A140CB" w:rsidP="00A140CB">
      <w:pPr>
        <w:pStyle w:val="afb"/>
        <w:numPr>
          <w:ilvl w:val="0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אחריות על תחום הזנת הילדים בגן:</w:t>
      </w:r>
    </w:p>
    <w:p w14:paraId="1B712E66" w14:textId="6CF6185A" w:rsidR="00A140CB" w:rsidRDefault="00A140CB" w:rsidP="00A140CB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A140CB">
        <w:rPr>
          <w:rFonts w:ascii="Tahoma" w:hAnsi="Tahoma" w:cs="Tahoma" w:hint="cs"/>
          <w:sz w:val="20"/>
          <w:szCs w:val="20"/>
          <w:rtl/>
        </w:rPr>
        <w:t>גיבוש תפריט המזון</w:t>
      </w:r>
      <w:r>
        <w:rPr>
          <w:rFonts w:ascii="Tahoma" w:hAnsi="Tahoma" w:cs="Tahoma" w:hint="cs"/>
          <w:sz w:val="20"/>
          <w:szCs w:val="20"/>
          <w:rtl/>
        </w:rPr>
        <w:t xml:space="preserve"> בתיאום עם מנהל/ת הגן והזמנת המצרכים בהתאם. </w:t>
      </w:r>
    </w:p>
    <w:p w14:paraId="381128D6" w14:textId="233F559A" w:rsidR="00A140CB" w:rsidRDefault="00A140CB" w:rsidP="00A140CB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הכנת מצרכי המזון לקראת הזנת הילדים. </w:t>
      </w:r>
    </w:p>
    <w:p w14:paraId="4FC3A8B8" w14:textId="7C5508F6" w:rsidR="00A140CB" w:rsidRDefault="00A140CB" w:rsidP="00A140CB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עריכת השולחן לארוחות והגשת המזון תוך ווידוא בטיחות האוכל בהתאם להנחיות הבטיחות.</w:t>
      </w:r>
    </w:p>
    <w:p w14:paraId="6545D155" w14:textId="6ED94990" w:rsidR="00A140CB" w:rsidRDefault="00071CAC" w:rsidP="00A140CB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ווידוא אכילה של הילדים בעת הגשת המזון. </w:t>
      </w:r>
    </w:p>
    <w:p w14:paraId="20E81F10" w14:textId="5D792F89" w:rsidR="00071CAC" w:rsidRDefault="00071CAC" w:rsidP="00A140CB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פינוי השולחן, הדחת כלי האוכל וארגון המטבח. </w:t>
      </w:r>
    </w:p>
    <w:p w14:paraId="0D21877E" w14:textId="7CEB8A24" w:rsidR="00071CAC" w:rsidRDefault="00071CAC" w:rsidP="00A140CB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רכש של הציוד הזנה בתיאום על מנהל הגן והרשות. </w:t>
      </w:r>
    </w:p>
    <w:p w14:paraId="731F8B40" w14:textId="12226162" w:rsidR="003D6769" w:rsidRPr="003D6769" w:rsidRDefault="003D6769" w:rsidP="003D6769">
      <w:pPr>
        <w:pStyle w:val="afb"/>
        <w:numPr>
          <w:ilvl w:val="0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מתן סיוע פיזי לילדי הגן ודאגה לניקיונם ורווחתם:</w:t>
      </w:r>
    </w:p>
    <w:p w14:paraId="4BFEA147" w14:textId="1609B9AA" w:rsidR="003D6769" w:rsidRDefault="00767429" w:rsidP="003D6769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תמיכה בילדים בעת הפעילות המוטורית בחצר על פי תוכנית העבודה ובתיאום עם הגנן/ת. </w:t>
      </w:r>
    </w:p>
    <w:p w14:paraId="0E247B30" w14:textId="3357804F" w:rsidR="00767429" w:rsidRDefault="00767429" w:rsidP="003D6769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סיוע לגנן/ת בביצוע הפעילויות השונות עם הילדים בהתאם להנחיו</w:t>
      </w:r>
      <w:r w:rsidR="00F767A6">
        <w:rPr>
          <w:rFonts w:ascii="Tahoma" w:hAnsi="Tahoma" w:cs="Tahoma" w:hint="cs"/>
          <w:sz w:val="20"/>
          <w:szCs w:val="20"/>
          <w:rtl/>
        </w:rPr>
        <w:t xml:space="preserve">תיו. </w:t>
      </w:r>
    </w:p>
    <w:p w14:paraId="4300EBA6" w14:textId="77777777" w:rsidR="00F767A6" w:rsidRDefault="00F767A6" w:rsidP="003D6769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lastRenderedPageBreak/>
        <w:t>הדרכה פרטנית של הילדים לעצמאות בתחום ההיגיינ</w:t>
      </w:r>
      <w:r>
        <w:rPr>
          <w:rFonts w:ascii="Tahoma" w:hAnsi="Tahoma" w:cs="Tahoma" w:hint="eastAsia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 האישית (החלפת בגדים, הלבשה, רחיצה, נטילת ידיים, סיום ביישום תוכנית גמילה וכו')</w:t>
      </w:r>
    </w:p>
    <w:p w14:paraId="18039F5F" w14:textId="77777777" w:rsidR="00F85E6B" w:rsidRDefault="00F767A6" w:rsidP="003D6769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השגחה על כללי התנהלות נאותים של הילדים בעת הפעילות. </w:t>
      </w:r>
    </w:p>
    <w:p w14:paraId="3FD77EEB" w14:textId="0F27D431" w:rsidR="00F85E6B" w:rsidRPr="00F85E6B" w:rsidRDefault="00F85E6B" w:rsidP="00F85E6B">
      <w:pPr>
        <w:pStyle w:val="afb"/>
        <w:numPr>
          <w:ilvl w:val="0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שמירה על ניקיון הגן וסביבתו</w:t>
      </w:r>
      <w:r w:rsidR="009C7BF1">
        <w:rPr>
          <w:rFonts w:ascii="Tahoma" w:hAnsi="Tahoma" w:cs="Tahoma" w:hint="cs"/>
          <w:sz w:val="20"/>
          <w:szCs w:val="20"/>
          <w:u w:val="single"/>
          <w:rtl/>
        </w:rPr>
        <w:t>:</w:t>
      </w:r>
    </w:p>
    <w:p w14:paraId="74BDE5E1" w14:textId="77777777" w:rsidR="00E80A31" w:rsidRDefault="00E80A31" w:rsidP="00F85E6B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 השגחה על הסדר והארגון של הציוד והאביזרים בשעות השהות של הילדים בגן. </w:t>
      </w:r>
    </w:p>
    <w:p w14:paraId="361034B8" w14:textId="77777777" w:rsidR="00E80A31" w:rsidRDefault="00E80A31" w:rsidP="00E80A31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עבודות סדר וניקיון בחדרי הגן, בחצר, בפינת החי ובמחסן. </w:t>
      </w:r>
    </w:p>
    <w:p w14:paraId="0CA2A1C8" w14:textId="77777777" w:rsidR="00550CD7" w:rsidRDefault="005B1C20" w:rsidP="00E80A31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שימור ותחזוקה של פינות ייחודיות בגן</w:t>
      </w:r>
      <w:r w:rsidR="00550CD7">
        <w:rPr>
          <w:rFonts w:ascii="Tahoma" w:hAnsi="Tahoma" w:cs="Tahoma" w:hint="cs"/>
          <w:sz w:val="20"/>
          <w:szCs w:val="20"/>
          <w:rtl/>
        </w:rPr>
        <w:t xml:space="preserve"> (צמחייה, גינה, פינת חי, פינת ליטוף, מרכזי למידה דינאמיים) וסיוע לגנן/ת בארגון הסביבה החינוכית. </w:t>
      </w:r>
    </w:p>
    <w:p w14:paraId="3387F448" w14:textId="77777777" w:rsidR="00550CD7" w:rsidRDefault="00550CD7" w:rsidP="00E80A31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השקיית הגינה, גירוף החול בארגז החול ובחצר, הוצאת כלים מהמחסן לחצר והחזרתם למקומם. </w:t>
      </w:r>
    </w:p>
    <w:p w14:paraId="3EE212B8" w14:textId="06042622" w:rsidR="00F767A6" w:rsidRDefault="00550CD7" w:rsidP="00550CD7">
      <w:pPr>
        <w:pStyle w:val="afb"/>
        <w:numPr>
          <w:ilvl w:val="0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סיוע בשמירה על בטיחות ילדי הגן</w:t>
      </w:r>
      <w:r w:rsidR="009C7BF1">
        <w:rPr>
          <w:rFonts w:ascii="Tahoma" w:hAnsi="Tahoma" w:cs="Tahoma" w:hint="cs"/>
          <w:sz w:val="20"/>
          <w:szCs w:val="20"/>
          <w:u w:val="single"/>
          <w:rtl/>
        </w:rPr>
        <w:t>:</w:t>
      </w:r>
      <w:r w:rsidR="00F767A6" w:rsidRPr="00E80A31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837A105" w14:textId="7EEBADFB" w:rsidR="009C7BF1" w:rsidRDefault="009C7BF1" w:rsidP="009C7BF1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סריקה בטיחותית וביטחונית בטרם הגעת הילדים לגן ובטרם יציאה לחצר. </w:t>
      </w:r>
    </w:p>
    <w:p w14:paraId="327E61EF" w14:textId="0E269047" w:rsidR="009C7BF1" w:rsidRDefault="009C7BF1" w:rsidP="009C7BF1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פתיחה וסגירה של השערים ווידוא כניסה לגן רק של מבקרים מורשים.</w:t>
      </w:r>
    </w:p>
    <w:p w14:paraId="7879B401" w14:textId="546AD07F" w:rsidR="009C7BF1" w:rsidRDefault="009C7BF1" w:rsidP="009C7BF1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ווידוא פיזור הילדים בסוף היום בטרם סגירת הגן.</w:t>
      </w:r>
    </w:p>
    <w:p w14:paraId="20CD6A2F" w14:textId="6E861984" w:rsidR="009C7BF1" w:rsidRDefault="009C7BF1" w:rsidP="009C7BF1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הגשת עזרה ראשונה או סיוע לגנן/ת בהגשת עזרה ראשונה בעת הצורך. </w:t>
      </w:r>
    </w:p>
    <w:p w14:paraId="298DD571" w14:textId="43318B65" w:rsidR="009C7BF1" w:rsidRDefault="009C7BF1" w:rsidP="009C7BF1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התראה למנהל/ת הגן על כל ליקוי או תקלה המתגלה ברחבי הגן והזמנת שירותי תיקונים על פי הצורך. </w:t>
      </w:r>
    </w:p>
    <w:p w14:paraId="5EBD7011" w14:textId="38E5317C" w:rsidR="009C7BF1" w:rsidRDefault="00DE3498" w:rsidP="009C7BF1">
      <w:pPr>
        <w:pStyle w:val="afb"/>
        <w:numPr>
          <w:ilvl w:val="0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תמיכה בגנן/ת במימוש תוכנית העבודה של הגן</w:t>
      </w:r>
      <w:r>
        <w:rPr>
          <w:rFonts w:ascii="Tahoma" w:hAnsi="Tahoma" w:cs="Tahoma" w:hint="cs"/>
          <w:sz w:val="20"/>
          <w:szCs w:val="20"/>
          <w:rtl/>
        </w:rPr>
        <w:t xml:space="preserve">: </w:t>
      </w:r>
    </w:p>
    <w:p w14:paraId="4BA83943" w14:textId="2D112DA3" w:rsidR="00DE3498" w:rsidRDefault="00DE3498" w:rsidP="00DE3498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משימות פדגוגיות לבקשת הגנן/ת ובהתאם לתוכנית העבודה של הגן. </w:t>
      </w:r>
    </w:p>
    <w:p w14:paraId="07109412" w14:textId="6820D902" w:rsidR="00DE3498" w:rsidRDefault="00496B47" w:rsidP="00DE3498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ותיווך לילדים בעת הפעילויות המתקיימות בגן כגון יצירה, משחק, זרימה חופשית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וכו</w:t>
      </w:r>
      <w:proofErr w:type="spellEnd"/>
      <w:r>
        <w:rPr>
          <w:rFonts w:ascii="Tahoma" w:hAnsi="Tahoma" w:cs="Tahoma" w:hint="cs"/>
          <w:sz w:val="20"/>
          <w:szCs w:val="20"/>
          <w:rtl/>
        </w:rPr>
        <w:t>'.</w:t>
      </w:r>
    </w:p>
    <w:p w14:paraId="4F320395" w14:textId="070AF9F6" w:rsidR="00496B47" w:rsidRDefault="00496B47" w:rsidP="00DE3498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למנהל/ת הגן בהכנה ובהוצאה לפועל של פעילויות מיוחדות בגן ומחוצה לו. </w:t>
      </w:r>
    </w:p>
    <w:p w14:paraId="4B23FB0E" w14:textId="1413276A" w:rsidR="00496B47" w:rsidRDefault="00496B47" w:rsidP="00DE3498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השתתפות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באסיפות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הורים </w:t>
      </w:r>
      <w:r w:rsidR="000426A9">
        <w:rPr>
          <w:rFonts w:ascii="Tahoma" w:hAnsi="Tahoma" w:cs="Tahoma" w:hint="cs"/>
          <w:sz w:val="20"/>
          <w:szCs w:val="20"/>
          <w:rtl/>
        </w:rPr>
        <w:t xml:space="preserve">ובפעילות הגן מעבר לשעות הלימודים </w:t>
      </w:r>
    </w:p>
    <w:p w14:paraId="3DDBC1CF" w14:textId="2972E762" w:rsidR="000426A9" w:rsidRDefault="000426A9" w:rsidP="00DE3498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קבלת הנחיות והדרכות מיחידת החינוך העירונית, בשיתוף מפקחת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גנ"י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והמדריכות בגן. </w:t>
      </w:r>
    </w:p>
    <w:p w14:paraId="38235F76" w14:textId="24F96B12" w:rsidR="00DF5C82" w:rsidRPr="00DF5C82" w:rsidRDefault="00DF5C82" w:rsidP="00DF5C82">
      <w:pPr>
        <w:pStyle w:val="afb"/>
        <w:numPr>
          <w:ilvl w:val="0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החלפת הגנן/ת בהיעדרו (בהיעדרות גנן/ת מחליף/ה ובמקרים חריגים בלבד)</w:t>
      </w:r>
    </w:p>
    <w:p w14:paraId="0F8D4FE2" w14:textId="2F78CAAC" w:rsidR="00DF5C82" w:rsidRDefault="005F6D07" w:rsidP="00DF5C82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התוכנית הפדגוגית המתוכננת. </w:t>
      </w:r>
    </w:p>
    <w:p w14:paraId="4803E361" w14:textId="34ED314A" w:rsidR="005F6D07" w:rsidRPr="00E80A31" w:rsidRDefault="005F6D07" w:rsidP="00DF5C82">
      <w:pPr>
        <w:pStyle w:val="afb"/>
        <w:numPr>
          <w:ilvl w:val="1"/>
          <w:numId w:val="32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דיווח לגנן/ת על ההתנהלות האירועים בעת היעדרו/ה. </w:t>
      </w:r>
    </w:p>
    <w:p w14:paraId="699361E5" w14:textId="0276723E" w:rsidR="00753E4D" w:rsidRDefault="007603D4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674B8">
        <w:rPr>
          <w:rFonts w:ascii="Tahoma" w:hAnsi="Tahoma" w:cs="Tahoma" w:hint="cs"/>
          <w:sz w:val="20"/>
          <w:szCs w:val="20"/>
          <w:u w:val="single"/>
          <w:rtl/>
        </w:rPr>
        <w:t>תנאי סף:</w:t>
      </w:r>
      <w:r w:rsidR="009674B8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14:paraId="65F68961" w14:textId="6DFE349F" w:rsidR="009631F2" w:rsidRPr="00C83C78" w:rsidRDefault="006F4E63" w:rsidP="00753E4D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</w:rPr>
      </w:pPr>
      <w:r w:rsidRPr="00C83C78">
        <w:rPr>
          <w:rFonts w:ascii="Tahoma" w:hAnsi="Tahoma" w:cs="Tahoma" w:hint="cs"/>
          <w:b/>
          <w:bCs/>
          <w:sz w:val="20"/>
          <w:szCs w:val="20"/>
          <w:rtl/>
        </w:rPr>
        <w:t xml:space="preserve">12 </w:t>
      </w:r>
      <w:r w:rsidR="00753E4D" w:rsidRPr="00C83C78">
        <w:rPr>
          <w:rFonts w:ascii="Tahoma" w:hAnsi="Tahoma" w:cs="Tahoma" w:hint="cs"/>
          <w:b/>
          <w:bCs/>
          <w:sz w:val="20"/>
          <w:szCs w:val="20"/>
          <w:rtl/>
        </w:rPr>
        <w:t>שנות לימוד</w:t>
      </w:r>
    </w:p>
    <w:p w14:paraId="3DB1641E" w14:textId="5D6349CB" w:rsidR="00753E4D" w:rsidRPr="00C83C78" w:rsidRDefault="00753E4D" w:rsidP="00753E4D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</w:rPr>
      </w:pPr>
      <w:r w:rsidRPr="00C83C78">
        <w:rPr>
          <w:rFonts w:ascii="Tahoma" w:hAnsi="Tahoma" w:cs="Tahoma" w:hint="cs"/>
          <w:b/>
          <w:bCs/>
          <w:sz w:val="20"/>
          <w:szCs w:val="20"/>
          <w:rtl/>
        </w:rPr>
        <w:t>סיום קורס סייעות המאושר על ידי משרד החינוך, וזאת תוך שנתיים מיום תחילת המינוי.</w:t>
      </w:r>
    </w:p>
    <w:p w14:paraId="4512E868" w14:textId="321F507F" w:rsidR="00753E4D" w:rsidRPr="00C83C78" w:rsidRDefault="00753E4D" w:rsidP="00753E4D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83C78">
        <w:rPr>
          <w:rFonts w:ascii="Tahoma" w:hAnsi="Tahoma" w:cs="Tahoma" w:hint="cs"/>
          <w:b/>
          <w:bCs/>
          <w:sz w:val="20"/>
          <w:szCs w:val="20"/>
          <w:rtl/>
        </w:rPr>
        <w:t xml:space="preserve">סיים/ה בהצלחה קורס עזרה ראשונה. </w:t>
      </w:r>
    </w:p>
    <w:p w14:paraId="52116365" w14:textId="54A11D67" w:rsidR="007603D4" w:rsidRPr="009674B8" w:rsidRDefault="007603D4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674B8">
        <w:rPr>
          <w:rFonts w:ascii="Tahoma" w:hAnsi="Tahoma" w:cs="Tahoma" w:hint="cs"/>
          <w:sz w:val="20"/>
          <w:szCs w:val="20"/>
          <w:u w:val="single"/>
          <w:rtl/>
        </w:rPr>
        <w:t>דרישות ניסיון:</w:t>
      </w:r>
      <w:r w:rsidR="009674B8">
        <w:rPr>
          <w:rFonts w:ascii="Tahoma" w:hAnsi="Tahoma" w:cs="Tahoma" w:hint="cs"/>
          <w:sz w:val="20"/>
          <w:szCs w:val="20"/>
          <w:rtl/>
        </w:rPr>
        <w:t xml:space="preserve"> לא נדרש </w:t>
      </w:r>
    </w:p>
    <w:p w14:paraId="416857F0" w14:textId="08AF61A2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 w:rsidR="007766BA">
        <w:rPr>
          <w:rFonts w:ascii="Tahoma" w:hAnsi="Tahoma" w:cs="Tahoma" w:hint="cs"/>
          <w:b/>
          <w:bCs/>
          <w:sz w:val="20"/>
          <w:szCs w:val="20"/>
          <w:u w:val="single"/>
          <w:rtl/>
        </w:rPr>
        <w:t>05/06</w:t>
      </w:r>
      <w:bookmarkStart w:id="0" w:name="_GoBack"/>
      <w:bookmarkEnd w:id="0"/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/2022 (עד השעה  12:00) – לא תיתכן הגשה ידנית או בדוא"ל.</w:t>
      </w:r>
    </w:p>
    <w:p w14:paraId="5B025DCA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lastRenderedPageBreak/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04D5012D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7A9AD94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218FB439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2101A063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5672B9D9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0A50A96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37F99A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61366F36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82962" w14:textId="77777777" w:rsidR="00672091" w:rsidRDefault="00672091">
      <w:r>
        <w:separator/>
      </w:r>
    </w:p>
  </w:endnote>
  <w:endnote w:type="continuationSeparator" w:id="0">
    <w:p w14:paraId="0CC2588A" w14:textId="77777777" w:rsidR="00672091" w:rsidRDefault="0067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A4CC1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1FF6E17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558C4" w14:textId="77777777" w:rsidR="00672091" w:rsidRDefault="00672091">
      <w:r>
        <w:separator/>
      </w:r>
    </w:p>
  </w:footnote>
  <w:footnote w:type="continuationSeparator" w:id="0">
    <w:p w14:paraId="2526C61C" w14:textId="77777777" w:rsidR="00672091" w:rsidRDefault="0067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A6526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16B71C81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48855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203EEBD7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026E5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7178638" wp14:editId="2C84BCD4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00F1021A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38EA49EE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4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3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22E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29"/>
  </w:num>
  <w:num w:numId="4">
    <w:abstractNumId w:val="17"/>
  </w:num>
  <w:num w:numId="5">
    <w:abstractNumId w:val="3"/>
  </w:num>
  <w:num w:numId="6">
    <w:abstractNumId w:val="5"/>
  </w:num>
  <w:num w:numId="7">
    <w:abstractNumId w:val="12"/>
  </w:num>
  <w:num w:numId="8">
    <w:abstractNumId w:val="18"/>
  </w:num>
  <w:num w:numId="9">
    <w:abstractNumId w:val="23"/>
  </w:num>
  <w:num w:numId="10">
    <w:abstractNumId w:val="28"/>
  </w:num>
  <w:num w:numId="11">
    <w:abstractNumId w:val="15"/>
  </w:num>
  <w:num w:numId="12">
    <w:abstractNumId w:val="30"/>
  </w:num>
  <w:num w:numId="13">
    <w:abstractNumId w:val="1"/>
  </w:num>
  <w:num w:numId="14">
    <w:abstractNumId w:val="9"/>
  </w:num>
  <w:num w:numId="15">
    <w:abstractNumId w:val="21"/>
  </w:num>
  <w:num w:numId="16">
    <w:abstractNumId w:val="2"/>
  </w:num>
  <w:num w:numId="17">
    <w:abstractNumId w:val="26"/>
  </w:num>
  <w:num w:numId="18">
    <w:abstractNumId w:val="27"/>
  </w:num>
  <w:num w:numId="19">
    <w:abstractNumId w:val="10"/>
  </w:num>
  <w:num w:numId="20">
    <w:abstractNumId w:val="6"/>
  </w:num>
  <w:num w:numId="21">
    <w:abstractNumId w:val="8"/>
  </w:num>
  <w:num w:numId="22">
    <w:abstractNumId w:val="14"/>
  </w:num>
  <w:num w:numId="23">
    <w:abstractNumId w:val="31"/>
  </w:num>
  <w:num w:numId="24">
    <w:abstractNumId w:val="11"/>
  </w:num>
  <w:num w:numId="25">
    <w:abstractNumId w:val="7"/>
  </w:num>
  <w:num w:numId="26">
    <w:abstractNumId w:val="20"/>
  </w:num>
  <w:num w:numId="27">
    <w:abstractNumId w:val="4"/>
  </w:num>
  <w:num w:numId="28">
    <w:abstractNumId w:val="25"/>
  </w:num>
  <w:num w:numId="29">
    <w:abstractNumId w:val="19"/>
  </w:num>
  <w:num w:numId="30">
    <w:abstractNumId w:val="0"/>
  </w:num>
  <w:num w:numId="31">
    <w:abstractNumId w:val="2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250EA"/>
    <w:rsid w:val="000426A9"/>
    <w:rsid w:val="00042947"/>
    <w:rsid w:val="000536D0"/>
    <w:rsid w:val="00071CAC"/>
    <w:rsid w:val="00074C28"/>
    <w:rsid w:val="000835C3"/>
    <w:rsid w:val="000849D9"/>
    <w:rsid w:val="0008698C"/>
    <w:rsid w:val="000A65BC"/>
    <w:rsid w:val="000D507F"/>
    <w:rsid w:val="000D692B"/>
    <w:rsid w:val="00100167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32CD"/>
    <w:rsid w:val="00273C23"/>
    <w:rsid w:val="00275565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17DDE"/>
    <w:rsid w:val="00337A62"/>
    <w:rsid w:val="00346300"/>
    <w:rsid w:val="00397C8B"/>
    <w:rsid w:val="003D2F80"/>
    <w:rsid w:val="003D6769"/>
    <w:rsid w:val="003E2592"/>
    <w:rsid w:val="00410BA4"/>
    <w:rsid w:val="00417825"/>
    <w:rsid w:val="00422554"/>
    <w:rsid w:val="00430226"/>
    <w:rsid w:val="00441076"/>
    <w:rsid w:val="00445144"/>
    <w:rsid w:val="00445B2C"/>
    <w:rsid w:val="00472BAE"/>
    <w:rsid w:val="004867C7"/>
    <w:rsid w:val="00486FD7"/>
    <w:rsid w:val="00495AD9"/>
    <w:rsid w:val="00496B47"/>
    <w:rsid w:val="004A0F73"/>
    <w:rsid w:val="004A76B2"/>
    <w:rsid w:val="004D4850"/>
    <w:rsid w:val="004D586C"/>
    <w:rsid w:val="004D6C45"/>
    <w:rsid w:val="004E57F5"/>
    <w:rsid w:val="004F6B6C"/>
    <w:rsid w:val="00542693"/>
    <w:rsid w:val="00547261"/>
    <w:rsid w:val="00547DE9"/>
    <w:rsid w:val="00550CD7"/>
    <w:rsid w:val="00557265"/>
    <w:rsid w:val="005641FA"/>
    <w:rsid w:val="00570C28"/>
    <w:rsid w:val="005A3490"/>
    <w:rsid w:val="005A3565"/>
    <w:rsid w:val="005A72E6"/>
    <w:rsid w:val="005B1C20"/>
    <w:rsid w:val="005B71BF"/>
    <w:rsid w:val="005C06E9"/>
    <w:rsid w:val="005C7B75"/>
    <w:rsid w:val="005E3A2F"/>
    <w:rsid w:val="005E5936"/>
    <w:rsid w:val="005F4248"/>
    <w:rsid w:val="005F4518"/>
    <w:rsid w:val="005F6D07"/>
    <w:rsid w:val="0060588F"/>
    <w:rsid w:val="006060B0"/>
    <w:rsid w:val="00611574"/>
    <w:rsid w:val="0061243B"/>
    <w:rsid w:val="00617A08"/>
    <w:rsid w:val="006240C1"/>
    <w:rsid w:val="006367B7"/>
    <w:rsid w:val="0065418D"/>
    <w:rsid w:val="00672091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6F4E63"/>
    <w:rsid w:val="00710B06"/>
    <w:rsid w:val="00714809"/>
    <w:rsid w:val="00726BE4"/>
    <w:rsid w:val="007404E1"/>
    <w:rsid w:val="007500B0"/>
    <w:rsid w:val="0075283C"/>
    <w:rsid w:val="00753E4D"/>
    <w:rsid w:val="007543E8"/>
    <w:rsid w:val="00757F2A"/>
    <w:rsid w:val="007603D4"/>
    <w:rsid w:val="00761644"/>
    <w:rsid w:val="00762F54"/>
    <w:rsid w:val="007631E0"/>
    <w:rsid w:val="00765264"/>
    <w:rsid w:val="00767429"/>
    <w:rsid w:val="00773764"/>
    <w:rsid w:val="007766BA"/>
    <w:rsid w:val="00781CE5"/>
    <w:rsid w:val="007938D2"/>
    <w:rsid w:val="0079721D"/>
    <w:rsid w:val="00797790"/>
    <w:rsid w:val="007A45D1"/>
    <w:rsid w:val="007A5E3F"/>
    <w:rsid w:val="007C4653"/>
    <w:rsid w:val="007C6231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378"/>
    <w:rsid w:val="008946ED"/>
    <w:rsid w:val="008A7BC0"/>
    <w:rsid w:val="008D3A51"/>
    <w:rsid w:val="008D74CC"/>
    <w:rsid w:val="008D771E"/>
    <w:rsid w:val="008F2838"/>
    <w:rsid w:val="00933C79"/>
    <w:rsid w:val="0095205A"/>
    <w:rsid w:val="009631F2"/>
    <w:rsid w:val="00964551"/>
    <w:rsid w:val="009674B8"/>
    <w:rsid w:val="00973789"/>
    <w:rsid w:val="009854A6"/>
    <w:rsid w:val="00995871"/>
    <w:rsid w:val="00996FAA"/>
    <w:rsid w:val="009A029B"/>
    <w:rsid w:val="009A0E5F"/>
    <w:rsid w:val="009A3E6D"/>
    <w:rsid w:val="009B5B12"/>
    <w:rsid w:val="009C0539"/>
    <w:rsid w:val="009C7BF1"/>
    <w:rsid w:val="009D1B49"/>
    <w:rsid w:val="009D46B7"/>
    <w:rsid w:val="009E5808"/>
    <w:rsid w:val="009E6956"/>
    <w:rsid w:val="009F57E9"/>
    <w:rsid w:val="009F6EEE"/>
    <w:rsid w:val="00A140CB"/>
    <w:rsid w:val="00A2290F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BF4007"/>
    <w:rsid w:val="00C04E40"/>
    <w:rsid w:val="00C06994"/>
    <w:rsid w:val="00C1146A"/>
    <w:rsid w:val="00C3358D"/>
    <w:rsid w:val="00C537F7"/>
    <w:rsid w:val="00C66508"/>
    <w:rsid w:val="00C666A7"/>
    <w:rsid w:val="00C817C1"/>
    <w:rsid w:val="00C83C78"/>
    <w:rsid w:val="00C8577B"/>
    <w:rsid w:val="00C91819"/>
    <w:rsid w:val="00CA05D6"/>
    <w:rsid w:val="00CA3A91"/>
    <w:rsid w:val="00CD3AFF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E3498"/>
    <w:rsid w:val="00DF5C82"/>
    <w:rsid w:val="00DF7A4E"/>
    <w:rsid w:val="00E0253E"/>
    <w:rsid w:val="00E33398"/>
    <w:rsid w:val="00E35478"/>
    <w:rsid w:val="00E77CDF"/>
    <w:rsid w:val="00E80A31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767A6"/>
    <w:rsid w:val="00F85E6B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CC45E0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3</Pages>
  <Words>711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4137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2022-04-24T09:29:00Z</cp:lastPrinted>
  <dcterms:created xsi:type="dcterms:W3CDTF">2022-05-22T07:04:00Z</dcterms:created>
  <dcterms:modified xsi:type="dcterms:W3CDTF">2022-05-22T07:04:00Z</dcterms:modified>
</cp:coreProperties>
</file>