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6016B024" w:rsidR="00410BA4" w:rsidRPr="00060931" w:rsidRDefault="00410BA4" w:rsidP="00410B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מכרז </w:t>
      </w:r>
      <w:r w:rsidR="00900932" w:rsidRPr="00060931">
        <w:rPr>
          <w:rFonts w:ascii="Tahoma" w:hAnsi="Tahoma" w:cs="Tahoma" w:hint="cs"/>
          <w:b/>
          <w:bCs/>
          <w:sz w:val="20"/>
          <w:szCs w:val="20"/>
          <w:rtl/>
        </w:rPr>
        <w:t>פנימי/</w:t>
      </w:r>
      <w:r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פומבי </w:t>
      </w:r>
      <w:r w:rsidRPr="00060931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A47D9B" w:rsidRPr="00060931">
        <w:rPr>
          <w:rFonts w:ascii="Tahoma" w:hAnsi="Tahoma" w:cs="Tahoma" w:hint="cs"/>
          <w:b/>
          <w:bCs/>
          <w:sz w:val="20"/>
          <w:szCs w:val="20"/>
          <w:rtl/>
        </w:rPr>
        <w:t>2</w:t>
      </w:r>
      <w:r w:rsidR="0050029C" w:rsidRPr="00060931">
        <w:rPr>
          <w:rFonts w:ascii="Tahoma" w:hAnsi="Tahoma" w:cs="Tahoma" w:hint="cs"/>
          <w:b/>
          <w:bCs/>
          <w:sz w:val="20"/>
          <w:szCs w:val="20"/>
          <w:rtl/>
        </w:rPr>
        <w:t>4</w:t>
      </w:r>
      <w:r w:rsidRPr="00060931">
        <w:rPr>
          <w:rFonts w:ascii="Tahoma" w:hAnsi="Tahoma" w:cs="Tahoma" w:hint="cs"/>
          <w:b/>
          <w:bCs/>
          <w:sz w:val="20"/>
          <w:szCs w:val="20"/>
          <w:rtl/>
        </w:rPr>
        <w:t>/2022</w:t>
      </w:r>
    </w:p>
    <w:p w14:paraId="5C160860" w14:textId="663813D3" w:rsidR="00111FAD" w:rsidRPr="00060931" w:rsidRDefault="00111FAD" w:rsidP="00111FAD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060931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="009D6302"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עובד</w:t>
      </w:r>
      <w:r w:rsidR="007D1FC5" w:rsidRPr="00060931">
        <w:rPr>
          <w:rFonts w:ascii="Tahoma" w:hAnsi="Tahoma" w:cs="Tahoma" w:hint="cs"/>
          <w:b/>
          <w:bCs/>
          <w:sz w:val="20"/>
          <w:szCs w:val="20"/>
          <w:rtl/>
        </w:rPr>
        <w:t>/ת</w:t>
      </w:r>
      <w:r w:rsidR="009D6302"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אחזקה ברשות המקומית </w:t>
      </w:r>
      <w:r w:rsidR="009D6302" w:rsidRPr="00060931">
        <w:rPr>
          <w:rFonts w:ascii="Tahoma" w:hAnsi="Tahoma" w:cs="Tahoma"/>
          <w:b/>
          <w:bCs/>
          <w:sz w:val="20"/>
          <w:szCs w:val="20"/>
          <w:rtl/>
        </w:rPr>
        <w:t>–</w:t>
      </w:r>
      <w:r w:rsidR="009D6302"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פארק האגם</w:t>
      </w:r>
    </w:p>
    <w:p w14:paraId="1189987E" w14:textId="544C296F" w:rsidR="00410BA4" w:rsidRPr="00060931" w:rsidRDefault="00410BA4" w:rsidP="00410B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6ABE081" w14:textId="61AF4B5C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A47D9B" w:rsidRPr="00A47D9B">
        <w:rPr>
          <w:rFonts w:ascii="Tahoma" w:hAnsi="Tahoma" w:cs="Tahoma" w:hint="cs"/>
          <w:sz w:val="20"/>
          <w:szCs w:val="20"/>
          <w:rtl/>
        </w:rPr>
        <w:t xml:space="preserve">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אגף שפ"ע </w:t>
      </w:r>
    </w:p>
    <w:p w14:paraId="60B14206" w14:textId="699211B5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111FAD">
        <w:rPr>
          <w:rFonts w:ascii="Tahoma" w:hAnsi="Tahoma" w:cs="Tahoma" w:hint="cs"/>
          <w:sz w:val="20"/>
          <w:szCs w:val="20"/>
          <w:rtl/>
        </w:rPr>
        <w:t xml:space="preserve">דירוג מנהלי </w:t>
      </w:r>
      <w:r w:rsidR="009D6302">
        <w:rPr>
          <w:rFonts w:ascii="Tahoma" w:hAnsi="Tahoma" w:cs="Tahoma" w:hint="cs"/>
          <w:sz w:val="20"/>
          <w:szCs w:val="20"/>
          <w:rtl/>
        </w:rPr>
        <w:t>4-6</w:t>
      </w:r>
    </w:p>
    <w:p w14:paraId="0B3EC21D" w14:textId="4A4478F5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100%</w:t>
      </w:r>
    </w:p>
    <w:p w14:paraId="01A99586" w14:textId="3B95CB5C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אחראי </w:t>
      </w:r>
      <w:r w:rsidR="0050029C">
        <w:rPr>
          <w:rFonts w:ascii="Tahoma" w:hAnsi="Tahoma" w:cs="Tahoma" w:hint="cs"/>
          <w:sz w:val="20"/>
          <w:szCs w:val="20"/>
          <w:rtl/>
        </w:rPr>
        <w:t>מקלטים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ומתקני משחקים </w:t>
      </w:r>
      <w:r w:rsidR="0050029C">
        <w:rPr>
          <w:rFonts w:ascii="Tahoma" w:hAnsi="Tahoma" w:cs="Tahoma" w:hint="cs"/>
          <w:sz w:val="20"/>
          <w:szCs w:val="20"/>
          <w:rtl/>
        </w:rPr>
        <w:t>ו</w:t>
      </w:r>
      <w:r w:rsidR="009D6302">
        <w:rPr>
          <w:rFonts w:ascii="Tahoma" w:hAnsi="Tahoma" w:cs="Tahoma" w:hint="cs"/>
          <w:sz w:val="20"/>
          <w:szCs w:val="20"/>
          <w:rtl/>
        </w:rPr>
        <w:t>פארק האגם.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1D9F7FD" w14:textId="27897060" w:rsidR="009631F2" w:rsidRPr="00060931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060931">
        <w:rPr>
          <w:rFonts w:ascii="Tahoma" w:hAnsi="Tahoma" w:cs="Tahoma"/>
          <w:b/>
          <w:bCs/>
          <w:sz w:val="20"/>
          <w:szCs w:val="20"/>
          <w:u w:val="single"/>
          <w:rtl/>
        </w:rPr>
        <w:t>תיאור התפקיד:</w:t>
      </w:r>
      <w:r w:rsidR="009623CB"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14:paraId="5EA8D017" w14:textId="05E26730" w:rsidR="00E664C6" w:rsidRDefault="00E664C6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תחזוקת שטחי </w:t>
      </w:r>
      <w:r w:rsidR="0050029C">
        <w:rPr>
          <w:rFonts w:ascii="Tahoma" w:hAnsi="Tahoma" w:cs="Tahoma" w:hint="cs"/>
          <w:sz w:val="20"/>
          <w:szCs w:val="20"/>
          <w:rtl/>
        </w:rPr>
        <w:t>פארק האגם.</w:t>
      </w:r>
    </w:p>
    <w:p w14:paraId="75B6C873" w14:textId="2A626BF4" w:rsidR="00E664C6" w:rsidRPr="00060931" w:rsidRDefault="00E664C6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עיקרי התפקיד:</w:t>
      </w:r>
    </w:p>
    <w:p w14:paraId="1CD43567" w14:textId="60DE8D55" w:rsidR="00E664C6" w:rsidRDefault="00067852" w:rsidP="00067852">
      <w:pPr>
        <w:pStyle w:val="afb"/>
        <w:numPr>
          <w:ilvl w:val="0"/>
          <w:numId w:val="4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תחזוקת </w:t>
      </w:r>
      <w:r w:rsidR="0050029C">
        <w:rPr>
          <w:rFonts w:ascii="Tahoma" w:hAnsi="Tahoma" w:cs="Tahoma" w:hint="cs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תשתיות </w:t>
      </w:r>
      <w:r w:rsidR="0050029C">
        <w:rPr>
          <w:rFonts w:ascii="Tahoma" w:hAnsi="Tahoma" w:cs="Tahoma" w:hint="cs"/>
          <w:sz w:val="20"/>
          <w:szCs w:val="20"/>
          <w:rtl/>
        </w:rPr>
        <w:t>בפארק האגם השייך ל</w:t>
      </w:r>
      <w:r>
        <w:rPr>
          <w:rFonts w:ascii="Tahoma" w:hAnsi="Tahoma" w:cs="Tahoma" w:hint="cs"/>
          <w:sz w:val="20"/>
          <w:szCs w:val="20"/>
          <w:rtl/>
        </w:rPr>
        <w:t>רשות המקומית.</w:t>
      </w:r>
    </w:p>
    <w:p w14:paraId="0B18D2A2" w14:textId="669A86B5" w:rsidR="00067852" w:rsidRPr="00067852" w:rsidRDefault="0050029C" w:rsidP="00067852">
      <w:pPr>
        <w:pStyle w:val="afb"/>
        <w:numPr>
          <w:ilvl w:val="0"/>
          <w:numId w:val="4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ביצוע פעולות אחזקה ושמירה על מתקני הפארק והמרחב הציבורי.</w:t>
      </w:r>
    </w:p>
    <w:p w14:paraId="52552C22" w14:textId="77777777" w:rsidR="005D2595" w:rsidRPr="00060931" w:rsidRDefault="007603D4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bookmarkStart w:id="0" w:name="_GoBack"/>
      <w:r w:rsidRPr="00060931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תנאי סף:</w:t>
      </w:r>
      <w:r w:rsidR="009B1069"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5D2595" w:rsidRPr="00060931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bookmarkEnd w:id="0"/>
    <w:p w14:paraId="3B664500" w14:textId="16934A59" w:rsidR="00DD5FC3" w:rsidRDefault="006B0104" w:rsidP="006B0104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השכלה ודרישות מקצועיות:</w:t>
      </w:r>
    </w:p>
    <w:p w14:paraId="2B97EB5C" w14:textId="0CF2545D" w:rsidR="006B0104" w:rsidRDefault="006B0104" w:rsidP="008950DE">
      <w:pPr>
        <w:pStyle w:val="afb"/>
        <w:numPr>
          <w:ilvl w:val="0"/>
          <w:numId w:val="50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12 שנות לימוד ומעלה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יתרון.</w:t>
      </w:r>
    </w:p>
    <w:p w14:paraId="479B1DD2" w14:textId="6560C761" w:rsidR="006B0104" w:rsidRDefault="006B0104" w:rsidP="006B0104">
      <w:pPr>
        <w:pStyle w:val="afb"/>
        <w:spacing w:line="360" w:lineRule="auto"/>
        <w:ind w:left="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דרישות ניסיון:</w:t>
      </w:r>
    </w:p>
    <w:p w14:paraId="7EA30679" w14:textId="77777777" w:rsidR="0050029C" w:rsidRPr="0050029C" w:rsidRDefault="005D3DA7" w:rsidP="0050029C">
      <w:pPr>
        <w:pStyle w:val="afb"/>
        <w:numPr>
          <w:ilvl w:val="0"/>
          <w:numId w:val="50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ניסיון מקצועי</w:t>
      </w:r>
      <w:r w:rsidR="0050029C">
        <w:rPr>
          <w:rFonts w:ascii="Tahoma" w:hAnsi="Tahoma" w:cs="Tahoma" w:hint="cs"/>
          <w:b/>
          <w:bCs/>
          <w:sz w:val="20"/>
          <w:szCs w:val="20"/>
          <w:rtl/>
        </w:rPr>
        <w:t xml:space="preserve"> בתחום האחזקה- יתרון משמעותי</w:t>
      </w:r>
    </w:p>
    <w:p w14:paraId="125D1719" w14:textId="64146CE9" w:rsidR="007603D4" w:rsidRPr="00275261" w:rsidRDefault="0050029C" w:rsidP="0050029C">
      <w:pPr>
        <w:pStyle w:val="afb"/>
        <w:numPr>
          <w:ilvl w:val="0"/>
          <w:numId w:val="50"/>
        </w:num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275261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7603D4" w:rsidRPr="00275261">
        <w:rPr>
          <w:rFonts w:ascii="Tahoma" w:hAnsi="Tahoma" w:cs="Tahoma" w:hint="cs"/>
          <w:sz w:val="20"/>
          <w:szCs w:val="20"/>
          <w:u w:val="single"/>
          <w:rtl/>
        </w:rPr>
        <w:t>דרישות נוספות:</w:t>
      </w:r>
    </w:p>
    <w:p w14:paraId="75A89FEA" w14:textId="68F71621" w:rsidR="000641E7" w:rsidRDefault="005D3DA7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יישומי מחשב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היכרות עם תוכנת האופיס -יתרון</w:t>
      </w:r>
    </w:p>
    <w:p w14:paraId="6DC4D023" w14:textId="77777777" w:rsidR="008950DE" w:rsidRDefault="005D3DA7" w:rsidP="008A0968">
      <w:pPr>
        <w:pStyle w:val="afb"/>
        <w:numPr>
          <w:ilvl w:val="0"/>
          <w:numId w:val="4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רישיון נהיגה בתוקף </w:t>
      </w:r>
      <w:r w:rsidR="008950DE">
        <w:rPr>
          <w:rFonts w:ascii="Tahoma" w:hAnsi="Tahoma" w:cs="Tahoma" w:hint="cs"/>
          <w:sz w:val="20"/>
          <w:szCs w:val="20"/>
          <w:rtl/>
        </w:rPr>
        <w:t>.</w:t>
      </w:r>
    </w:p>
    <w:p w14:paraId="6A18D597" w14:textId="17A4B6F9" w:rsidR="005D3DA7" w:rsidRDefault="008950DE" w:rsidP="008950DE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>מאפייני העשייה הייחודיי</w:t>
      </w:r>
      <w:r>
        <w:rPr>
          <w:rFonts w:ascii="Tahoma" w:hAnsi="Tahoma" w:cs="Tahoma" w:hint="eastAsia"/>
          <w:sz w:val="20"/>
          <w:szCs w:val="20"/>
          <w:u w:val="single"/>
          <w:rtl/>
        </w:rPr>
        <w:t>ם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לתפקיד:</w:t>
      </w:r>
      <w:r w:rsidR="005D3DA7" w:rsidRPr="008950DE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50C3365" w14:textId="73A83C95" w:rsidR="008950DE" w:rsidRDefault="008950DE" w:rsidP="008950DE">
      <w:pPr>
        <w:pStyle w:val="afb"/>
        <w:numPr>
          <w:ilvl w:val="0"/>
          <w:numId w:val="4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משימות הדורשות מאמץ פיזי.</w:t>
      </w:r>
    </w:p>
    <w:p w14:paraId="1829256E" w14:textId="73DC677D" w:rsidR="008950DE" w:rsidRPr="008950DE" w:rsidRDefault="008950DE" w:rsidP="008950DE">
      <w:pPr>
        <w:pStyle w:val="afb"/>
        <w:numPr>
          <w:ilvl w:val="0"/>
          <w:numId w:val="49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בשעות לא שגרתיות. </w:t>
      </w:r>
    </w:p>
    <w:p w14:paraId="1CF1C0FC" w14:textId="77777777"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15B9127A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50029C">
        <w:rPr>
          <w:rFonts w:ascii="Tahoma" w:hAnsi="Tahoma" w:cs="Tahoma" w:hint="cs"/>
          <w:b/>
          <w:bCs/>
          <w:sz w:val="20"/>
          <w:szCs w:val="20"/>
          <w:u w:val="single"/>
          <w:rtl/>
        </w:rPr>
        <w:t>26/06/2022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lastRenderedPageBreak/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9129B" w14:textId="77777777" w:rsidR="00536E1B" w:rsidRDefault="00536E1B">
      <w:r>
        <w:separator/>
      </w:r>
    </w:p>
  </w:endnote>
  <w:endnote w:type="continuationSeparator" w:id="0">
    <w:p w14:paraId="3D6D533C" w14:textId="77777777" w:rsidR="00536E1B" w:rsidRDefault="0053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2B784" w14:textId="77777777" w:rsidR="00536E1B" w:rsidRDefault="00536E1B">
      <w:r>
        <w:separator/>
      </w:r>
    </w:p>
  </w:footnote>
  <w:footnote w:type="continuationSeparator" w:id="0">
    <w:p w14:paraId="06334B6B" w14:textId="77777777" w:rsidR="00536E1B" w:rsidRDefault="0053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B1EE7"/>
    <w:multiLevelType w:val="hybridMultilevel"/>
    <w:tmpl w:val="778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4AAB"/>
    <w:multiLevelType w:val="hybridMultilevel"/>
    <w:tmpl w:val="905A7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FC36BA"/>
    <w:multiLevelType w:val="hybridMultilevel"/>
    <w:tmpl w:val="15CCAD4E"/>
    <w:lvl w:ilvl="0" w:tplc="558C6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C4BE5"/>
    <w:multiLevelType w:val="hybridMultilevel"/>
    <w:tmpl w:val="C54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B1559"/>
    <w:multiLevelType w:val="hybridMultilevel"/>
    <w:tmpl w:val="325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D54F8"/>
    <w:multiLevelType w:val="hybridMultilevel"/>
    <w:tmpl w:val="E5F4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B23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92D10"/>
    <w:multiLevelType w:val="hybridMultilevel"/>
    <w:tmpl w:val="E58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41699"/>
    <w:multiLevelType w:val="hybridMultilevel"/>
    <w:tmpl w:val="2A823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1D0F69"/>
    <w:multiLevelType w:val="hybridMultilevel"/>
    <w:tmpl w:val="D8D2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11E8A"/>
    <w:multiLevelType w:val="hybridMultilevel"/>
    <w:tmpl w:val="ADDEAF1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D357A"/>
    <w:multiLevelType w:val="hybridMultilevel"/>
    <w:tmpl w:val="781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010B9"/>
    <w:multiLevelType w:val="hybridMultilevel"/>
    <w:tmpl w:val="E5B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C35FC5"/>
    <w:multiLevelType w:val="hybridMultilevel"/>
    <w:tmpl w:val="C32C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B67D3"/>
    <w:multiLevelType w:val="hybridMultilevel"/>
    <w:tmpl w:val="E5B85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522B2"/>
    <w:multiLevelType w:val="hybridMultilevel"/>
    <w:tmpl w:val="D65E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E2EA8"/>
    <w:multiLevelType w:val="hybridMultilevel"/>
    <w:tmpl w:val="065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A0BBB"/>
    <w:multiLevelType w:val="hybridMultilevel"/>
    <w:tmpl w:val="719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96A96"/>
    <w:multiLevelType w:val="hybridMultilevel"/>
    <w:tmpl w:val="E034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25E55"/>
    <w:multiLevelType w:val="hybridMultilevel"/>
    <w:tmpl w:val="56B4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46"/>
  </w:num>
  <w:num w:numId="4">
    <w:abstractNumId w:val="22"/>
  </w:num>
  <w:num w:numId="5">
    <w:abstractNumId w:val="2"/>
  </w:num>
  <w:num w:numId="6">
    <w:abstractNumId w:val="7"/>
  </w:num>
  <w:num w:numId="7">
    <w:abstractNumId w:val="17"/>
  </w:num>
  <w:num w:numId="8">
    <w:abstractNumId w:val="23"/>
  </w:num>
  <w:num w:numId="9">
    <w:abstractNumId w:val="35"/>
  </w:num>
  <w:num w:numId="10">
    <w:abstractNumId w:val="45"/>
  </w:num>
  <w:num w:numId="11">
    <w:abstractNumId w:val="20"/>
  </w:num>
  <w:num w:numId="12">
    <w:abstractNumId w:val="47"/>
  </w:num>
  <w:num w:numId="13">
    <w:abstractNumId w:val="0"/>
  </w:num>
  <w:num w:numId="14">
    <w:abstractNumId w:val="14"/>
  </w:num>
  <w:num w:numId="15">
    <w:abstractNumId w:val="28"/>
  </w:num>
  <w:num w:numId="16">
    <w:abstractNumId w:val="1"/>
  </w:num>
  <w:num w:numId="17">
    <w:abstractNumId w:val="38"/>
  </w:num>
  <w:num w:numId="18">
    <w:abstractNumId w:val="42"/>
  </w:num>
  <w:num w:numId="19">
    <w:abstractNumId w:val="15"/>
  </w:num>
  <w:num w:numId="20">
    <w:abstractNumId w:val="9"/>
  </w:num>
  <w:num w:numId="21">
    <w:abstractNumId w:val="11"/>
  </w:num>
  <w:num w:numId="22">
    <w:abstractNumId w:val="19"/>
  </w:num>
  <w:num w:numId="23">
    <w:abstractNumId w:val="48"/>
  </w:num>
  <w:num w:numId="24">
    <w:abstractNumId w:val="16"/>
  </w:num>
  <w:num w:numId="25">
    <w:abstractNumId w:val="10"/>
  </w:num>
  <w:num w:numId="26">
    <w:abstractNumId w:val="25"/>
  </w:num>
  <w:num w:numId="27">
    <w:abstractNumId w:val="3"/>
  </w:num>
  <w:num w:numId="28">
    <w:abstractNumId w:val="37"/>
  </w:num>
  <w:num w:numId="29">
    <w:abstractNumId w:val="24"/>
  </w:num>
  <w:num w:numId="30">
    <w:abstractNumId w:val="40"/>
  </w:num>
  <w:num w:numId="31">
    <w:abstractNumId w:val="43"/>
  </w:num>
  <w:num w:numId="32">
    <w:abstractNumId w:val="12"/>
  </w:num>
  <w:num w:numId="33">
    <w:abstractNumId w:val="13"/>
  </w:num>
  <w:num w:numId="34">
    <w:abstractNumId w:val="36"/>
  </w:num>
  <w:num w:numId="35">
    <w:abstractNumId w:val="32"/>
  </w:num>
  <w:num w:numId="36">
    <w:abstractNumId w:val="6"/>
  </w:num>
  <w:num w:numId="37">
    <w:abstractNumId w:val="31"/>
  </w:num>
  <w:num w:numId="38">
    <w:abstractNumId w:val="27"/>
  </w:num>
  <w:num w:numId="39">
    <w:abstractNumId w:val="30"/>
  </w:num>
  <w:num w:numId="40">
    <w:abstractNumId w:val="8"/>
  </w:num>
  <w:num w:numId="41">
    <w:abstractNumId w:val="33"/>
  </w:num>
  <w:num w:numId="42">
    <w:abstractNumId w:val="29"/>
  </w:num>
  <w:num w:numId="43">
    <w:abstractNumId w:val="44"/>
  </w:num>
  <w:num w:numId="44">
    <w:abstractNumId w:val="34"/>
  </w:num>
  <w:num w:numId="45">
    <w:abstractNumId w:val="39"/>
  </w:num>
  <w:num w:numId="46">
    <w:abstractNumId w:val="26"/>
  </w:num>
  <w:num w:numId="47">
    <w:abstractNumId w:val="5"/>
  </w:num>
  <w:num w:numId="48">
    <w:abstractNumId w:val="49"/>
  </w:num>
  <w:num w:numId="49">
    <w:abstractNumId w:val="4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4595D"/>
    <w:rsid w:val="0005346D"/>
    <w:rsid w:val="000536D0"/>
    <w:rsid w:val="00060931"/>
    <w:rsid w:val="000641E7"/>
    <w:rsid w:val="00067852"/>
    <w:rsid w:val="00072AE4"/>
    <w:rsid w:val="00074C28"/>
    <w:rsid w:val="000835C3"/>
    <w:rsid w:val="000849D9"/>
    <w:rsid w:val="0008698C"/>
    <w:rsid w:val="000A65BC"/>
    <w:rsid w:val="000A6EAC"/>
    <w:rsid w:val="000D3730"/>
    <w:rsid w:val="000D507F"/>
    <w:rsid w:val="000D692B"/>
    <w:rsid w:val="001070B7"/>
    <w:rsid w:val="001116B8"/>
    <w:rsid w:val="00111FAD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7EFA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37A62"/>
    <w:rsid w:val="00346300"/>
    <w:rsid w:val="0037786A"/>
    <w:rsid w:val="003912C8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57F5"/>
    <w:rsid w:val="004F6B6C"/>
    <w:rsid w:val="0050029C"/>
    <w:rsid w:val="00536E1B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D2595"/>
    <w:rsid w:val="005D3DA7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0104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2124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C4653"/>
    <w:rsid w:val="007D1FC5"/>
    <w:rsid w:val="007E2C21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46ED"/>
    <w:rsid w:val="008950DE"/>
    <w:rsid w:val="008A0968"/>
    <w:rsid w:val="008A7BC0"/>
    <w:rsid w:val="008D3A51"/>
    <w:rsid w:val="008D74CC"/>
    <w:rsid w:val="008D771E"/>
    <w:rsid w:val="008E4726"/>
    <w:rsid w:val="008E6AA9"/>
    <w:rsid w:val="00900932"/>
    <w:rsid w:val="00903B33"/>
    <w:rsid w:val="00905CBE"/>
    <w:rsid w:val="00933C79"/>
    <w:rsid w:val="0093617E"/>
    <w:rsid w:val="0095205A"/>
    <w:rsid w:val="009623CB"/>
    <w:rsid w:val="009631F2"/>
    <w:rsid w:val="00964551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6302"/>
    <w:rsid w:val="009D7950"/>
    <w:rsid w:val="009E5808"/>
    <w:rsid w:val="009E6956"/>
    <w:rsid w:val="009F57E9"/>
    <w:rsid w:val="009F6EEE"/>
    <w:rsid w:val="00A2290F"/>
    <w:rsid w:val="00A46560"/>
    <w:rsid w:val="00A47D9B"/>
    <w:rsid w:val="00A51DC3"/>
    <w:rsid w:val="00A82FB2"/>
    <w:rsid w:val="00A839FE"/>
    <w:rsid w:val="00A870FD"/>
    <w:rsid w:val="00AD1453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6BDC"/>
    <w:rsid w:val="00B70A8A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D6AEC"/>
    <w:rsid w:val="00BE78E6"/>
    <w:rsid w:val="00BF0144"/>
    <w:rsid w:val="00BF233C"/>
    <w:rsid w:val="00C04E40"/>
    <w:rsid w:val="00C06994"/>
    <w:rsid w:val="00C1117C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1CE2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43B5"/>
    <w:rsid w:val="00DD50BB"/>
    <w:rsid w:val="00DD5FC3"/>
    <w:rsid w:val="00DF6E69"/>
    <w:rsid w:val="00DF7A4E"/>
    <w:rsid w:val="00E0253E"/>
    <w:rsid w:val="00E33398"/>
    <w:rsid w:val="00E35478"/>
    <w:rsid w:val="00E4032F"/>
    <w:rsid w:val="00E664C6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276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1733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2022-06-14T10:41:00Z</dcterms:created>
  <dcterms:modified xsi:type="dcterms:W3CDTF">2022-06-14T10:41:00Z</dcterms:modified>
</cp:coreProperties>
</file>