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F28E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3DD43888" w14:textId="7B6C2E6F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8E7E42">
        <w:rPr>
          <w:rFonts w:ascii="Tahoma" w:hAnsi="Tahoma" w:cs="Tahoma" w:hint="cs"/>
          <w:sz w:val="20"/>
          <w:szCs w:val="20"/>
          <w:rtl/>
        </w:rPr>
        <w:t>32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5C160860" w14:textId="72618A4F" w:rsidR="00111FAD" w:rsidRPr="00111FAD" w:rsidRDefault="00BE0DAD" w:rsidP="00111FA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לתפקיד </w:t>
      </w:r>
      <w:proofErr w:type="spellStart"/>
      <w:r w:rsidR="009A18F4">
        <w:rPr>
          <w:rFonts w:ascii="Tahoma" w:hAnsi="Tahoma" w:cs="Tahoma" w:hint="cs"/>
          <w:sz w:val="20"/>
          <w:szCs w:val="20"/>
          <w:rtl/>
        </w:rPr>
        <w:t>מוקדנ</w:t>
      </w:r>
      <w:proofErr w:type="spellEnd"/>
      <w:r w:rsidR="009A18F4">
        <w:rPr>
          <w:rFonts w:ascii="Tahoma" w:hAnsi="Tahoma" w:cs="Tahoma" w:hint="cs"/>
          <w:sz w:val="20"/>
          <w:szCs w:val="20"/>
          <w:rtl/>
        </w:rPr>
        <w:t>/</w:t>
      </w:r>
      <w:proofErr w:type="spellStart"/>
      <w:r w:rsidR="009A18F4">
        <w:rPr>
          <w:rFonts w:ascii="Tahoma" w:hAnsi="Tahoma" w:cs="Tahoma" w:hint="cs"/>
          <w:sz w:val="20"/>
          <w:szCs w:val="20"/>
          <w:rtl/>
        </w:rPr>
        <w:t>ית</w:t>
      </w:r>
      <w:proofErr w:type="spellEnd"/>
      <w:r w:rsidR="009A18F4">
        <w:rPr>
          <w:rFonts w:ascii="Tahoma" w:hAnsi="Tahoma" w:cs="Tahoma" w:hint="cs"/>
          <w:sz w:val="20"/>
          <w:szCs w:val="20"/>
          <w:rtl/>
        </w:rPr>
        <w:t xml:space="preserve"> נציג/ת שרות</w:t>
      </w:r>
    </w:p>
    <w:p w14:paraId="1189987E" w14:textId="544C296F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</w:p>
    <w:p w14:paraId="66ABE081" w14:textId="2F835689" w:rsidR="00EE6E43" w:rsidRPr="00F33961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 w:rsidR="00A47D9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A47D9B" w:rsidRPr="00A47D9B">
        <w:rPr>
          <w:rFonts w:ascii="Tahoma" w:hAnsi="Tahoma" w:cs="Tahoma" w:hint="cs"/>
          <w:sz w:val="20"/>
          <w:szCs w:val="20"/>
          <w:rtl/>
        </w:rPr>
        <w:t xml:space="preserve"> </w:t>
      </w:r>
      <w:r w:rsidR="009A18F4">
        <w:rPr>
          <w:rFonts w:ascii="Tahoma" w:hAnsi="Tahoma" w:cs="Tahoma" w:hint="cs"/>
          <w:sz w:val="20"/>
          <w:szCs w:val="20"/>
          <w:rtl/>
        </w:rPr>
        <w:t>אגף הביטחון</w:t>
      </w:r>
      <w:r w:rsidR="00BE0DAD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0B14206" w14:textId="0FAE5A7A" w:rsidR="00EE6E43" w:rsidRPr="00A47D9B" w:rsidRDefault="007603D4" w:rsidP="00BC0B5C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דרגת המשרה ודירוגה:</w:t>
      </w:r>
      <w:r w:rsidR="004C4C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111FAD">
        <w:rPr>
          <w:rFonts w:ascii="Tahoma" w:hAnsi="Tahoma" w:cs="Tahoma" w:hint="cs"/>
          <w:sz w:val="20"/>
          <w:szCs w:val="20"/>
          <w:rtl/>
        </w:rPr>
        <w:t xml:space="preserve">דירוג </w:t>
      </w:r>
      <w:r w:rsidR="009A18F4">
        <w:rPr>
          <w:rFonts w:ascii="Tahoma" w:hAnsi="Tahoma" w:cs="Tahoma" w:hint="cs"/>
          <w:sz w:val="20"/>
          <w:szCs w:val="20"/>
          <w:rtl/>
        </w:rPr>
        <w:t>מנהלי 6-8</w:t>
      </w:r>
    </w:p>
    <w:p w14:paraId="0B3EC21D" w14:textId="691D168F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BE0DAD">
        <w:rPr>
          <w:rFonts w:ascii="Tahoma" w:hAnsi="Tahoma" w:cs="Tahoma" w:hint="cs"/>
          <w:sz w:val="20"/>
          <w:szCs w:val="20"/>
          <w:rtl/>
        </w:rPr>
        <w:t>100%</w:t>
      </w:r>
    </w:p>
    <w:p w14:paraId="01A99586" w14:textId="1CF438DD" w:rsidR="007603D4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9A18F4">
        <w:rPr>
          <w:rFonts w:ascii="Tahoma" w:hAnsi="Tahoma" w:cs="Tahoma" w:hint="cs"/>
          <w:sz w:val="20"/>
          <w:szCs w:val="20"/>
          <w:rtl/>
        </w:rPr>
        <w:t>מנהלת מוקד 106</w:t>
      </w:r>
    </w:p>
    <w:p w14:paraId="61D9F7FD" w14:textId="43C0A876" w:rsidR="009631F2" w:rsidRDefault="009631F2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47D9B">
        <w:rPr>
          <w:rFonts w:ascii="Tahoma" w:hAnsi="Tahoma" w:cs="Tahoma"/>
          <w:sz w:val="20"/>
          <w:szCs w:val="20"/>
          <w:u w:val="single"/>
          <w:rtl/>
        </w:rPr>
        <w:t>תיאור התפקיד:</w:t>
      </w:r>
      <w:r w:rsidR="009623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14:paraId="12652572" w14:textId="105CE9FB" w:rsidR="00D32944" w:rsidRDefault="009A18F4" w:rsidP="009A18F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מתן שרות לתושבים הפונים למוקד העירוני</w:t>
      </w:r>
      <w:r w:rsidR="00B6006E" w:rsidRPr="009A18F4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ולמוקד הביטחוני.</w:t>
      </w:r>
    </w:p>
    <w:p w14:paraId="57890ADD" w14:textId="2CA0D18F" w:rsidR="009A18F4" w:rsidRDefault="009A18F4" w:rsidP="009A18F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תחומי אחריות:</w:t>
      </w:r>
    </w:p>
    <w:p w14:paraId="3094365D" w14:textId="64513FA0" w:rsidR="009A18F4" w:rsidRDefault="00EF73E2" w:rsidP="009A18F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מענה לשיחות נכנסות</w:t>
      </w:r>
    </w:p>
    <w:p w14:paraId="74CBB759" w14:textId="77777777" w:rsidR="00EF73E2" w:rsidRDefault="00EF73E2" w:rsidP="009A18F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תיעוד הפניות במערכת פוקוס לפי סוגי הפניות הנכנסות.</w:t>
      </w:r>
    </w:p>
    <w:p w14:paraId="48710CED" w14:textId="77777777" w:rsidR="00EF73E2" w:rsidRDefault="00EF73E2" w:rsidP="009A18F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תמיכה ביחידות הביטחוניות הנמצאות בשטח.</w:t>
      </w:r>
    </w:p>
    <w:p w14:paraId="6D4501BC" w14:textId="6A74A7BD" w:rsidR="00EF73E2" w:rsidRDefault="00EF73E2" w:rsidP="009A18F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תפעול המערכות הביטחוניו</w:t>
      </w:r>
      <w:r>
        <w:rPr>
          <w:rFonts w:ascii="Tahoma" w:hAnsi="Tahoma" w:cs="Tahoma" w:hint="eastAsia"/>
          <w:sz w:val="20"/>
          <w:szCs w:val="20"/>
          <w:rtl/>
        </w:rPr>
        <w:t>ת</w:t>
      </w:r>
      <w:r>
        <w:rPr>
          <w:rFonts w:ascii="Tahoma" w:hAnsi="Tahoma" w:cs="Tahoma" w:hint="cs"/>
          <w:sz w:val="20"/>
          <w:szCs w:val="20"/>
          <w:rtl/>
        </w:rPr>
        <w:t xml:space="preserve"> הקיימות במוקד</w:t>
      </w:r>
    </w:p>
    <w:p w14:paraId="1853F65F" w14:textId="0A8AE287" w:rsidR="00EF73E2" w:rsidRDefault="00EF73E2" w:rsidP="009A18F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קבלת פניות התושבים ביחס למפגעים וצרכים תפעוליים</w:t>
      </w:r>
    </w:p>
    <w:p w14:paraId="1C02B65E" w14:textId="49BC556C" w:rsidR="00EF73E2" w:rsidRPr="009A18F4" w:rsidRDefault="00EF73E2" w:rsidP="006D60BE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ניתוב פניות התושבים ליחידה הרלוונטית לתפעול בבקשותיהם</w:t>
      </w:r>
    </w:p>
    <w:p w14:paraId="6F25C1DF" w14:textId="60575DF7" w:rsidR="00466E83" w:rsidRDefault="00466E83" w:rsidP="00466E83">
      <w:pPr>
        <w:pStyle w:val="afb"/>
        <w:spacing w:line="360" w:lineRule="auto"/>
        <w:ind w:left="0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השכלה ודרישות מקצועיות:</w:t>
      </w:r>
    </w:p>
    <w:p w14:paraId="618A80B4" w14:textId="74D0CBDB" w:rsidR="00013643" w:rsidRDefault="00EF73E2" w:rsidP="00E04999">
      <w:pPr>
        <w:pStyle w:val="afb"/>
        <w:numPr>
          <w:ilvl w:val="0"/>
          <w:numId w:val="3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12 שנות לימוד או  תעודת בגרות מלאה</w:t>
      </w:r>
      <w:r w:rsidR="00DD4841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3F7308F4" w14:textId="6CDC7DF9" w:rsidR="00850E8B" w:rsidRDefault="00850E8B" w:rsidP="00850E8B">
      <w:pPr>
        <w:pStyle w:val="afb"/>
        <w:spacing w:line="360" w:lineRule="auto"/>
        <w:ind w:left="0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דרישות נוספות</w:t>
      </w:r>
    </w:p>
    <w:p w14:paraId="61D9AE91" w14:textId="3EDAB515" w:rsidR="006D60BE" w:rsidRPr="006D60BE" w:rsidRDefault="006D60BE" w:rsidP="006D60BE">
      <w:pPr>
        <w:pStyle w:val="afb"/>
        <w:numPr>
          <w:ilvl w:val="0"/>
          <w:numId w:val="4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6D60BE">
        <w:rPr>
          <w:rFonts w:ascii="Tahoma" w:hAnsi="Tahoma" w:cs="Tahoma" w:hint="cs"/>
          <w:sz w:val="20"/>
          <w:szCs w:val="20"/>
          <w:rtl/>
        </w:rPr>
        <w:t>יחסי אנוש מצוינים ותודעת שרות</w:t>
      </w:r>
    </w:p>
    <w:p w14:paraId="2DBEA3CD" w14:textId="21436816" w:rsidR="00850E8B" w:rsidRDefault="006D60BE" w:rsidP="00850E8B">
      <w:pPr>
        <w:pStyle w:val="afb"/>
        <w:numPr>
          <w:ilvl w:val="0"/>
          <w:numId w:val="4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אוריינטצי</w:t>
      </w:r>
      <w:r>
        <w:rPr>
          <w:rFonts w:ascii="Tahoma" w:hAnsi="Tahoma" w:cs="Tahoma" w:hint="eastAsia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 טכנולוגית </w:t>
      </w:r>
    </w:p>
    <w:p w14:paraId="1B373877" w14:textId="321F4242" w:rsidR="006D60BE" w:rsidRDefault="006D60BE" w:rsidP="00850E8B">
      <w:pPr>
        <w:pStyle w:val="afb"/>
        <w:numPr>
          <w:ilvl w:val="0"/>
          <w:numId w:val="4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יסודות וראיה מערכתית</w:t>
      </w:r>
    </w:p>
    <w:p w14:paraId="743D9CD7" w14:textId="4C760EBA" w:rsidR="006D60BE" w:rsidRDefault="006D60BE" w:rsidP="00850E8B">
      <w:pPr>
        <w:pStyle w:val="afb"/>
        <w:numPr>
          <w:ilvl w:val="0"/>
          <w:numId w:val="4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עבודה במשמרות לילה בסופי שבוע ובחגים</w:t>
      </w:r>
    </w:p>
    <w:p w14:paraId="681FCF55" w14:textId="30C8715D" w:rsidR="006D60BE" w:rsidRDefault="006D60BE" w:rsidP="00850E8B">
      <w:pPr>
        <w:pStyle w:val="afb"/>
        <w:numPr>
          <w:ilvl w:val="0"/>
          <w:numId w:val="4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עדיפות לבעלי ניסיון בעבודה במוקדי שרות לקוחות</w:t>
      </w:r>
    </w:p>
    <w:p w14:paraId="399EE773" w14:textId="77777777" w:rsidR="00D32944" w:rsidRPr="00D32944" w:rsidRDefault="00D32944" w:rsidP="00D32944">
      <w:pPr>
        <w:spacing w:line="360" w:lineRule="auto"/>
        <w:ind w:left="720"/>
        <w:jc w:val="left"/>
        <w:rPr>
          <w:rFonts w:ascii="Tahoma" w:hAnsi="Tahoma" w:cs="Tahoma"/>
          <w:sz w:val="20"/>
          <w:szCs w:val="20"/>
          <w:rtl/>
        </w:rPr>
      </w:pPr>
    </w:p>
    <w:p w14:paraId="17A855D6" w14:textId="5465032F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 w:rsidR="008E7E42">
        <w:rPr>
          <w:rFonts w:ascii="Tahoma" w:hAnsi="Tahoma" w:cs="Tahoma" w:hint="cs"/>
          <w:b/>
          <w:bCs/>
          <w:sz w:val="20"/>
          <w:szCs w:val="20"/>
          <w:u w:val="single"/>
          <w:rtl/>
        </w:rPr>
        <w:t>22</w:t>
      </w:r>
      <w:r w:rsidR="001D21E8">
        <w:rPr>
          <w:rFonts w:ascii="Tahoma" w:hAnsi="Tahoma" w:cs="Tahoma" w:hint="cs"/>
          <w:b/>
          <w:bCs/>
          <w:sz w:val="20"/>
          <w:szCs w:val="20"/>
          <w:u w:val="single"/>
          <w:rtl/>
        </w:rPr>
        <w:t>/</w:t>
      </w:r>
      <w:r w:rsidR="00BC0B5C">
        <w:rPr>
          <w:rFonts w:ascii="Tahoma" w:hAnsi="Tahoma" w:cs="Tahoma" w:hint="cs"/>
          <w:b/>
          <w:bCs/>
          <w:sz w:val="20"/>
          <w:szCs w:val="20"/>
          <w:u w:val="single"/>
          <w:rtl/>
        </w:rPr>
        <w:t>0</w:t>
      </w:r>
      <w:r w:rsidR="008E7E42">
        <w:rPr>
          <w:rFonts w:ascii="Tahoma" w:hAnsi="Tahoma" w:cs="Tahoma" w:hint="cs"/>
          <w:b/>
          <w:bCs/>
          <w:sz w:val="20"/>
          <w:szCs w:val="20"/>
          <w:u w:val="single"/>
          <w:rtl/>
        </w:rPr>
        <w:t>8</w:t>
      </w:r>
      <w:bookmarkStart w:id="0" w:name="_GoBack"/>
      <w:bookmarkEnd w:id="0"/>
      <w:r w:rsidR="00BC0B5C">
        <w:rPr>
          <w:rFonts w:ascii="Tahoma" w:hAnsi="Tahoma" w:cs="Tahoma" w:hint="cs"/>
          <w:b/>
          <w:bCs/>
          <w:sz w:val="20"/>
          <w:szCs w:val="20"/>
          <w:u w:val="single"/>
          <w:rtl/>
        </w:rPr>
        <w:t>/2022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 לא תיתכן הגשה ידנית או בדוא"ל.</w:t>
      </w:r>
    </w:p>
    <w:p w14:paraId="2FF19FA0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63858F6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5DB0078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0DADA8DB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lastRenderedPageBreak/>
        <w:t>בהמשך לכך, כל המועמדים אשר יעמדו בתנאי הסף ואשר יגישו את כלל המסמכים הנדרשים, כמפורט בפרסום זה – יזומנו לוועדת בחינה.</w:t>
      </w:r>
    </w:p>
    <w:p w14:paraId="050CF71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D6FB61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1AAA6C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2ACC8F70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A54DB" w14:textId="77777777" w:rsidR="00671763" w:rsidRDefault="00671763">
      <w:r>
        <w:separator/>
      </w:r>
    </w:p>
  </w:endnote>
  <w:endnote w:type="continuationSeparator" w:id="0">
    <w:p w14:paraId="172EAB25" w14:textId="77777777" w:rsidR="00671763" w:rsidRDefault="0067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D2556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44E4FCC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13704" w14:textId="77777777" w:rsidR="00671763" w:rsidRDefault="00671763">
      <w:r>
        <w:separator/>
      </w:r>
    </w:p>
  </w:footnote>
  <w:footnote w:type="continuationSeparator" w:id="0">
    <w:p w14:paraId="544B8289" w14:textId="77777777" w:rsidR="00671763" w:rsidRDefault="0067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3AC2F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401603D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AD96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791A1E58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2BA2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71CF17" wp14:editId="66228EDB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6C909D85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02F7F5F3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08AC"/>
    <w:multiLevelType w:val="hybridMultilevel"/>
    <w:tmpl w:val="C9F4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43A13295"/>
    <w:multiLevelType w:val="hybridMultilevel"/>
    <w:tmpl w:val="71BCC706"/>
    <w:lvl w:ilvl="0" w:tplc="C9D0D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E04CE"/>
    <w:multiLevelType w:val="hybridMultilevel"/>
    <w:tmpl w:val="1A68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13643"/>
    <w:rsid w:val="00020350"/>
    <w:rsid w:val="00021D42"/>
    <w:rsid w:val="00042947"/>
    <w:rsid w:val="0004595D"/>
    <w:rsid w:val="0005346D"/>
    <w:rsid w:val="000536D0"/>
    <w:rsid w:val="000641E7"/>
    <w:rsid w:val="00074C28"/>
    <w:rsid w:val="000835C3"/>
    <w:rsid w:val="000849D9"/>
    <w:rsid w:val="0008698C"/>
    <w:rsid w:val="000A65BC"/>
    <w:rsid w:val="000A6EAC"/>
    <w:rsid w:val="000D3730"/>
    <w:rsid w:val="000D507F"/>
    <w:rsid w:val="000D692B"/>
    <w:rsid w:val="001070B7"/>
    <w:rsid w:val="001116B8"/>
    <w:rsid w:val="00111FAD"/>
    <w:rsid w:val="00115464"/>
    <w:rsid w:val="00120A67"/>
    <w:rsid w:val="0012470F"/>
    <w:rsid w:val="001271DC"/>
    <w:rsid w:val="00133499"/>
    <w:rsid w:val="00150C7D"/>
    <w:rsid w:val="00177BCA"/>
    <w:rsid w:val="00185AA6"/>
    <w:rsid w:val="00194FFA"/>
    <w:rsid w:val="0019640E"/>
    <w:rsid w:val="001A05F9"/>
    <w:rsid w:val="001B4D48"/>
    <w:rsid w:val="001B7CDB"/>
    <w:rsid w:val="001C1233"/>
    <w:rsid w:val="001D21E8"/>
    <w:rsid w:val="001D7EFA"/>
    <w:rsid w:val="001E4160"/>
    <w:rsid w:val="001E521A"/>
    <w:rsid w:val="001F1504"/>
    <w:rsid w:val="001F3213"/>
    <w:rsid w:val="001F7228"/>
    <w:rsid w:val="002029C7"/>
    <w:rsid w:val="00206D3A"/>
    <w:rsid w:val="00221741"/>
    <w:rsid w:val="00234DA7"/>
    <w:rsid w:val="00237AD0"/>
    <w:rsid w:val="00240CC6"/>
    <w:rsid w:val="002526B2"/>
    <w:rsid w:val="00265A72"/>
    <w:rsid w:val="00266A5D"/>
    <w:rsid w:val="002732CD"/>
    <w:rsid w:val="00273C23"/>
    <w:rsid w:val="00275261"/>
    <w:rsid w:val="002762B3"/>
    <w:rsid w:val="00276FCE"/>
    <w:rsid w:val="0028549D"/>
    <w:rsid w:val="00290A16"/>
    <w:rsid w:val="002947A2"/>
    <w:rsid w:val="00294C7F"/>
    <w:rsid w:val="002B5CDB"/>
    <w:rsid w:val="002C4E7D"/>
    <w:rsid w:val="002C61AD"/>
    <w:rsid w:val="002E20E2"/>
    <w:rsid w:val="002E5065"/>
    <w:rsid w:val="002E7945"/>
    <w:rsid w:val="002F7C4D"/>
    <w:rsid w:val="002F7E31"/>
    <w:rsid w:val="0030799C"/>
    <w:rsid w:val="00337A62"/>
    <w:rsid w:val="00346300"/>
    <w:rsid w:val="0037786A"/>
    <w:rsid w:val="003912C8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642E5"/>
    <w:rsid w:val="00466E83"/>
    <w:rsid w:val="00472BAE"/>
    <w:rsid w:val="004867C7"/>
    <w:rsid w:val="00486FD7"/>
    <w:rsid w:val="00495AD9"/>
    <w:rsid w:val="004A0F73"/>
    <w:rsid w:val="004A76B2"/>
    <w:rsid w:val="004C4CCB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D2595"/>
    <w:rsid w:val="005E2A7D"/>
    <w:rsid w:val="005E3A2F"/>
    <w:rsid w:val="005E4D0C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1763"/>
    <w:rsid w:val="00672091"/>
    <w:rsid w:val="00677F90"/>
    <w:rsid w:val="006907CE"/>
    <w:rsid w:val="006A135B"/>
    <w:rsid w:val="006A6E16"/>
    <w:rsid w:val="006A700C"/>
    <w:rsid w:val="006A765F"/>
    <w:rsid w:val="006B601B"/>
    <w:rsid w:val="006C2BA3"/>
    <w:rsid w:val="006D60BE"/>
    <w:rsid w:val="006E02FE"/>
    <w:rsid w:val="006E1ABA"/>
    <w:rsid w:val="006E3F0A"/>
    <w:rsid w:val="006F1D9C"/>
    <w:rsid w:val="006F2FB3"/>
    <w:rsid w:val="00710B06"/>
    <w:rsid w:val="00714809"/>
    <w:rsid w:val="00726BE4"/>
    <w:rsid w:val="00732124"/>
    <w:rsid w:val="007404E1"/>
    <w:rsid w:val="007500B0"/>
    <w:rsid w:val="0075283C"/>
    <w:rsid w:val="007543E8"/>
    <w:rsid w:val="00757F2A"/>
    <w:rsid w:val="007603D4"/>
    <w:rsid w:val="007615C2"/>
    <w:rsid w:val="00761644"/>
    <w:rsid w:val="00762F54"/>
    <w:rsid w:val="007631E0"/>
    <w:rsid w:val="00765264"/>
    <w:rsid w:val="00773764"/>
    <w:rsid w:val="00777227"/>
    <w:rsid w:val="00781CE5"/>
    <w:rsid w:val="007938D2"/>
    <w:rsid w:val="0079721D"/>
    <w:rsid w:val="00797790"/>
    <w:rsid w:val="007A45D1"/>
    <w:rsid w:val="007A5E3F"/>
    <w:rsid w:val="007B2FDE"/>
    <w:rsid w:val="007C4653"/>
    <w:rsid w:val="007E2C21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0E8B"/>
    <w:rsid w:val="008527BE"/>
    <w:rsid w:val="00856078"/>
    <w:rsid w:val="008625CD"/>
    <w:rsid w:val="00872874"/>
    <w:rsid w:val="00874850"/>
    <w:rsid w:val="00884DDF"/>
    <w:rsid w:val="00886692"/>
    <w:rsid w:val="00886948"/>
    <w:rsid w:val="00891B91"/>
    <w:rsid w:val="0089215B"/>
    <w:rsid w:val="00892D19"/>
    <w:rsid w:val="00892D87"/>
    <w:rsid w:val="008946ED"/>
    <w:rsid w:val="008A0968"/>
    <w:rsid w:val="008A7BC0"/>
    <w:rsid w:val="008D3A51"/>
    <w:rsid w:val="008D74CC"/>
    <w:rsid w:val="008D771E"/>
    <w:rsid w:val="008E4726"/>
    <w:rsid w:val="008E6AA9"/>
    <w:rsid w:val="008E7E42"/>
    <w:rsid w:val="00903B33"/>
    <w:rsid w:val="00905CBE"/>
    <w:rsid w:val="00933C79"/>
    <w:rsid w:val="0093617E"/>
    <w:rsid w:val="0095205A"/>
    <w:rsid w:val="009623CB"/>
    <w:rsid w:val="009631F2"/>
    <w:rsid w:val="00964551"/>
    <w:rsid w:val="00973789"/>
    <w:rsid w:val="00981D38"/>
    <w:rsid w:val="009821F2"/>
    <w:rsid w:val="009854A6"/>
    <w:rsid w:val="00995871"/>
    <w:rsid w:val="00996FAA"/>
    <w:rsid w:val="009A029B"/>
    <w:rsid w:val="009A0E5F"/>
    <w:rsid w:val="009A18F4"/>
    <w:rsid w:val="009B1069"/>
    <w:rsid w:val="009B5B12"/>
    <w:rsid w:val="009C0539"/>
    <w:rsid w:val="009D1B49"/>
    <w:rsid w:val="009D46B7"/>
    <w:rsid w:val="009D7950"/>
    <w:rsid w:val="009E5808"/>
    <w:rsid w:val="009E6956"/>
    <w:rsid w:val="009F57E9"/>
    <w:rsid w:val="009F6EEE"/>
    <w:rsid w:val="00A2290F"/>
    <w:rsid w:val="00A46560"/>
    <w:rsid w:val="00A47D9B"/>
    <w:rsid w:val="00A51DC3"/>
    <w:rsid w:val="00A82FB2"/>
    <w:rsid w:val="00A839FE"/>
    <w:rsid w:val="00A870FD"/>
    <w:rsid w:val="00AD1453"/>
    <w:rsid w:val="00AE5252"/>
    <w:rsid w:val="00AE593D"/>
    <w:rsid w:val="00AE65F6"/>
    <w:rsid w:val="00AE79B7"/>
    <w:rsid w:val="00B01A66"/>
    <w:rsid w:val="00B02939"/>
    <w:rsid w:val="00B03C71"/>
    <w:rsid w:val="00B065DA"/>
    <w:rsid w:val="00B06C86"/>
    <w:rsid w:val="00B224D9"/>
    <w:rsid w:val="00B244C4"/>
    <w:rsid w:val="00B431B1"/>
    <w:rsid w:val="00B44CEC"/>
    <w:rsid w:val="00B45A95"/>
    <w:rsid w:val="00B521B4"/>
    <w:rsid w:val="00B6006E"/>
    <w:rsid w:val="00B66BDC"/>
    <w:rsid w:val="00B70A8A"/>
    <w:rsid w:val="00B74EFB"/>
    <w:rsid w:val="00B806B4"/>
    <w:rsid w:val="00B842E0"/>
    <w:rsid w:val="00B96CE6"/>
    <w:rsid w:val="00BA06AD"/>
    <w:rsid w:val="00BA0B81"/>
    <w:rsid w:val="00BA6CA1"/>
    <w:rsid w:val="00BB2D54"/>
    <w:rsid w:val="00BB5F90"/>
    <w:rsid w:val="00BC0B5C"/>
    <w:rsid w:val="00BD6AEC"/>
    <w:rsid w:val="00BE0DAD"/>
    <w:rsid w:val="00BE78E6"/>
    <w:rsid w:val="00BF0144"/>
    <w:rsid w:val="00BF233C"/>
    <w:rsid w:val="00C04E40"/>
    <w:rsid w:val="00C06994"/>
    <w:rsid w:val="00C1117C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1CE2"/>
    <w:rsid w:val="00CF5F24"/>
    <w:rsid w:val="00CF720A"/>
    <w:rsid w:val="00D02694"/>
    <w:rsid w:val="00D06A45"/>
    <w:rsid w:val="00D10589"/>
    <w:rsid w:val="00D128CE"/>
    <w:rsid w:val="00D24F8A"/>
    <w:rsid w:val="00D32944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43B5"/>
    <w:rsid w:val="00DD4841"/>
    <w:rsid w:val="00DD50BB"/>
    <w:rsid w:val="00DD5FC3"/>
    <w:rsid w:val="00DF6E69"/>
    <w:rsid w:val="00DF7A4E"/>
    <w:rsid w:val="00E0253E"/>
    <w:rsid w:val="00E04999"/>
    <w:rsid w:val="00E33398"/>
    <w:rsid w:val="00E35478"/>
    <w:rsid w:val="00E4032F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EF73E2"/>
    <w:rsid w:val="00F00B80"/>
    <w:rsid w:val="00F10B66"/>
    <w:rsid w:val="00F16D08"/>
    <w:rsid w:val="00F26008"/>
    <w:rsid w:val="00F27312"/>
    <w:rsid w:val="00F277F8"/>
    <w:rsid w:val="00F30F35"/>
    <w:rsid w:val="00F33961"/>
    <w:rsid w:val="00F444B6"/>
    <w:rsid w:val="00F560E1"/>
    <w:rsid w:val="00F6659E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A0F4093"/>
  <w15:docId w15:val="{B912B935-7E19-4007-A59F-BF6F55DB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285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1807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subject/>
  <dc:creator>סיגל רביבו</dc:creator>
  <cp:keywords/>
  <dc:description/>
  <cp:lastModifiedBy>נטע וקנין</cp:lastModifiedBy>
  <cp:revision>2</cp:revision>
  <cp:lastPrinted>2022-06-06T12:33:00Z</cp:lastPrinted>
  <dcterms:created xsi:type="dcterms:W3CDTF">2022-08-08T13:36:00Z</dcterms:created>
  <dcterms:modified xsi:type="dcterms:W3CDTF">2022-08-08T13:36:00Z</dcterms:modified>
</cp:coreProperties>
</file>