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C078A" w14:textId="77777777" w:rsidR="00410BA4" w:rsidRDefault="00410BA4" w:rsidP="00410BA4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14:paraId="123A2BDA" w14:textId="5DEDAA87" w:rsidR="00410BA4" w:rsidRDefault="00410BA4" w:rsidP="00410BA4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מכרז פומבי </w:t>
      </w:r>
      <w:r w:rsidRPr="00410BA4">
        <w:rPr>
          <w:rFonts w:ascii="Tahoma" w:hAnsi="Tahoma" w:cs="Tahoma"/>
          <w:sz w:val="20"/>
          <w:szCs w:val="20"/>
          <w:rtl/>
        </w:rPr>
        <w:t>מספר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="00A335D4">
        <w:rPr>
          <w:rFonts w:ascii="Tahoma" w:hAnsi="Tahoma" w:cs="Tahoma" w:hint="cs"/>
          <w:sz w:val="20"/>
          <w:szCs w:val="20"/>
          <w:rtl/>
        </w:rPr>
        <w:t>33</w:t>
      </w:r>
      <w:r>
        <w:rPr>
          <w:rFonts w:ascii="Tahoma" w:hAnsi="Tahoma" w:cs="Tahoma" w:hint="cs"/>
          <w:sz w:val="20"/>
          <w:szCs w:val="20"/>
          <w:rtl/>
        </w:rPr>
        <w:t>/2022</w:t>
      </w:r>
    </w:p>
    <w:p w14:paraId="5CB10131" w14:textId="6691D5D1" w:rsidR="00410BA4" w:rsidRDefault="00410BA4" w:rsidP="00410BA4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 w:rsidRPr="00410BA4">
        <w:rPr>
          <w:rFonts w:ascii="Tahoma" w:hAnsi="Tahoma" w:cs="Tahoma"/>
          <w:sz w:val="20"/>
          <w:szCs w:val="20"/>
          <w:rtl/>
        </w:rPr>
        <w:t>לתפקיד</w:t>
      </w:r>
      <w:r w:rsidR="00844DCD">
        <w:rPr>
          <w:rFonts w:ascii="Tahoma" w:hAnsi="Tahoma" w:cs="Tahoma" w:hint="cs"/>
          <w:sz w:val="20"/>
          <w:szCs w:val="20"/>
          <w:rtl/>
        </w:rPr>
        <w:t xml:space="preserve"> </w:t>
      </w:r>
      <w:r w:rsidR="00CF41F0">
        <w:rPr>
          <w:rFonts w:ascii="Tahoma" w:hAnsi="Tahoma" w:cs="Tahoma" w:hint="cs"/>
          <w:sz w:val="20"/>
          <w:szCs w:val="20"/>
          <w:rtl/>
        </w:rPr>
        <w:t>נציג/ת שרות לקוחות באגף הכנסות</w:t>
      </w:r>
    </w:p>
    <w:p w14:paraId="0D879B15" w14:textId="2BBCF358" w:rsidR="00EE6E43" w:rsidRPr="00410BA4" w:rsidRDefault="007603D4" w:rsidP="008474C9">
      <w:pPr>
        <w:spacing w:line="360" w:lineRule="auto"/>
        <w:rPr>
          <w:rFonts w:ascii="Tahoma" w:hAnsi="Tahoma" w:cs="Tahoma"/>
          <w:sz w:val="20"/>
          <w:szCs w:val="20"/>
        </w:rPr>
      </w:pPr>
      <w:r w:rsidRPr="00844DCD">
        <w:rPr>
          <w:rFonts w:ascii="Tahoma" w:hAnsi="Tahoma" w:cs="Tahoma" w:hint="cs"/>
          <w:sz w:val="20"/>
          <w:szCs w:val="20"/>
          <w:u w:val="single"/>
          <w:rtl/>
        </w:rPr>
        <w:t>היחידה</w:t>
      </w:r>
      <w:r>
        <w:rPr>
          <w:rFonts w:ascii="Tahoma" w:hAnsi="Tahoma" w:cs="Tahoma" w:hint="cs"/>
          <w:sz w:val="20"/>
          <w:szCs w:val="20"/>
          <w:rtl/>
        </w:rPr>
        <w:t>:</w:t>
      </w:r>
      <w:r w:rsidR="00844DCD">
        <w:rPr>
          <w:rFonts w:ascii="Tahoma" w:hAnsi="Tahoma" w:cs="Tahoma" w:hint="cs"/>
          <w:sz w:val="20"/>
          <w:szCs w:val="20"/>
          <w:rtl/>
        </w:rPr>
        <w:t xml:space="preserve"> </w:t>
      </w:r>
      <w:r w:rsidR="00CF41F0">
        <w:rPr>
          <w:rFonts w:ascii="Tahoma" w:hAnsi="Tahoma" w:cs="Tahoma" w:hint="cs"/>
          <w:sz w:val="20"/>
          <w:szCs w:val="20"/>
          <w:rtl/>
        </w:rPr>
        <w:t>אגף הכנסות</w:t>
      </w:r>
      <w:r w:rsidR="00844DCD"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265525C9" w14:textId="3EB79066" w:rsidR="00EE6E43" w:rsidRPr="00410BA4" w:rsidRDefault="007603D4" w:rsidP="008474C9">
      <w:pPr>
        <w:spacing w:line="360" w:lineRule="auto"/>
        <w:rPr>
          <w:rFonts w:ascii="Tahoma" w:hAnsi="Tahoma" w:cs="Tahoma"/>
          <w:sz w:val="20"/>
          <w:szCs w:val="20"/>
        </w:rPr>
      </w:pPr>
      <w:r w:rsidRPr="00844DCD">
        <w:rPr>
          <w:rFonts w:ascii="Tahoma" w:hAnsi="Tahoma" w:cs="Tahoma" w:hint="cs"/>
          <w:sz w:val="20"/>
          <w:szCs w:val="20"/>
          <w:u w:val="single"/>
          <w:rtl/>
        </w:rPr>
        <w:t>תואר המשרה</w:t>
      </w:r>
      <w:r>
        <w:rPr>
          <w:rFonts w:ascii="Tahoma" w:hAnsi="Tahoma" w:cs="Tahoma" w:hint="cs"/>
          <w:sz w:val="20"/>
          <w:szCs w:val="20"/>
          <w:rtl/>
        </w:rPr>
        <w:t>:</w:t>
      </w:r>
      <w:r w:rsidR="003B3343">
        <w:rPr>
          <w:rFonts w:ascii="Tahoma" w:hAnsi="Tahoma" w:cs="Tahoma" w:hint="cs"/>
          <w:sz w:val="20"/>
          <w:szCs w:val="20"/>
          <w:rtl/>
        </w:rPr>
        <w:t xml:space="preserve"> עובד יחידת גבייה</w:t>
      </w:r>
      <w:r w:rsidR="000C7B87">
        <w:rPr>
          <w:rFonts w:ascii="Tahoma" w:hAnsi="Tahoma" w:cs="Tahoma" w:hint="cs"/>
          <w:sz w:val="20"/>
          <w:szCs w:val="20"/>
          <w:rtl/>
        </w:rPr>
        <w:t>/נציגת שרות</w:t>
      </w:r>
    </w:p>
    <w:p w14:paraId="2B97497E" w14:textId="232B7D76" w:rsidR="00EE6E43" w:rsidRPr="00410BA4" w:rsidRDefault="007603D4" w:rsidP="008474C9">
      <w:pPr>
        <w:spacing w:line="360" w:lineRule="auto"/>
        <w:rPr>
          <w:rFonts w:ascii="Tahoma" w:hAnsi="Tahoma" w:cs="Tahoma"/>
          <w:sz w:val="20"/>
          <w:szCs w:val="20"/>
        </w:rPr>
      </w:pPr>
      <w:r w:rsidRPr="00844DCD">
        <w:rPr>
          <w:rFonts w:ascii="Tahoma" w:hAnsi="Tahoma" w:cs="Tahoma" w:hint="cs"/>
          <w:sz w:val="20"/>
          <w:szCs w:val="20"/>
          <w:u w:val="single"/>
          <w:rtl/>
        </w:rPr>
        <w:t>דרגת המשרה ודירוגה</w:t>
      </w:r>
      <w:r>
        <w:rPr>
          <w:rFonts w:ascii="Tahoma" w:hAnsi="Tahoma" w:cs="Tahoma" w:hint="cs"/>
          <w:sz w:val="20"/>
          <w:szCs w:val="20"/>
          <w:rtl/>
        </w:rPr>
        <w:t>:</w:t>
      </w:r>
      <w:r w:rsidR="00844DCD">
        <w:rPr>
          <w:rFonts w:ascii="Tahoma" w:hAnsi="Tahoma" w:cs="Tahoma" w:hint="cs"/>
          <w:sz w:val="20"/>
          <w:szCs w:val="20"/>
          <w:rtl/>
        </w:rPr>
        <w:t xml:space="preserve"> מנהלי/</w:t>
      </w:r>
      <w:r w:rsidR="000C7B87">
        <w:rPr>
          <w:rFonts w:ascii="Tahoma" w:hAnsi="Tahoma" w:cs="Tahoma" w:hint="cs"/>
          <w:sz w:val="20"/>
          <w:szCs w:val="20"/>
          <w:rtl/>
        </w:rPr>
        <w:t xml:space="preserve"> </w:t>
      </w:r>
      <w:proofErr w:type="spellStart"/>
      <w:r w:rsidR="00844DCD">
        <w:rPr>
          <w:rFonts w:ascii="Tahoma" w:hAnsi="Tahoma" w:cs="Tahoma" w:hint="cs"/>
          <w:sz w:val="20"/>
          <w:szCs w:val="20"/>
          <w:rtl/>
        </w:rPr>
        <w:t>מח"ר</w:t>
      </w:r>
      <w:proofErr w:type="spellEnd"/>
    </w:p>
    <w:p w14:paraId="65EB2676" w14:textId="1A637246" w:rsidR="00EE6E43" w:rsidRPr="00844DCD" w:rsidRDefault="007603D4" w:rsidP="008474C9">
      <w:pPr>
        <w:spacing w:line="360" w:lineRule="auto"/>
        <w:rPr>
          <w:rFonts w:ascii="Tahoma" w:hAnsi="Tahoma" w:cs="Tahoma"/>
          <w:sz w:val="20"/>
          <w:szCs w:val="20"/>
          <w:u w:val="single"/>
          <w:rtl/>
        </w:rPr>
      </w:pPr>
      <w:r w:rsidRPr="00844DCD">
        <w:rPr>
          <w:rFonts w:ascii="Tahoma" w:hAnsi="Tahoma" w:cs="Tahoma" w:hint="cs"/>
          <w:sz w:val="20"/>
          <w:szCs w:val="20"/>
          <w:u w:val="single"/>
          <w:rtl/>
        </w:rPr>
        <w:t>היקף העסקה:</w:t>
      </w:r>
      <w:r w:rsidR="00844DCD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844DCD" w:rsidRPr="00844DCD">
        <w:rPr>
          <w:rFonts w:ascii="Tahoma" w:hAnsi="Tahoma" w:cs="Tahoma" w:hint="cs"/>
          <w:sz w:val="20"/>
          <w:szCs w:val="20"/>
          <w:rtl/>
        </w:rPr>
        <w:t>100%</w:t>
      </w:r>
    </w:p>
    <w:p w14:paraId="092F65D8" w14:textId="575D7B04" w:rsidR="007603D4" w:rsidRPr="003B3343" w:rsidRDefault="007603D4" w:rsidP="008474C9">
      <w:pPr>
        <w:spacing w:line="360" w:lineRule="auto"/>
        <w:rPr>
          <w:rFonts w:ascii="Tahoma" w:hAnsi="Tahoma" w:cs="Tahoma"/>
          <w:sz w:val="20"/>
          <w:szCs w:val="20"/>
          <w:u w:val="single"/>
        </w:rPr>
      </w:pPr>
      <w:r w:rsidRPr="003B3343">
        <w:rPr>
          <w:rFonts w:ascii="Tahoma" w:hAnsi="Tahoma" w:cs="Tahoma" w:hint="cs"/>
          <w:sz w:val="20"/>
          <w:szCs w:val="20"/>
          <w:u w:val="single"/>
          <w:rtl/>
        </w:rPr>
        <w:t>כפיפות:</w:t>
      </w:r>
      <w:r w:rsidR="003B3343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3B3343" w:rsidRPr="003B3343">
        <w:rPr>
          <w:rFonts w:ascii="Tahoma" w:hAnsi="Tahoma" w:cs="Tahoma" w:hint="cs"/>
          <w:sz w:val="20"/>
          <w:szCs w:val="20"/>
          <w:rtl/>
        </w:rPr>
        <w:t>מנהל</w:t>
      </w:r>
      <w:r w:rsidR="00CF41F0">
        <w:rPr>
          <w:rFonts w:ascii="Tahoma" w:hAnsi="Tahoma" w:cs="Tahoma" w:hint="cs"/>
          <w:sz w:val="20"/>
          <w:szCs w:val="20"/>
          <w:rtl/>
        </w:rPr>
        <w:t>ת</w:t>
      </w:r>
      <w:r w:rsidR="003B3343" w:rsidRPr="003B3343">
        <w:rPr>
          <w:rFonts w:ascii="Tahoma" w:hAnsi="Tahoma" w:cs="Tahoma" w:hint="cs"/>
          <w:sz w:val="20"/>
          <w:szCs w:val="20"/>
          <w:rtl/>
        </w:rPr>
        <w:t xml:space="preserve"> </w:t>
      </w:r>
      <w:r w:rsidR="00CF41F0">
        <w:rPr>
          <w:rFonts w:ascii="Tahoma" w:hAnsi="Tahoma" w:cs="Tahoma" w:hint="cs"/>
          <w:sz w:val="20"/>
          <w:szCs w:val="20"/>
          <w:rtl/>
        </w:rPr>
        <w:t>אגף הכנסות</w:t>
      </w:r>
    </w:p>
    <w:p w14:paraId="1B7B85AE" w14:textId="77777777" w:rsidR="00CF41F0" w:rsidRPr="00CF41F0" w:rsidRDefault="00CF41F0" w:rsidP="00CF41F0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>מענה לפניות תושבים בנושאי גביה, והעברתם למחלקה להמשך טיפול במידת הצורך.</w:t>
      </w:r>
    </w:p>
    <w:p w14:paraId="6CC42E9D" w14:textId="77777777" w:rsidR="00CF41F0" w:rsidRPr="00CF41F0" w:rsidRDefault="00CF41F0" w:rsidP="00CF41F0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sz w:val="20"/>
          <w:szCs w:val="20"/>
        </w:rPr>
      </w:pPr>
      <w:proofErr w:type="spellStart"/>
      <w:r w:rsidRPr="00CF41F0">
        <w:rPr>
          <w:rFonts w:ascii="Tahoma" w:hAnsi="Tahoma" w:cs="Tahoma"/>
          <w:sz w:val="20"/>
          <w:szCs w:val="20"/>
          <w:rtl/>
        </w:rPr>
        <w:t>הנגשת</w:t>
      </w:r>
      <w:proofErr w:type="spellEnd"/>
      <w:r w:rsidRPr="00CF41F0">
        <w:rPr>
          <w:rFonts w:ascii="Tahoma" w:hAnsi="Tahoma" w:cs="Tahoma"/>
          <w:sz w:val="20"/>
          <w:szCs w:val="20"/>
          <w:rtl/>
        </w:rPr>
        <w:t xml:space="preserve"> מידע רלוונטי בנושאי גבייה ותשלומים לתושבי המועצה.</w:t>
      </w:r>
    </w:p>
    <w:p w14:paraId="3D3D2509" w14:textId="77777777" w:rsidR="00CF41F0" w:rsidRPr="00CF41F0" w:rsidRDefault="00CF41F0" w:rsidP="00CF41F0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>גביית תשלומים.</w:t>
      </w:r>
    </w:p>
    <w:p w14:paraId="6DC2A89A" w14:textId="77777777" w:rsidR="00CF41F0" w:rsidRPr="00CF41F0" w:rsidRDefault="00CF41F0" w:rsidP="00CF41F0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>סיוע לתושבים בהגשת בקשות להנחה מארנונה, ובדיקת סטאטוס טיפול בבקשות.</w:t>
      </w:r>
    </w:p>
    <w:p w14:paraId="5FCB1015" w14:textId="77777777" w:rsidR="00CF41F0" w:rsidRPr="00CF41F0" w:rsidRDefault="00CF41F0" w:rsidP="00CF41F0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>טיפול בפניות דיגיטליות המתקבלות מתושבי המועצה בנושאי הגביה.</w:t>
      </w:r>
    </w:p>
    <w:p w14:paraId="0C34E474" w14:textId="77777777" w:rsidR="00CF41F0" w:rsidRPr="00CF41F0" w:rsidRDefault="00CF41F0" w:rsidP="00CF41F0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>ביצוע מטלות נוספות ככל שיידרשו ע"י הממונה.</w:t>
      </w:r>
    </w:p>
    <w:p w14:paraId="642CDC0D" w14:textId="77777777" w:rsidR="00CF41F0" w:rsidRPr="00CF41F0" w:rsidRDefault="00CF41F0" w:rsidP="00CF41F0">
      <w:pPr>
        <w:pStyle w:val="afb"/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CF41F0">
        <w:rPr>
          <w:rFonts w:ascii="Tahoma" w:hAnsi="Tahoma" w:cs="Tahoma"/>
          <w:b/>
          <w:bCs/>
          <w:sz w:val="20"/>
          <w:szCs w:val="20"/>
          <w:rtl/>
        </w:rPr>
        <w:t>דרישות התפקיד</w:t>
      </w:r>
    </w:p>
    <w:p w14:paraId="2802DB7B" w14:textId="1BB677D3" w:rsidR="00CF41F0" w:rsidRDefault="00CF41F0" w:rsidP="00CF41F0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 xml:space="preserve">  12 שנות לימוד או תעודת בגרות מלאה.</w:t>
      </w:r>
    </w:p>
    <w:p w14:paraId="421FA927" w14:textId="5CEA13FE" w:rsidR="00CF41F0" w:rsidRDefault="00CF41F0" w:rsidP="00CF41F0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תעודת הנהלת חשבונות </w:t>
      </w:r>
      <w:r>
        <w:rPr>
          <w:rFonts w:ascii="Tahoma" w:hAnsi="Tahoma" w:cs="Tahoma"/>
          <w:sz w:val="20"/>
          <w:szCs w:val="20"/>
          <w:rtl/>
        </w:rPr>
        <w:t>–</w:t>
      </w:r>
      <w:r>
        <w:rPr>
          <w:rFonts w:ascii="Tahoma" w:hAnsi="Tahoma" w:cs="Tahoma" w:hint="cs"/>
          <w:sz w:val="20"/>
          <w:szCs w:val="20"/>
          <w:rtl/>
        </w:rPr>
        <w:t xml:space="preserve"> יתרון</w:t>
      </w:r>
    </w:p>
    <w:p w14:paraId="07F26DF5" w14:textId="2FF9D11A" w:rsidR="00CF41F0" w:rsidRPr="00CF41F0" w:rsidRDefault="00CF41F0" w:rsidP="00CF41F0">
      <w:pPr>
        <w:pStyle w:val="afb"/>
        <w:spacing w:line="360" w:lineRule="auto"/>
        <w:rPr>
          <w:rFonts w:ascii="Tahoma" w:hAnsi="Tahoma" w:cs="Tahoma"/>
          <w:b/>
          <w:bCs/>
          <w:sz w:val="20"/>
          <w:szCs w:val="20"/>
          <w:rtl/>
        </w:rPr>
      </w:pPr>
      <w:r w:rsidRPr="00CF41F0">
        <w:rPr>
          <w:rFonts w:ascii="Tahoma" w:hAnsi="Tahoma" w:cs="Tahoma" w:hint="cs"/>
          <w:b/>
          <w:bCs/>
          <w:sz w:val="20"/>
          <w:szCs w:val="20"/>
          <w:rtl/>
        </w:rPr>
        <w:t>ניסיון מקצועי:</w:t>
      </w:r>
    </w:p>
    <w:p w14:paraId="1DD7A11F" w14:textId="1B5E077A" w:rsidR="00CF41F0" w:rsidRPr="00CF41F0" w:rsidRDefault="00CF41F0" w:rsidP="00CF41F0">
      <w:pPr>
        <w:pStyle w:val="afb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ניסיון של שנתיים בתחום שרות הלקוחות</w:t>
      </w:r>
    </w:p>
    <w:p w14:paraId="10AAC1B9" w14:textId="77777777" w:rsidR="00CF41F0" w:rsidRPr="00CF41F0" w:rsidRDefault="00CF41F0" w:rsidP="00CF41F0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 xml:space="preserve"> עברית ברמה גבוהה.</w:t>
      </w:r>
    </w:p>
    <w:p w14:paraId="01D686FD" w14:textId="77777777" w:rsidR="00CF41F0" w:rsidRPr="00CF41F0" w:rsidRDefault="00CF41F0" w:rsidP="00CF41F0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 xml:space="preserve"> היכרות עם תוכנות ה</w:t>
      </w:r>
      <w:r w:rsidRPr="00CF41F0">
        <w:rPr>
          <w:rFonts w:ascii="Tahoma" w:hAnsi="Tahoma" w:cs="Tahoma"/>
          <w:sz w:val="20"/>
          <w:szCs w:val="20"/>
        </w:rPr>
        <w:t>OFFICE</w:t>
      </w:r>
      <w:r w:rsidRPr="00CF41F0">
        <w:rPr>
          <w:rFonts w:ascii="Tahoma" w:hAnsi="Tahoma" w:cs="Tahoma"/>
          <w:sz w:val="20"/>
          <w:szCs w:val="20"/>
          <w:rtl/>
        </w:rPr>
        <w:t>-.</w:t>
      </w:r>
    </w:p>
    <w:p w14:paraId="1E0554E7" w14:textId="77777777" w:rsidR="00CF41F0" w:rsidRPr="00CF41F0" w:rsidRDefault="00CF41F0" w:rsidP="00CF41F0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 xml:space="preserve"> ניסיון קודם בשירות לקוחות– יתרון.</w:t>
      </w:r>
    </w:p>
    <w:p w14:paraId="4D96F637" w14:textId="77777777" w:rsidR="00CF41F0" w:rsidRPr="00CF41F0" w:rsidRDefault="00CF41F0" w:rsidP="00CF41F0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 xml:space="preserve"> ידיעת שפות נוספות- יתרון משמעותי.</w:t>
      </w:r>
    </w:p>
    <w:p w14:paraId="6208D70C" w14:textId="77777777" w:rsidR="00CF41F0" w:rsidRDefault="00CF41F0" w:rsidP="00CF41F0">
      <w:pPr>
        <w:spacing w:line="360" w:lineRule="auto"/>
        <w:ind w:left="360"/>
        <w:rPr>
          <w:rFonts w:ascii="Tahoma" w:hAnsi="Tahoma" w:cs="Tahoma"/>
          <w:sz w:val="20"/>
          <w:szCs w:val="20"/>
          <w:rtl/>
        </w:rPr>
      </w:pPr>
      <w:r w:rsidRPr="00CF41F0">
        <w:rPr>
          <w:rFonts w:ascii="Tahoma" w:hAnsi="Tahoma" w:cs="Tahoma"/>
          <w:sz w:val="20"/>
          <w:szCs w:val="20"/>
          <w:rtl/>
        </w:rPr>
        <w:t>דרישות נוספות</w:t>
      </w:r>
      <w:r>
        <w:rPr>
          <w:rFonts w:ascii="Tahoma" w:hAnsi="Tahoma" w:cs="Tahoma" w:hint="cs"/>
          <w:sz w:val="20"/>
          <w:szCs w:val="20"/>
          <w:rtl/>
        </w:rPr>
        <w:t>:</w:t>
      </w:r>
    </w:p>
    <w:p w14:paraId="337073B9" w14:textId="750BD575" w:rsidR="00CF41F0" w:rsidRPr="00CF41F0" w:rsidRDefault="00CF41F0" w:rsidP="00CF41F0">
      <w:pPr>
        <w:spacing w:line="360" w:lineRule="auto"/>
        <w:ind w:left="360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ab/>
      </w:r>
      <w:proofErr w:type="spellStart"/>
      <w:r w:rsidRPr="00CF41F0">
        <w:rPr>
          <w:rFonts w:ascii="Tahoma" w:hAnsi="Tahoma" w:cs="Tahoma"/>
          <w:sz w:val="20"/>
          <w:szCs w:val="20"/>
          <w:rtl/>
        </w:rPr>
        <w:t>שירותיות</w:t>
      </w:r>
      <w:proofErr w:type="spellEnd"/>
      <w:r w:rsidRPr="00CF41F0">
        <w:rPr>
          <w:rFonts w:ascii="Tahoma" w:hAnsi="Tahoma" w:cs="Tahoma"/>
          <w:sz w:val="20"/>
          <w:szCs w:val="20"/>
          <w:rtl/>
        </w:rPr>
        <w:t>.</w:t>
      </w:r>
    </w:p>
    <w:p w14:paraId="7C144E94" w14:textId="77777777" w:rsidR="00CF41F0" w:rsidRPr="00CF41F0" w:rsidRDefault="00CF41F0" w:rsidP="00CF41F0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>ייצוגיות.</w:t>
      </w:r>
    </w:p>
    <w:p w14:paraId="321783D2" w14:textId="77777777" w:rsidR="00CF41F0" w:rsidRPr="00CF41F0" w:rsidRDefault="00CF41F0" w:rsidP="00CF41F0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 xml:space="preserve">ידע בעבודה מול ריבוי מערכות ממוחשבות כולל יישומי המחשב.  </w:t>
      </w:r>
    </w:p>
    <w:p w14:paraId="4B28D319" w14:textId="77777777" w:rsidR="00CF41F0" w:rsidRPr="00CF41F0" w:rsidRDefault="00CF41F0" w:rsidP="00CF41F0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>יכולת לעבוד בעבודת צוות תוך שת"פ עם גורמי מועצה נוספים.</w:t>
      </w:r>
    </w:p>
    <w:p w14:paraId="78374EAE" w14:textId="77777777" w:rsidR="00CF41F0" w:rsidRPr="00CF41F0" w:rsidRDefault="00CF41F0" w:rsidP="00CF41F0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>יכולת עמידה בתנאי לחץ, הגדלת ראש וראיה מרחבית.</w:t>
      </w:r>
    </w:p>
    <w:p w14:paraId="7CD258ED" w14:textId="77777777" w:rsidR="00CF41F0" w:rsidRPr="00CF41F0" w:rsidRDefault="00CF41F0" w:rsidP="00CF41F0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>דיסקרטיות.</w:t>
      </w:r>
    </w:p>
    <w:p w14:paraId="419F3512" w14:textId="0EF9AB54" w:rsidR="00951C80" w:rsidRPr="00CF41F0" w:rsidRDefault="00CF41F0" w:rsidP="00CF41F0">
      <w:pPr>
        <w:pStyle w:val="afb"/>
        <w:numPr>
          <w:ilvl w:val="0"/>
          <w:numId w:val="32"/>
        </w:numPr>
        <w:spacing w:line="360" w:lineRule="auto"/>
        <w:rPr>
          <w:rFonts w:ascii="Tahoma" w:hAnsi="Tahoma" w:cs="Tahoma"/>
          <w:sz w:val="20"/>
          <w:szCs w:val="20"/>
          <w:rtl/>
        </w:rPr>
      </w:pPr>
      <w:r w:rsidRPr="00CF41F0">
        <w:rPr>
          <w:rFonts w:ascii="Tahoma" w:hAnsi="Tahoma" w:cs="Tahoma"/>
          <w:sz w:val="20"/>
          <w:szCs w:val="20"/>
          <w:rtl/>
        </w:rPr>
        <w:t xml:space="preserve">עבודה </w:t>
      </w:r>
      <w:r w:rsidR="009F11B0">
        <w:rPr>
          <w:rFonts w:ascii="Tahoma" w:hAnsi="Tahoma" w:cs="Tahoma" w:hint="cs"/>
          <w:sz w:val="20"/>
          <w:szCs w:val="20"/>
          <w:rtl/>
        </w:rPr>
        <w:t xml:space="preserve">במתכונת פיצול </w:t>
      </w:r>
      <w:r w:rsidR="000C7B87">
        <w:rPr>
          <w:rFonts w:ascii="Tahoma" w:hAnsi="Tahoma" w:cs="Tahoma" w:hint="cs"/>
          <w:sz w:val="20"/>
          <w:szCs w:val="20"/>
          <w:rtl/>
        </w:rPr>
        <w:t xml:space="preserve">יום </w:t>
      </w:r>
      <w:r w:rsidRPr="00CF41F0">
        <w:rPr>
          <w:rFonts w:ascii="Tahoma" w:hAnsi="Tahoma" w:cs="Tahoma"/>
          <w:sz w:val="20"/>
          <w:szCs w:val="20"/>
          <w:rtl/>
        </w:rPr>
        <w:t>בשבוע עד 19:00 בערב.</w:t>
      </w:r>
    </w:p>
    <w:p w14:paraId="719A7F52" w14:textId="2B0486AD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עד ליום </w:t>
      </w:r>
      <w:r w:rsidR="00A335D4">
        <w:rPr>
          <w:rFonts w:ascii="Tahoma" w:hAnsi="Tahoma" w:cs="Tahoma" w:hint="cs"/>
          <w:b/>
          <w:bCs/>
          <w:sz w:val="20"/>
          <w:szCs w:val="20"/>
          <w:u w:val="single"/>
          <w:rtl/>
        </w:rPr>
        <w:t>שלישי</w:t>
      </w:r>
      <w:bookmarkStart w:id="0" w:name="_GoBack"/>
      <w:bookmarkEnd w:id="0"/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</w:t>
      </w:r>
      <w:r w:rsidR="00A335D4">
        <w:rPr>
          <w:rFonts w:ascii="Tahoma" w:hAnsi="Tahoma" w:cs="Tahoma" w:hint="cs"/>
          <w:b/>
          <w:bCs/>
          <w:sz w:val="20"/>
          <w:szCs w:val="20"/>
          <w:u w:val="single"/>
          <w:rtl/>
        </w:rPr>
        <w:t>30/08/2022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(עד השעה  12:00) – לא תיתכן הגשה ידנית או בדוא"ל.</w:t>
      </w:r>
    </w:p>
    <w:p w14:paraId="4F136F17" w14:textId="77777777" w:rsidR="007603D4" w:rsidRPr="007603D4" w:rsidRDefault="007603D4" w:rsidP="007603D4">
      <w:pPr>
        <w:spacing w:line="360" w:lineRule="auto"/>
        <w:jc w:val="left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lastRenderedPageBreak/>
        <w:t>מועמד עם מוגבלות יהא זכאי להתאמות הנדרשות לו בהליכי הקבלה לעבודה ובמידת הצורך במהלך תקופת ההעסקה</w:t>
      </w:r>
      <w:r w:rsidRPr="007603D4">
        <w:rPr>
          <w:rFonts w:ascii="Tahoma" w:hAnsi="Tahoma" w:cs="Tahoma"/>
          <w:sz w:val="20"/>
          <w:szCs w:val="20"/>
        </w:rPr>
        <w:t>.</w:t>
      </w:r>
      <w:r w:rsidRPr="007603D4">
        <w:rPr>
          <w:rFonts w:ascii="Tahoma" w:hAnsi="Tahoma" w:cs="Tahoma"/>
          <w:sz w:val="20"/>
          <w:szCs w:val="20"/>
        </w:rPr>
        <w:br/>
      </w:r>
      <w:r w:rsidRPr="007603D4">
        <w:rPr>
          <w:rFonts w:ascii="Tahoma" w:hAnsi="Tahoma" w:cs="Tahoma"/>
          <w:sz w:val="20"/>
          <w:szCs w:val="20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7603D4">
        <w:rPr>
          <w:rFonts w:ascii="Tahoma" w:hAnsi="Tahoma" w:cs="Tahoma"/>
          <w:sz w:val="20"/>
          <w:szCs w:val="20"/>
        </w:rPr>
        <w:t>.</w:t>
      </w:r>
    </w:p>
    <w:p w14:paraId="37999A66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1AC51B1E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7603D4">
        <w:rPr>
          <w:rFonts w:ascii="Tahoma" w:hAnsi="Tahoma" w:cs="Tahoma"/>
          <w:b/>
          <w:bCs/>
          <w:sz w:val="20"/>
          <w:szCs w:val="20"/>
          <w:u w:val="single"/>
        </w:rPr>
        <w:t>jobbing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המקוונת.</w:t>
      </w:r>
    </w:p>
    <w:p w14:paraId="16ADFC22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2BAE5A9A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</w:p>
    <w:p w14:paraId="5AD68CE7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73E85447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32F62A3F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b/>
          <w:bCs/>
          <w:sz w:val="20"/>
          <w:szCs w:val="20"/>
          <w:rtl/>
        </w:rPr>
        <w:t>הצעות שלהן לא יצורפו כל המסמכים הנדרשים, לא תענינה</w:t>
      </w:r>
    </w:p>
    <w:p w14:paraId="28BF6F81" w14:textId="77777777" w:rsidR="004D4850" w:rsidRPr="007603D4" w:rsidRDefault="004D4850" w:rsidP="007603D4">
      <w:pPr>
        <w:spacing w:line="360" w:lineRule="auto"/>
        <w:rPr>
          <w:rFonts w:ascii="Tahoma" w:hAnsi="Tahoma" w:cs="Tahoma"/>
          <w:sz w:val="20"/>
          <w:szCs w:val="20"/>
        </w:rPr>
      </w:pPr>
    </w:p>
    <w:sectPr w:rsidR="004D4850" w:rsidRPr="007603D4" w:rsidSect="004D586C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1440" w:right="1800" w:bottom="1440" w:left="1800" w:header="794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BE7C3" w14:textId="77777777" w:rsidR="00672091" w:rsidRDefault="00672091">
      <w:r>
        <w:separator/>
      </w:r>
    </w:p>
  </w:endnote>
  <w:endnote w:type="continuationSeparator" w:id="0">
    <w:p w14:paraId="0979188C" w14:textId="77777777" w:rsidR="00672091" w:rsidRDefault="0067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BF090" w14:textId="77777777" w:rsidR="00397C8B" w:rsidRPr="007C4653" w:rsidRDefault="00397C8B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 w:rsidR="00EF7148"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0AD8B9CE" w14:textId="77777777" w:rsidR="00397C8B" w:rsidRPr="007C4653" w:rsidRDefault="00EF7148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57FAE" w14:textId="77777777" w:rsidR="00672091" w:rsidRDefault="00672091">
      <w:r>
        <w:separator/>
      </w:r>
    </w:p>
  </w:footnote>
  <w:footnote w:type="continuationSeparator" w:id="0">
    <w:p w14:paraId="76E81C27" w14:textId="77777777" w:rsidR="00672091" w:rsidRDefault="00672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9D175" w14:textId="77777777"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14:paraId="7A653BA2" w14:textId="77777777" w:rsidR="00397C8B" w:rsidRDefault="00397C8B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507CC" w14:textId="77777777"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 w:rsidR="008D74CC"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14:paraId="024902DE" w14:textId="77777777" w:rsidR="00397C8B" w:rsidRDefault="00397C8B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89D48" w14:textId="77777777" w:rsidR="00EF7148" w:rsidRPr="00773764" w:rsidRDefault="00570C28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1F497D" w:themeColor="text2"/>
        <w:sz w:val="18"/>
        <w:szCs w:val="18"/>
        <w:rtl/>
      </w:rPr>
    </w:pPr>
    <w:bookmarkStart w:id="1" w:name="_Hlk87531237"/>
    <w:bookmarkStart w:id="2" w:name="_Hlk87531238"/>
    <w:bookmarkStart w:id="3" w:name="_Hlk87531243"/>
    <w:bookmarkStart w:id="4" w:name="_Hlk87531244"/>
    <w:r w:rsidRPr="00773764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371B652F" wp14:editId="31058CC6">
          <wp:simplePos x="0" y="0"/>
          <wp:positionH relativeFrom="margin">
            <wp:posOffset>-19050</wp:posOffset>
          </wp:positionH>
          <wp:positionV relativeFrom="paragraph">
            <wp:posOffset>-81915</wp:posOffset>
          </wp:positionV>
          <wp:extent cx="733425" cy="676275"/>
          <wp:effectExtent l="0" t="0" r="9525" b="9525"/>
          <wp:wrapTight wrapText="bothSides">
            <wp:wrapPolygon edited="0">
              <wp:start x="8416" y="0"/>
              <wp:lineTo x="6171" y="608"/>
              <wp:lineTo x="0" y="7301"/>
              <wp:lineTo x="0" y="21296"/>
              <wp:lineTo x="21319" y="21296"/>
              <wp:lineTo x="21319" y="8518"/>
              <wp:lineTo x="19075" y="4868"/>
              <wp:lineTo x="15709" y="0"/>
              <wp:lineTo x="8416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3764" w:rsidRPr="00773764">
      <w:rPr>
        <w:rFonts w:cs="Narkisim" w:hint="cs"/>
        <w:b/>
        <w:bCs/>
        <w:color w:val="1F497D" w:themeColor="text2"/>
        <w:sz w:val="18"/>
        <w:szCs w:val="18"/>
        <w:rtl/>
      </w:rPr>
      <w:t>בס"ד</w:t>
    </w:r>
  </w:p>
  <w:p w14:paraId="5D36CD96" w14:textId="77777777" w:rsidR="00EF7148" w:rsidRPr="00570C28" w:rsidRDefault="00773764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עיריית נתיבות</w:t>
    </w:r>
  </w:p>
  <w:p w14:paraId="1A79EC34" w14:textId="77777777" w:rsidR="00397C8B" w:rsidRPr="00570C28" w:rsidRDefault="00B03C71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מ</w:t>
    </w:r>
    <w:bookmarkEnd w:id="1"/>
    <w:bookmarkEnd w:id="2"/>
    <w:bookmarkEnd w:id="3"/>
    <w:bookmarkEnd w:id="4"/>
    <w:r w:rsidR="00EF7148" w:rsidRPr="00570C28">
      <w:rPr>
        <w:rFonts w:ascii="Aharoni" w:hAnsi="Aharoni" w:cs="Aharoni"/>
        <w:color w:val="1F497D" w:themeColor="text2"/>
        <w:sz w:val="36"/>
        <w:szCs w:val="36"/>
        <w:rtl/>
      </w:rPr>
      <w:t xml:space="preserve">חלקת </w:t>
    </w:r>
    <w:r w:rsidR="00570C28">
      <w:rPr>
        <w:rFonts w:ascii="Aharoni" w:hAnsi="Aharoni" w:cs="Aharoni" w:hint="cs"/>
        <w:color w:val="1F497D" w:themeColor="text2"/>
        <w:sz w:val="36"/>
        <w:szCs w:val="36"/>
        <w:rtl/>
      </w:rPr>
      <w:t>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23729"/>
    <w:multiLevelType w:val="hybridMultilevel"/>
    <w:tmpl w:val="27C06820"/>
    <w:lvl w:ilvl="0" w:tplc="31C605E2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3" w15:restartNumberingAfterBreak="0">
    <w:nsid w:val="082650B7"/>
    <w:multiLevelType w:val="hybridMultilevel"/>
    <w:tmpl w:val="84286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24724B"/>
    <w:multiLevelType w:val="multilevel"/>
    <w:tmpl w:val="CC2C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715BD8"/>
    <w:multiLevelType w:val="hybridMultilevel"/>
    <w:tmpl w:val="93F82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53B17"/>
    <w:multiLevelType w:val="multilevel"/>
    <w:tmpl w:val="30F8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F73274"/>
    <w:multiLevelType w:val="hybridMultilevel"/>
    <w:tmpl w:val="FC5E4460"/>
    <w:lvl w:ilvl="0" w:tplc="34A62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047C9"/>
    <w:multiLevelType w:val="multilevel"/>
    <w:tmpl w:val="484C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2A58A6"/>
    <w:multiLevelType w:val="hybridMultilevel"/>
    <w:tmpl w:val="203E4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C1814"/>
    <w:multiLevelType w:val="multilevel"/>
    <w:tmpl w:val="F158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3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0348E2"/>
    <w:multiLevelType w:val="multilevel"/>
    <w:tmpl w:val="8B50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6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950A3"/>
    <w:multiLevelType w:val="hybridMultilevel"/>
    <w:tmpl w:val="BCEE7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D48B3"/>
    <w:multiLevelType w:val="hybridMultilevel"/>
    <w:tmpl w:val="1B34DC54"/>
    <w:lvl w:ilvl="0" w:tplc="16C4D836">
      <w:start w:val="1"/>
      <w:numFmt w:val="hebrew1"/>
      <w:lvlText w:val="%1."/>
      <w:lvlJc w:val="left"/>
      <w:pPr>
        <w:ind w:left="720" w:hanging="360"/>
      </w:pPr>
      <w:rPr>
        <w:rFonts w:ascii="Tahoma" w:eastAsia="Times New Roman" w:hAnsi="Tahoma" w:cs="Tahoma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82064"/>
    <w:multiLevelType w:val="hybridMultilevel"/>
    <w:tmpl w:val="7B54AEB4"/>
    <w:lvl w:ilvl="0" w:tplc="A87633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13C05"/>
    <w:multiLevelType w:val="hybridMultilevel"/>
    <w:tmpl w:val="A63CC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A2285D"/>
    <w:multiLevelType w:val="hybridMultilevel"/>
    <w:tmpl w:val="44028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D7C76"/>
    <w:multiLevelType w:val="hybridMultilevel"/>
    <w:tmpl w:val="019ABB7A"/>
    <w:lvl w:ilvl="0" w:tplc="93A6D6C0">
      <w:start w:val="1"/>
      <w:numFmt w:val="bullet"/>
      <w:lvlText w:val=""/>
      <w:lvlJc w:val="left"/>
      <w:pPr>
        <w:ind w:left="677" w:hanging="360"/>
      </w:pPr>
      <w:rPr>
        <w:rFonts w:ascii="Symbol" w:eastAsia="Calibri" w:hAnsi="Symbol" w:cs="Miri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405AE"/>
    <w:multiLevelType w:val="hybridMultilevel"/>
    <w:tmpl w:val="0B4C9C4E"/>
    <w:lvl w:ilvl="0" w:tplc="FC0AC494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D85675"/>
    <w:multiLevelType w:val="multilevel"/>
    <w:tmpl w:val="255A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1" w15:restartNumberingAfterBreak="0">
    <w:nsid w:val="7FA52ECC"/>
    <w:multiLevelType w:val="multilevel"/>
    <w:tmpl w:val="0714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3"/>
  </w:num>
  <w:num w:numId="3">
    <w:abstractNumId w:val="29"/>
  </w:num>
  <w:num w:numId="4">
    <w:abstractNumId w:val="17"/>
  </w:num>
  <w:num w:numId="5">
    <w:abstractNumId w:val="2"/>
  </w:num>
  <w:num w:numId="6">
    <w:abstractNumId w:val="4"/>
  </w:num>
  <w:num w:numId="7">
    <w:abstractNumId w:val="12"/>
  </w:num>
  <w:num w:numId="8">
    <w:abstractNumId w:val="18"/>
  </w:num>
  <w:num w:numId="9">
    <w:abstractNumId w:val="23"/>
  </w:num>
  <w:num w:numId="10">
    <w:abstractNumId w:val="28"/>
  </w:num>
  <w:num w:numId="11">
    <w:abstractNumId w:val="15"/>
  </w:num>
  <w:num w:numId="12">
    <w:abstractNumId w:val="30"/>
  </w:num>
  <w:num w:numId="13">
    <w:abstractNumId w:val="0"/>
  </w:num>
  <w:num w:numId="14">
    <w:abstractNumId w:val="8"/>
  </w:num>
  <w:num w:numId="15">
    <w:abstractNumId w:val="21"/>
  </w:num>
  <w:num w:numId="16">
    <w:abstractNumId w:val="1"/>
  </w:num>
  <w:num w:numId="17">
    <w:abstractNumId w:val="26"/>
  </w:num>
  <w:num w:numId="18">
    <w:abstractNumId w:val="27"/>
  </w:num>
  <w:num w:numId="19">
    <w:abstractNumId w:val="9"/>
  </w:num>
  <w:num w:numId="20">
    <w:abstractNumId w:val="5"/>
  </w:num>
  <w:num w:numId="21">
    <w:abstractNumId w:val="7"/>
  </w:num>
  <w:num w:numId="22">
    <w:abstractNumId w:val="14"/>
  </w:num>
  <w:num w:numId="23">
    <w:abstractNumId w:val="31"/>
  </w:num>
  <w:num w:numId="24">
    <w:abstractNumId w:val="11"/>
  </w:num>
  <w:num w:numId="25">
    <w:abstractNumId w:val="6"/>
  </w:num>
  <w:num w:numId="26">
    <w:abstractNumId w:val="20"/>
  </w:num>
  <w:num w:numId="27">
    <w:abstractNumId w:val="3"/>
  </w:num>
  <w:num w:numId="28">
    <w:abstractNumId w:val="25"/>
  </w:num>
  <w:num w:numId="29">
    <w:abstractNumId w:val="19"/>
  </w:num>
  <w:num w:numId="30">
    <w:abstractNumId w:val="22"/>
  </w:num>
  <w:num w:numId="31">
    <w:abstractNumId w:val="24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3BE0"/>
    <w:rsid w:val="00007837"/>
    <w:rsid w:val="00020350"/>
    <w:rsid w:val="00021D42"/>
    <w:rsid w:val="00042947"/>
    <w:rsid w:val="000536D0"/>
    <w:rsid w:val="00074C28"/>
    <w:rsid w:val="000835C3"/>
    <w:rsid w:val="000849D9"/>
    <w:rsid w:val="0008698C"/>
    <w:rsid w:val="000A65BC"/>
    <w:rsid w:val="000C7B87"/>
    <w:rsid w:val="000D507F"/>
    <w:rsid w:val="000D692B"/>
    <w:rsid w:val="001070B7"/>
    <w:rsid w:val="001116B8"/>
    <w:rsid w:val="00120A67"/>
    <w:rsid w:val="0012470F"/>
    <w:rsid w:val="001271DC"/>
    <w:rsid w:val="00133499"/>
    <w:rsid w:val="00150C7D"/>
    <w:rsid w:val="00185AA6"/>
    <w:rsid w:val="00194FFA"/>
    <w:rsid w:val="0019640E"/>
    <w:rsid w:val="001A05F9"/>
    <w:rsid w:val="001B4D48"/>
    <w:rsid w:val="001B7CDB"/>
    <w:rsid w:val="001C1233"/>
    <w:rsid w:val="001E521A"/>
    <w:rsid w:val="001F1504"/>
    <w:rsid w:val="001F3213"/>
    <w:rsid w:val="002029C7"/>
    <w:rsid w:val="00206D3A"/>
    <w:rsid w:val="00221741"/>
    <w:rsid w:val="00234DA7"/>
    <w:rsid w:val="00237AD0"/>
    <w:rsid w:val="00240CC6"/>
    <w:rsid w:val="00265A72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C4E7D"/>
    <w:rsid w:val="002C61AD"/>
    <w:rsid w:val="002E20E2"/>
    <w:rsid w:val="002E5065"/>
    <w:rsid w:val="002E7945"/>
    <w:rsid w:val="002F7C4D"/>
    <w:rsid w:val="0030799C"/>
    <w:rsid w:val="00337A62"/>
    <w:rsid w:val="00346300"/>
    <w:rsid w:val="00397C8B"/>
    <w:rsid w:val="003B3343"/>
    <w:rsid w:val="003D2F80"/>
    <w:rsid w:val="003E2592"/>
    <w:rsid w:val="00410BA4"/>
    <w:rsid w:val="00417825"/>
    <w:rsid w:val="00422554"/>
    <w:rsid w:val="00430226"/>
    <w:rsid w:val="00445144"/>
    <w:rsid w:val="00445B2C"/>
    <w:rsid w:val="00472BAE"/>
    <w:rsid w:val="004867C7"/>
    <w:rsid w:val="00486FD7"/>
    <w:rsid w:val="00495AD9"/>
    <w:rsid w:val="004A0F73"/>
    <w:rsid w:val="004A76B2"/>
    <w:rsid w:val="004D4850"/>
    <w:rsid w:val="004D586C"/>
    <w:rsid w:val="004D6C45"/>
    <w:rsid w:val="004E57F5"/>
    <w:rsid w:val="004F6B6C"/>
    <w:rsid w:val="005246B3"/>
    <w:rsid w:val="00537916"/>
    <w:rsid w:val="00542693"/>
    <w:rsid w:val="00547261"/>
    <w:rsid w:val="00547DE9"/>
    <w:rsid w:val="00557265"/>
    <w:rsid w:val="005641FA"/>
    <w:rsid w:val="00570C28"/>
    <w:rsid w:val="005A3490"/>
    <w:rsid w:val="005A3565"/>
    <w:rsid w:val="005A72E6"/>
    <w:rsid w:val="005B71BF"/>
    <w:rsid w:val="005C06E9"/>
    <w:rsid w:val="005C7B75"/>
    <w:rsid w:val="005E3A2F"/>
    <w:rsid w:val="005E5936"/>
    <w:rsid w:val="005F4248"/>
    <w:rsid w:val="005F4518"/>
    <w:rsid w:val="006060B0"/>
    <w:rsid w:val="00611574"/>
    <w:rsid w:val="0061243B"/>
    <w:rsid w:val="00617A08"/>
    <w:rsid w:val="006240C1"/>
    <w:rsid w:val="006367B7"/>
    <w:rsid w:val="00672091"/>
    <w:rsid w:val="00677F90"/>
    <w:rsid w:val="006907CE"/>
    <w:rsid w:val="006A135B"/>
    <w:rsid w:val="006A6E16"/>
    <w:rsid w:val="006A700C"/>
    <w:rsid w:val="006A765F"/>
    <w:rsid w:val="006C2BA3"/>
    <w:rsid w:val="006E1ABA"/>
    <w:rsid w:val="006E3F0A"/>
    <w:rsid w:val="006F1D9C"/>
    <w:rsid w:val="006F2FB3"/>
    <w:rsid w:val="00702F43"/>
    <w:rsid w:val="00710B06"/>
    <w:rsid w:val="00714809"/>
    <w:rsid w:val="00726BE4"/>
    <w:rsid w:val="007404E1"/>
    <w:rsid w:val="007500B0"/>
    <w:rsid w:val="0075283C"/>
    <w:rsid w:val="007543E8"/>
    <w:rsid w:val="00757F2A"/>
    <w:rsid w:val="007603D4"/>
    <w:rsid w:val="00761644"/>
    <w:rsid w:val="00762F54"/>
    <w:rsid w:val="007631E0"/>
    <w:rsid w:val="00765264"/>
    <w:rsid w:val="00773764"/>
    <w:rsid w:val="00781CE5"/>
    <w:rsid w:val="007938D2"/>
    <w:rsid w:val="0079721D"/>
    <w:rsid w:val="00797790"/>
    <w:rsid w:val="007A45D1"/>
    <w:rsid w:val="007A5E3F"/>
    <w:rsid w:val="007C4653"/>
    <w:rsid w:val="00803CFB"/>
    <w:rsid w:val="00816B13"/>
    <w:rsid w:val="00820014"/>
    <w:rsid w:val="008255A3"/>
    <w:rsid w:val="0083414D"/>
    <w:rsid w:val="00842CE0"/>
    <w:rsid w:val="00844DCD"/>
    <w:rsid w:val="0084551D"/>
    <w:rsid w:val="008460BD"/>
    <w:rsid w:val="008474C9"/>
    <w:rsid w:val="008527BE"/>
    <w:rsid w:val="00856078"/>
    <w:rsid w:val="008625CD"/>
    <w:rsid w:val="00872874"/>
    <w:rsid w:val="00874850"/>
    <w:rsid w:val="00886692"/>
    <w:rsid w:val="00891B91"/>
    <w:rsid w:val="0089215B"/>
    <w:rsid w:val="00892D19"/>
    <w:rsid w:val="008946ED"/>
    <w:rsid w:val="008A7BC0"/>
    <w:rsid w:val="008D3A51"/>
    <w:rsid w:val="008D74CC"/>
    <w:rsid w:val="008D771E"/>
    <w:rsid w:val="00933C79"/>
    <w:rsid w:val="00951C80"/>
    <w:rsid w:val="0095205A"/>
    <w:rsid w:val="009631F2"/>
    <w:rsid w:val="00964551"/>
    <w:rsid w:val="00973789"/>
    <w:rsid w:val="009854A6"/>
    <w:rsid w:val="00995871"/>
    <w:rsid w:val="00996FAA"/>
    <w:rsid w:val="009A029B"/>
    <w:rsid w:val="009A0E5F"/>
    <w:rsid w:val="009B5B12"/>
    <w:rsid w:val="009C0539"/>
    <w:rsid w:val="009D1B49"/>
    <w:rsid w:val="009D46B7"/>
    <w:rsid w:val="009E5808"/>
    <w:rsid w:val="009E6956"/>
    <w:rsid w:val="009F11B0"/>
    <w:rsid w:val="009F57E9"/>
    <w:rsid w:val="009F6EEE"/>
    <w:rsid w:val="00A2290F"/>
    <w:rsid w:val="00A335D4"/>
    <w:rsid w:val="00A46560"/>
    <w:rsid w:val="00A51DC3"/>
    <w:rsid w:val="00A839FE"/>
    <w:rsid w:val="00AD1453"/>
    <w:rsid w:val="00AE5252"/>
    <w:rsid w:val="00AE593D"/>
    <w:rsid w:val="00AE65F6"/>
    <w:rsid w:val="00AE79B7"/>
    <w:rsid w:val="00B01A66"/>
    <w:rsid w:val="00B02939"/>
    <w:rsid w:val="00B03C71"/>
    <w:rsid w:val="00B06C86"/>
    <w:rsid w:val="00B224D9"/>
    <w:rsid w:val="00B244C4"/>
    <w:rsid w:val="00B431B1"/>
    <w:rsid w:val="00B44CEC"/>
    <w:rsid w:val="00B45A95"/>
    <w:rsid w:val="00B521B4"/>
    <w:rsid w:val="00B70A8A"/>
    <w:rsid w:val="00B74EFB"/>
    <w:rsid w:val="00B806B4"/>
    <w:rsid w:val="00B842E0"/>
    <w:rsid w:val="00B96CE6"/>
    <w:rsid w:val="00BA06AD"/>
    <w:rsid w:val="00BA0B81"/>
    <w:rsid w:val="00BA6CA1"/>
    <w:rsid w:val="00BB5F90"/>
    <w:rsid w:val="00BE78E6"/>
    <w:rsid w:val="00BF0144"/>
    <w:rsid w:val="00BF233C"/>
    <w:rsid w:val="00C04E40"/>
    <w:rsid w:val="00C06994"/>
    <w:rsid w:val="00C1146A"/>
    <w:rsid w:val="00C3358D"/>
    <w:rsid w:val="00C537F7"/>
    <w:rsid w:val="00C66508"/>
    <w:rsid w:val="00C666A7"/>
    <w:rsid w:val="00C817C1"/>
    <w:rsid w:val="00C8577B"/>
    <w:rsid w:val="00C91819"/>
    <w:rsid w:val="00CA05D6"/>
    <w:rsid w:val="00CA3A91"/>
    <w:rsid w:val="00CD5E5B"/>
    <w:rsid w:val="00CD7119"/>
    <w:rsid w:val="00CE575E"/>
    <w:rsid w:val="00CE68C0"/>
    <w:rsid w:val="00CF41F0"/>
    <w:rsid w:val="00CF5F24"/>
    <w:rsid w:val="00CF720A"/>
    <w:rsid w:val="00D02694"/>
    <w:rsid w:val="00D06A45"/>
    <w:rsid w:val="00D10589"/>
    <w:rsid w:val="00D128CE"/>
    <w:rsid w:val="00D24F8A"/>
    <w:rsid w:val="00D2739F"/>
    <w:rsid w:val="00D42242"/>
    <w:rsid w:val="00D42884"/>
    <w:rsid w:val="00D435EB"/>
    <w:rsid w:val="00D449E4"/>
    <w:rsid w:val="00D631D4"/>
    <w:rsid w:val="00D734F5"/>
    <w:rsid w:val="00D75C94"/>
    <w:rsid w:val="00D85C6F"/>
    <w:rsid w:val="00DA1C3E"/>
    <w:rsid w:val="00DA480B"/>
    <w:rsid w:val="00DB3A9A"/>
    <w:rsid w:val="00DC7A0A"/>
    <w:rsid w:val="00DD50BB"/>
    <w:rsid w:val="00DF7A4E"/>
    <w:rsid w:val="00E0253E"/>
    <w:rsid w:val="00E33398"/>
    <w:rsid w:val="00E35478"/>
    <w:rsid w:val="00E77CDF"/>
    <w:rsid w:val="00E84A54"/>
    <w:rsid w:val="00EA536F"/>
    <w:rsid w:val="00EB7CB6"/>
    <w:rsid w:val="00EC5C31"/>
    <w:rsid w:val="00ED42B9"/>
    <w:rsid w:val="00ED6A2A"/>
    <w:rsid w:val="00EE6E43"/>
    <w:rsid w:val="00EF0454"/>
    <w:rsid w:val="00EF7148"/>
    <w:rsid w:val="00F00B80"/>
    <w:rsid w:val="00F10B66"/>
    <w:rsid w:val="00F16D08"/>
    <w:rsid w:val="00F26008"/>
    <w:rsid w:val="00F277F8"/>
    <w:rsid w:val="00F30F35"/>
    <w:rsid w:val="00F444B6"/>
    <w:rsid w:val="00F560E1"/>
    <w:rsid w:val="00F72345"/>
    <w:rsid w:val="00FA6ADE"/>
    <w:rsid w:val="00FB3AB5"/>
    <w:rsid w:val="00FC07CF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0EC8CF0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paragraph" w:styleId="5">
    <w:name w:val="heading 5"/>
    <w:basedOn w:val="a0"/>
    <w:next w:val="a0"/>
    <w:link w:val="50"/>
    <w:semiHidden/>
    <w:unhideWhenUsed/>
    <w:qFormat/>
    <w:rsid w:val="009631F2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uiPriority w:val="99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  <w:style w:type="character" w:customStyle="1" w:styleId="50">
    <w:name w:val="כותרת 5 תו"/>
    <w:basedOn w:val="a2"/>
    <w:link w:val="5"/>
    <w:semiHidden/>
    <w:rsid w:val="009631F2"/>
    <w:rPr>
      <w:rFonts w:asciiTheme="majorHAnsi" w:eastAsiaTheme="majorEastAsia" w:hAnsiTheme="majorHAnsi" w:cstheme="majorBidi"/>
      <w:color w:val="365F91" w:themeColor="accent1" w:themeShade="BF"/>
      <w:sz w:val="22"/>
      <w:szCs w:val="24"/>
      <w:lang w:eastAsia="he-IL"/>
    </w:rPr>
  </w:style>
  <w:style w:type="character" w:styleId="afd">
    <w:name w:val="Strong"/>
    <w:basedOn w:val="a2"/>
    <w:uiPriority w:val="22"/>
    <w:qFormat/>
    <w:rsid w:val="009631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0</TotalTime>
  <Pages>2</Pages>
  <Words>350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2099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2022-05-15T11:31:00Z</cp:lastPrinted>
  <dcterms:created xsi:type="dcterms:W3CDTF">2022-08-16T12:25:00Z</dcterms:created>
  <dcterms:modified xsi:type="dcterms:W3CDTF">2022-08-16T12:25:00Z</dcterms:modified>
</cp:coreProperties>
</file>