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</w:t>
      </w:r>
      <w:r w:rsidR="00CA1304">
        <w:rPr>
          <w:rFonts w:ascii="Tahoma" w:hAnsi="Tahoma" w:cs="Tahoma" w:hint="cs"/>
          <w:sz w:val="20"/>
          <w:szCs w:val="20"/>
          <w:rtl/>
        </w:rPr>
        <w:t>פנימי/</w:t>
      </w:r>
      <w:r>
        <w:rPr>
          <w:rFonts w:ascii="Tahoma" w:hAnsi="Tahoma" w:cs="Tahoma" w:hint="cs"/>
          <w:sz w:val="20"/>
          <w:szCs w:val="20"/>
          <w:rtl/>
        </w:rPr>
        <w:t xml:space="preserve">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CA1304">
        <w:rPr>
          <w:rFonts w:ascii="Tahoma" w:hAnsi="Tahoma" w:cs="Tahoma" w:hint="cs"/>
          <w:sz w:val="20"/>
          <w:szCs w:val="20"/>
          <w:rtl/>
        </w:rPr>
        <w:t>3</w:t>
      </w:r>
      <w:r w:rsidR="00B6450B">
        <w:rPr>
          <w:rFonts w:ascii="Tahoma" w:hAnsi="Tahoma" w:cs="Tahoma" w:hint="cs"/>
          <w:sz w:val="20"/>
          <w:szCs w:val="20"/>
          <w:rtl/>
        </w:rPr>
        <w:t>5</w:t>
      </w:r>
      <w:bookmarkStart w:id="0" w:name="_GoBack"/>
      <w:bookmarkEnd w:id="0"/>
      <w:r>
        <w:rPr>
          <w:rFonts w:ascii="Tahoma" w:hAnsi="Tahoma" w:cs="Tahoma" w:hint="cs"/>
          <w:sz w:val="20"/>
          <w:szCs w:val="20"/>
          <w:rtl/>
        </w:rPr>
        <w:t>/2022</w:t>
      </w: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CA1304">
        <w:rPr>
          <w:rFonts w:ascii="Tahoma" w:hAnsi="Tahoma" w:cs="Tahoma" w:hint="cs"/>
          <w:sz w:val="20"/>
          <w:szCs w:val="20"/>
          <w:rtl/>
        </w:rPr>
        <w:t>מזכירת בית ספר יסודי נווה שרון</w:t>
      </w:r>
    </w:p>
    <w:p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היחידה: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חינוך</w:t>
      </w:r>
    </w:p>
    <w:p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דרגת המשרה ודירוגה: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</w:t>
      </w:r>
      <w:r w:rsidR="00CA1304">
        <w:rPr>
          <w:rFonts w:ascii="Tahoma" w:hAnsi="Tahoma" w:cs="Tahoma" w:hint="cs"/>
          <w:sz w:val="20"/>
          <w:szCs w:val="20"/>
          <w:rtl/>
        </w:rPr>
        <w:t xml:space="preserve">7-9 בדרוג המנהלי. </w:t>
      </w:r>
    </w:p>
    <w:p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היקף העסקה:</w:t>
      </w:r>
      <w:r w:rsidR="00CA1304">
        <w:rPr>
          <w:rFonts w:ascii="Tahoma" w:hAnsi="Tahoma" w:cs="Tahoma" w:hint="cs"/>
          <w:sz w:val="20"/>
          <w:szCs w:val="20"/>
          <w:rtl/>
        </w:rPr>
        <w:t>50%</w:t>
      </w:r>
    </w:p>
    <w:p w:rsidR="007603D4" w:rsidRPr="00EE6E43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כפיפות: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</w:t>
      </w:r>
      <w:r w:rsidR="00CA1304">
        <w:rPr>
          <w:rFonts w:ascii="Tahoma" w:hAnsi="Tahoma" w:cs="Tahoma" w:hint="cs"/>
          <w:sz w:val="20"/>
          <w:szCs w:val="20"/>
          <w:rtl/>
        </w:rPr>
        <w:t>מנהלת מח' יסודי ועל יסודי.</w:t>
      </w:r>
    </w:p>
    <w:p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:rsidR="00533E5F" w:rsidRPr="00533E5F" w:rsidRDefault="00533E5F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 xml:space="preserve">ביצוע עבודות מזכירות ומטלות פקידותיות הנוגעות לבית הספר, לפי הנחיית </w:t>
      </w:r>
      <w:r w:rsidR="00CA1304">
        <w:rPr>
          <w:rFonts w:ascii="Tahoma" w:hAnsi="Tahoma" w:cs="Tahoma" w:hint="cs"/>
          <w:sz w:val="20"/>
          <w:szCs w:val="20"/>
          <w:rtl/>
        </w:rPr>
        <w:t>מנהל בית הספר.</w:t>
      </w:r>
    </w:p>
    <w:p w:rsidR="00533E5F" w:rsidRDefault="00533E5F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תחומי אחריות:</w:t>
      </w:r>
    </w:p>
    <w:p w:rsid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 xml:space="preserve">ניהול </w:t>
      </w:r>
      <w:r w:rsidR="00CA1304">
        <w:rPr>
          <w:rFonts w:ascii="Tahoma" w:hAnsi="Tahoma" w:cs="Tahoma" w:hint="cs"/>
          <w:sz w:val="20"/>
          <w:szCs w:val="20"/>
          <w:rtl/>
        </w:rPr>
        <w:t>תיקי עובדי בית הספר.</w:t>
      </w:r>
    </w:p>
    <w:p w:rsidR="00CA1304" w:rsidRPr="00533E5F" w:rsidRDefault="00CA1304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עדכון ובקרה של מערכת השעות בבית הספר במערכת ניהול בתי הספר ( להלן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מנב"סנט</w:t>
      </w:r>
      <w:proofErr w:type="spellEnd"/>
      <w:r>
        <w:rPr>
          <w:rFonts w:ascii="Tahoma" w:hAnsi="Tahoma" w:cs="Tahoma" w:hint="cs"/>
          <w:sz w:val="20"/>
          <w:szCs w:val="20"/>
          <w:rtl/>
        </w:rPr>
        <w:t>)</w:t>
      </w:r>
    </w:p>
    <w:p w:rsid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רישום תלמידים</w:t>
      </w:r>
    </w:p>
    <w:p w:rsidR="00CA1304" w:rsidRDefault="00CA1304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הכנת תעודות לתלמידי בית הספר</w:t>
      </w:r>
    </w:p>
    <w:p w:rsidR="002C71F7" w:rsidRDefault="002C71F7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מסמכים ודואר בית הספר</w:t>
      </w:r>
    </w:p>
    <w:p w:rsidR="002C71F7" w:rsidRDefault="002C71F7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מתו מענה לפניות הקשורות לבית הספר</w:t>
      </w:r>
    </w:p>
    <w:p w:rsidR="002C71F7" w:rsidRDefault="002C71F7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הפעילות של מנהל בית הספר</w:t>
      </w:r>
    </w:p>
    <w:p w:rsidR="002C71F7" w:rsidRDefault="002C71F7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תפעול פרויקטים ייחודיי</w:t>
      </w:r>
      <w:r>
        <w:rPr>
          <w:rFonts w:ascii="Tahoma" w:hAnsi="Tahoma" w:cs="Tahoma" w:hint="eastAsia"/>
          <w:sz w:val="20"/>
          <w:szCs w:val="20"/>
          <w:rtl/>
        </w:rPr>
        <w:t>ם</w:t>
      </w:r>
    </w:p>
    <w:p w:rsidR="002C71F7" w:rsidRPr="00533E5F" w:rsidRDefault="002C71F7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ביצוע פעולות מנהלתיות בנוגע לעזרה ראשונה הניתנת בבית הספר</w:t>
      </w:r>
    </w:p>
    <w:p w:rsidR="009631F2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תנאי סף:</w:t>
      </w:r>
    </w:p>
    <w:p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השכלה ודרישות נוספות:</w:t>
      </w:r>
    </w:p>
    <w:p w:rsidR="00533E5F" w:rsidRPr="00533E5F" w:rsidRDefault="00533E5F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12 שנות לימוד או בגרות מלאה</w:t>
      </w:r>
    </w:p>
    <w:p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דרישות נוספות:</w:t>
      </w:r>
    </w:p>
    <w:p w:rsidR="00533E5F" w:rsidRPr="00533E5F" w:rsidRDefault="00533E5F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הכרות עם תוכנת אופיס</w:t>
      </w:r>
    </w:p>
    <w:p w:rsidR="00533E5F" w:rsidRDefault="00533E5F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עברית ברמה גבוהה</w:t>
      </w:r>
    </w:p>
    <w:p w:rsidR="00533E5F" w:rsidRDefault="002C71F7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רישום פלילי- היעדר הרשעה בעברת מין , בהתאם לחוק למניעת העסקה של עברייני מין במוסדות מסוימים תשס"א-2001</w:t>
      </w:r>
    </w:p>
    <w:p w:rsidR="002C71F7" w:rsidRDefault="002C71F7" w:rsidP="002C71F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מאפייני העשייה הייחודי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בתפקיד:</w:t>
      </w:r>
    </w:p>
    <w:p w:rsidR="002C71F7" w:rsidRPr="002C71F7" w:rsidRDefault="002C71F7" w:rsidP="002C71F7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2C71F7">
        <w:rPr>
          <w:rFonts w:ascii="Tahoma" w:hAnsi="Tahoma" w:cs="Tahoma" w:hint="cs"/>
          <w:sz w:val="20"/>
          <w:szCs w:val="20"/>
          <w:rtl/>
        </w:rPr>
        <w:t>עבודה מול גורמים רבים בתוך בית הספר ומחוצה לו</w:t>
      </w:r>
    </w:p>
    <w:p w:rsidR="002C71F7" w:rsidRPr="002C71F7" w:rsidRDefault="002C71F7" w:rsidP="002C71F7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proofErr w:type="spellStart"/>
      <w:r w:rsidRPr="002C71F7">
        <w:rPr>
          <w:rFonts w:ascii="Tahoma" w:hAnsi="Tahoma" w:cs="Tahoma" w:hint="cs"/>
          <w:sz w:val="20"/>
          <w:szCs w:val="20"/>
          <w:rtl/>
        </w:rPr>
        <w:t>שירותיות</w:t>
      </w:r>
      <w:proofErr w:type="spellEnd"/>
    </w:p>
    <w:p w:rsidR="002C71F7" w:rsidRPr="002C71F7" w:rsidRDefault="002C71F7" w:rsidP="002C71F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DD617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שלישי </w:t>
      </w:r>
      <w:r w:rsidR="002C71F7">
        <w:rPr>
          <w:rFonts w:ascii="Tahoma" w:hAnsi="Tahoma" w:cs="Tahoma" w:hint="cs"/>
          <w:b/>
          <w:bCs/>
          <w:sz w:val="20"/>
          <w:szCs w:val="20"/>
          <w:u w:val="single"/>
          <w:rtl/>
        </w:rPr>
        <w:t>30</w:t>
      </w:r>
      <w:r w:rsidR="00533E5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/0</w:t>
      </w:r>
      <w:r w:rsidR="002C71F7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r w:rsidR="00533E5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AE" w:rsidRDefault="00472BAE">
      <w:r>
        <w:separator/>
      </w:r>
    </w:p>
  </w:endnote>
  <w:endnote w:type="continuationSeparator" w:id="0">
    <w:p w:rsidR="00472BAE" w:rsidRDefault="0047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AE" w:rsidRDefault="00472BAE">
      <w:r>
        <w:separator/>
      </w:r>
    </w:p>
  </w:footnote>
  <w:footnote w:type="continuationSeparator" w:id="0">
    <w:p w:rsidR="00472BAE" w:rsidRDefault="0047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7240FA4"/>
    <w:multiLevelType w:val="hybridMultilevel"/>
    <w:tmpl w:val="19509A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604C"/>
    <w:multiLevelType w:val="hybridMultilevel"/>
    <w:tmpl w:val="3564CDC2"/>
    <w:lvl w:ilvl="0" w:tplc="72440B5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8"/>
  </w:num>
  <w:num w:numId="4">
    <w:abstractNumId w:val="17"/>
  </w:num>
  <w:num w:numId="5">
    <w:abstractNumId w:val="2"/>
  </w:num>
  <w:num w:numId="6">
    <w:abstractNumId w:val="5"/>
  </w:num>
  <w:num w:numId="7">
    <w:abstractNumId w:val="12"/>
  </w:num>
  <w:num w:numId="8">
    <w:abstractNumId w:val="19"/>
  </w:num>
  <w:num w:numId="9">
    <w:abstractNumId w:val="23"/>
  </w:num>
  <w:num w:numId="10">
    <w:abstractNumId w:val="27"/>
  </w:num>
  <w:num w:numId="11">
    <w:abstractNumId w:val="15"/>
  </w:num>
  <w:num w:numId="12">
    <w:abstractNumId w:val="29"/>
  </w:num>
  <w:num w:numId="13">
    <w:abstractNumId w:val="0"/>
  </w:num>
  <w:num w:numId="14">
    <w:abstractNumId w:val="9"/>
  </w:num>
  <w:num w:numId="15">
    <w:abstractNumId w:val="22"/>
  </w:num>
  <w:num w:numId="16">
    <w:abstractNumId w:val="1"/>
  </w:num>
  <w:num w:numId="17">
    <w:abstractNumId w:val="25"/>
  </w:num>
  <w:num w:numId="18">
    <w:abstractNumId w:val="26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30"/>
  </w:num>
  <w:num w:numId="24">
    <w:abstractNumId w:val="11"/>
  </w:num>
  <w:num w:numId="25">
    <w:abstractNumId w:val="7"/>
  </w:num>
  <w:num w:numId="26">
    <w:abstractNumId w:val="21"/>
  </w:num>
  <w:num w:numId="27">
    <w:abstractNumId w:val="4"/>
  </w:num>
  <w:num w:numId="28">
    <w:abstractNumId w:val="24"/>
  </w:num>
  <w:num w:numId="29">
    <w:abstractNumId w:val="20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C71F7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33E5F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3A44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6450B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2193"/>
    <w:rsid w:val="00C8577B"/>
    <w:rsid w:val="00C91819"/>
    <w:rsid w:val="00CA05D6"/>
    <w:rsid w:val="00CA1304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D617C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8B640B2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337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1996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2022-05-15T12:13:00Z</cp:lastPrinted>
  <dcterms:created xsi:type="dcterms:W3CDTF">2022-08-24T07:12:00Z</dcterms:created>
  <dcterms:modified xsi:type="dcterms:W3CDTF">2022-08-24T07:12:00Z</dcterms:modified>
</cp:coreProperties>
</file>