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10BA4" w:rsidRPr="00655734" w:rsidRDefault="00410BA4" w:rsidP="00410B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55734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655734" w:rsidRPr="00655734">
        <w:rPr>
          <w:rFonts w:ascii="Tahoma" w:hAnsi="Tahoma" w:cs="Tahoma" w:hint="cs"/>
          <w:b/>
          <w:bCs/>
          <w:sz w:val="20"/>
          <w:szCs w:val="20"/>
          <w:rtl/>
        </w:rPr>
        <w:t>4</w:t>
      </w:r>
      <w:r w:rsidR="006E0D60">
        <w:rPr>
          <w:rFonts w:ascii="Tahoma" w:hAnsi="Tahoma" w:cs="Tahoma" w:hint="cs"/>
          <w:b/>
          <w:bCs/>
          <w:sz w:val="20"/>
          <w:szCs w:val="20"/>
          <w:rtl/>
        </w:rPr>
        <w:t>4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>/2022</w:t>
      </w: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655734">
        <w:rPr>
          <w:rFonts w:ascii="Tahoma" w:hAnsi="Tahoma" w:cs="Tahoma"/>
          <w:b/>
          <w:bCs/>
          <w:sz w:val="20"/>
          <w:szCs w:val="20"/>
          <w:rtl/>
        </w:rPr>
        <w:t xml:space="preserve">לתפקיד </w:t>
      </w:r>
      <w:r w:rsidR="00FE5386"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רכז\ת </w:t>
      </w:r>
      <w:r w:rsidR="006E0D60">
        <w:rPr>
          <w:rFonts w:ascii="Tahoma" w:hAnsi="Tahoma" w:cs="Tahoma" w:hint="cs"/>
          <w:b/>
          <w:bCs/>
          <w:sz w:val="20"/>
          <w:szCs w:val="20"/>
          <w:rtl/>
        </w:rPr>
        <w:t>קולות קוראים</w:t>
      </w:r>
      <w:r w:rsidR="00FE5386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A55D9C">
        <w:rPr>
          <w:rFonts w:ascii="Tahoma" w:hAnsi="Tahoma" w:cs="Tahoma" w:hint="cs"/>
          <w:b/>
          <w:bCs/>
          <w:sz w:val="20"/>
          <w:szCs w:val="20"/>
          <w:rtl/>
        </w:rPr>
        <w:t>היחידה:</w:t>
      </w:r>
      <w:r w:rsidR="00655734">
        <w:rPr>
          <w:rFonts w:ascii="Tahoma" w:hAnsi="Tahoma" w:cs="Tahoma" w:hint="cs"/>
          <w:sz w:val="20"/>
          <w:szCs w:val="20"/>
          <w:rtl/>
        </w:rPr>
        <w:t xml:space="preserve"> </w:t>
      </w:r>
      <w:r w:rsidR="006E0D60">
        <w:rPr>
          <w:rFonts w:ascii="Tahoma" w:hAnsi="Tahoma" w:cs="Tahoma" w:hint="cs"/>
          <w:sz w:val="20"/>
          <w:szCs w:val="20"/>
          <w:rtl/>
        </w:rPr>
        <w:t>גזברו</w:t>
      </w:r>
      <w:r w:rsidR="00A55D9C">
        <w:rPr>
          <w:rFonts w:ascii="Tahoma" w:hAnsi="Tahoma" w:cs="Tahoma" w:hint="cs"/>
          <w:sz w:val="20"/>
          <w:szCs w:val="20"/>
          <w:rtl/>
        </w:rPr>
        <w:t>ת</w:t>
      </w:r>
    </w:p>
    <w:p w:rsidR="00A55D9C" w:rsidRDefault="00A55D9C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כפיפות: </w:t>
      </w:r>
      <w:r w:rsidR="00145AF4">
        <w:rPr>
          <w:rFonts w:ascii="Tahoma" w:hAnsi="Tahoma" w:cs="Tahoma" w:hint="cs"/>
          <w:sz w:val="20"/>
          <w:szCs w:val="20"/>
          <w:rtl/>
        </w:rPr>
        <w:t>גזבר/</w:t>
      </w:r>
      <w:r w:rsidR="00C97015">
        <w:rPr>
          <w:rFonts w:ascii="Tahoma" w:hAnsi="Tahoma" w:cs="Tahoma" w:hint="cs"/>
          <w:sz w:val="20"/>
          <w:szCs w:val="20"/>
          <w:rtl/>
        </w:rPr>
        <w:t xml:space="preserve"> סגן גזבר</w:t>
      </w:r>
    </w:p>
    <w:p w:rsidR="00A55D9C" w:rsidRDefault="00A55D9C" w:rsidP="00A55D9C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דרוג ודרגה:</w:t>
      </w:r>
      <w:r w:rsidRPr="00A55D9C">
        <w:rPr>
          <w:rFonts w:ascii="Tahoma" w:hAnsi="Tahoma" w:cs="Tahoma"/>
          <w:sz w:val="20"/>
          <w:szCs w:val="20"/>
          <w:rtl/>
        </w:rPr>
        <w:t xml:space="preserve">7-9 בדרוג המנהלי / 37-39 </w:t>
      </w:r>
      <w:r>
        <w:rPr>
          <w:rFonts w:ascii="Tahoma" w:hAnsi="Tahoma" w:cs="Tahoma" w:hint="cs"/>
          <w:sz w:val="20"/>
          <w:szCs w:val="20"/>
          <w:rtl/>
        </w:rPr>
        <w:t xml:space="preserve">בדרוג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המח"ר</w:t>
      </w:r>
      <w:proofErr w:type="spellEnd"/>
      <w:r>
        <w:rPr>
          <w:rFonts w:ascii="Tahoma" w:hAnsi="Tahoma" w:cs="Tahoma" w:hint="cs"/>
          <w:sz w:val="20"/>
          <w:szCs w:val="20"/>
          <w:rtl/>
        </w:rPr>
        <w:t>.</w:t>
      </w:r>
    </w:p>
    <w:p w:rsidR="002E5176" w:rsidRDefault="002E5176" w:rsidP="00A55D9C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אחוז משרה: 100%</w:t>
      </w:r>
    </w:p>
    <w:p w:rsidR="00C97015" w:rsidRDefault="00A55D9C" w:rsidP="00C97015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A55D9C">
        <w:rPr>
          <w:rFonts w:ascii="Tahoma" w:hAnsi="Tahoma" w:cs="Tahoma" w:hint="cs"/>
          <w:b/>
          <w:bCs/>
          <w:sz w:val="20"/>
          <w:szCs w:val="20"/>
          <w:rtl/>
        </w:rPr>
        <w:t>תיאור התפקיד:</w:t>
      </w:r>
    </w:p>
    <w:p w:rsidR="00A55D9C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קשר עם משרדי ממשלה ומשרדים המתקצבים פרויקטים למועצה</w:t>
      </w:r>
    </w:p>
    <w:p w:rsidR="00C97015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איתור הקולות הקוראים שמפורסמים ע"י המשרדים</w:t>
      </w:r>
    </w:p>
    <w:p w:rsidR="00C97015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ריכוז כל הקוראים שיש בהם עניין למועצה</w:t>
      </w:r>
    </w:p>
    <w:p w:rsidR="004C24DA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קשר עם בעלי התפקידים בעירייה-העברה ועדכונם בקולות הקוראים שפורסמו</w:t>
      </w:r>
    </w:p>
    <w:p w:rsidR="00C97015" w:rsidRPr="005B0787" w:rsidRDefault="005B0787" w:rsidP="005B0787">
      <w:pPr>
        <w:spacing w:line="360" w:lineRule="auto"/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</w:t>
      </w:r>
      <w:r w:rsidR="00C97015" w:rsidRPr="005B0787">
        <w:rPr>
          <w:rFonts w:ascii="Tahoma" w:hAnsi="Tahoma" w:cs="Tahoma" w:hint="cs"/>
          <w:b/>
          <w:bCs/>
          <w:sz w:val="20"/>
          <w:szCs w:val="20"/>
          <w:rtl/>
        </w:rPr>
        <w:t>בתחום תפקידם. קביעת מדיניות למילוי הקולות קוראים והגשתם.</w:t>
      </w:r>
    </w:p>
    <w:p w:rsidR="004C24DA" w:rsidRDefault="004C24DA" w:rsidP="004C24DA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4C24DA">
        <w:rPr>
          <w:rFonts w:ascii="Tahoma" w:hAnsi="Tahoma" w:cs="Tahoma"/>
          <w:b/>
          <w:bCs/>
          <w:sz w:val="20"/>
          <w:szCs w:val="20"/>
          <w:rtl/>
        </w:rPr>
        <w:t>מעקב ובקרה אחר הגשת הקולות הקוראים</w:t>
      </w:r>
      <w:r w:rsidRPr="004C24D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:rsidR="004C24DA" w:rsidRPr="004C24DA" w:rsidRDefault="004C24DA" w:rsidP="004C24DA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4C24DA">
        <w:rPr>
          <w:rFonts w:ascii="Tahoma" w:hAnsi="Tahoma" w:cs="Tahoma"/>
          <w:b/>
          <w:bCs/>
          <w:sz w:val="20"/>
          <w:szCs w:val="20"/>
          <w:rtl/>
        </w:rPr>
        <w:t>אחריות על מילוי והגשת קולות קוראים במועדם.</w:t>
      </w:r>
    </w:p>
    <w:p w:rsidR="00C97015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מעקב אחר ניצול התקציב בהתאם ללוח הזמנים הנקבע בתקצוב </w:t>
      </w:r>
      <w:r w:rsidR="004C24DA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:rsidR="00C97015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העלאת הבקשות כולל נספחים למערכת המרכב"ה</w:t>
      </w:r>
    </w:p>
    <w:p w:rsidR="00C97015" w:rsidRDefault="00C97015" w:rsidP="00C97015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דרישות אחרות בהתאם להנחיות גזבר העירייה.</w:t>
      </w:r>
    </w:p>
    <w:p w:rsidR="004C24DA" w:rsidRPr="004C24DA" w:rsidRDefault="004C24DA" w:rsidP="004C24DA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4C24DA">
        <w:rPr>
          <w:rFonts w:ascii="Tahoma" w:hAnsi="Tahoma" w:cs="Tahoma"/>
          <w:b/>
          <w:bCs/>
          <w:sz w:val="20"/>
          <w:szCs w:val="20"/>
          <w:rtl/>
        </w:rPr>
        <w:t>מעקב כללי אחרי מילוי והגשת קולות קוראים בזמן- הייתי מנסח אחרת :</w:t>
      </w:r>
    </w:p>
    <w:p w:rsidR="004C24DA" w:rsidRPr="004C24DA" w:rsidRDefault="004C24DA" w:rsidP="004C24DA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A55D9C" w:rsidRPr="00A55D9C" w:rsidRDefault="00A55D9C" w:rsidP="00A55D9C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</w:rPr>
      </w:pPr>
      <w:r w:rsidRPr="00A55D9C">
        <w:rPr>
          <w:rFonts w:ascii="Tahoma" w:hAnsi="Tahoma" w:cs="Tahoma"/>
          <w:b/>
          <w:bCs/>
          <w:sz w:val="20"/>
          <w:szCs w:val="20"/>
          <w:rtl/>
        </w:rPr>
        <w:t>דרישות התפקיד</w:t>
      </w:r>
      <w:r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:rsidR="00A55D9C" w:rsidRPr="00A55D9C" w:rsidRDefault="00A55D9C" w:rsidP="00A55D9C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A55D9C">
        <w:rPr>
          <w:rFonts w:ascii="Tahoma" w:hAnsi="Tahoma" w:cs="Tahoma"/>
          <w:sz w:val="20"/>
          <w:szCs w:val="20"/>
          <w:rtl/>
        </w:rPr>
        <w:t xml:space="preserve"> בעל תואר אקדמי, שנרכש במוסד המוכר על ידי המועצה להשכלה גבוהה, או שקיבל הכרה מהמחלקה להערכת תארים אקדמיים בחוץ לארץ.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 xml:space="preserve"> </w:t>
      </w:r>
      <w:r w:rsidR="00C97015">
        <w:rPr>
          <w:rFonts w:ascii="Tahoma" w:hAnsi="Tahoma" w:cs="Tahoma" w:hint="cs"/>
          <w:sz w:val="20"/>
          <w:szCs w:val="20"/>
          <w:rtl/>
        </w:rPr>
        <w:t>ניסיון בהגשת קולות קוראים- יתרון משמעותי</w:t>
      </w:r>
    </w:p>
    <w:p w:rsidR="00A55D9C" w:rsidRPr="00A55D9C" w:rsidRDefault="00A55D9C" w:rsidP="00A55D9C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A55D9C">
        <w:rPr>
          <w:rFonts w:ascii="Tahoma" w:hAnsi="Tahoma" w:cs="Tahoma"/>
          <w:b/>
          <w:bCs/>
          <w:sz w:val="20"/>
          <w:szCs w:val="20"/>
          <w:rtl/>
        </w:rPr>
        <w:t>דרישות נוספות</w:t>
      </w:r>
      <w:r w:rsidRPr="00A55D9C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 xml:space="preserve">היכרות עם תוכנות ה- </w:t>
      </w:r>
      <w:r w:rsidRPr="00C97015">
        <w:rPr>
          <w:rFonts w:ascii="Tahoma" w:hAnsi="Tahoma" w:cs="Tahoma"/>
          <w:sz w:val="20"/>
          <w:szCs w:val="20"/>
        </w:rPr>
        <w:t>office</w:t>
      </w:r>
      <w:r w:rsidRPr="00C97015">
        <w:rPr>
          <w:rFonts w:ascii="Tahoma" w:hAnsi="Tahoma" w:cs="Tahoma"/>
          <w:sz w:val="20"/>
          <w:szCs w:val="20"/>
          <w:rtl/>
        </w:rPr>
        <w:t>, היכרות עם מערכת מרכבה, היכרות עם תוכנות ניהול פרויקטים.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>עברית ברמה גבוהה.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 xml:space="preserve">עמידה בזמנים, אחריות אישית, ייצוגיות, </w:t>
      </w:r>
      <w:r w:rsidR="005B0787" w:rsidRPr="00C97015">
        <w:rPr>
          <w:rFonts w:ascii="Tahoma" w:hAnsi="Tahoma" w:cs="Tahoma" w:hint="cs"/>
          <w:sz w:val="20"/>
          <w:szCs w:val="20"/>
          <w:rtl/>
        </w:rPr>
        <w:t>שירותיו</w:t>
      </w:r>
      <w:r w:rsidRPr="00C97015">
        <w:rPr>
          <w:rFonts w:ascii="Tahoma" w:hAnsi="Tahoma" w:cs="Tahoma"/>
          <w:sz w:val="20"/>
          <w:szCs w:val="20"/>
          <w:rtl/>
        </w:rPr>
        <w:t>, סדר וארגון, דיוק בפרטים.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>יכולת בין אישית גבוהה .</w:t>
      </w:r>
    </w:p>
    <w:p w:rsidR="00A55D9C" w:rsidRPr="00C97015" w:rsidRDefault="00C97015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כושר </w:t>
      </w:r>
      <w:r w:rsidR="005B0787">
        <w:rPr>
          <w:rFonts w:ascii="Tahoma" w:hAnsi="Tahoma" w:cs="Tahoma" w:hint="cs"/>
          <w:sz w:val="20"/>
          <w:szCs w:val="20"/>
          <w:rtl/>
        </w:rPr>
        <w:t>מנהלי</w:t>
      </w:r>
      <w:r w:rsidR="004C24DA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: כושר בניהול משרד, חשבונות וכספים</w:t>
      </w:r>
    </w:p>
    <w:p w:rsidR="00A55D9C" w:rsidRPr="00C97015" w:rsidRDefault="00A55D9C" w:rsidP="00C97015">
      <w:pPr>
        <w:pStyle w:val="afb"/>
        <w:numPr>
          <w:ilvl w:val="0"/>
          <w:numId w:val="32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C97015">
        <w:rPr>
          <w:rFonts w:ascii="Tahoma" w:hAnsi="Tahoma" w:cs="Tahoma"/>
          <w:sz w:val="20"/>
          <w:szCs w:val="20"/>
          <w:rtl/>
        </w:rPr>
        <w:t>תחילת עבודה</w:t>
      </w:r>
      <w:r w:rsidRPr="00C97015">
        <w:rPr>
          <w:rFonts w:ascii="Tahoma" w:hAnsi="Tahoma" w:cs="Tahoma" w:hint="cs"/>
          <w:sz w:val="20"/>
          <w:szCs w:val="20"/>
          <w:rtl/>
        </w:rPr>
        <w:t xml:space="preserve"> </w:t>
      </w:r>
      <w:r w:rsidR="00C97015" w:rsidRPr="00C97015">
        <w:rPr>
          <w:rFonts w:ascii="Tahoma" w:hAnsi="Tahoma" w:cs="Tahoma" w:hint="cs"/>
          <w:sz w:val="20"/>
          <w:szCs w:val="20"/>
          <w:rtl/>
        </w:rPr>
        <w:t>מידית</w:t>
      </w:r>
    </w:p>
    <w:p w:rsidR="00A55D9C" w:rsidRPr="00A55D9C" w:rsidRDefault="00A55D9C" w:rsidP="00A55D9C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</w:t>
      </w:r>
      <w:r w:rsidR="001E21AF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שלישי 22/11/2022(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השעה  12:00) – לא תיתכן הגשה ידנית או בדוא"ל.</w:t>
      </w:r>
    </w:p>
    <w:p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E63" w:rsidRDefault="00411E63">
      <w:r>
        <w:separator/>
      </w:r>
    </w:p>
  </w:endnote>
  <w:endnote w:type="continuationSeparator" w:id="0">
    <w:p w:rsidR="00411E63" w:rsidRDefault="004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E63" w:rsidRDefault="00411E63">
      <w:r>
        <w:separator/>
      </w:r>
    </w:p>
  </w:footnote>
  <w:footnote w:type="continuationSeparator" w:id="0">
    <w:p w:rsidR="00411E63" w:rsidRDefault="0041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36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81698"/>
    <w:multiLevelType w:val="hybridMultilevel"/>
    <w:tmpl w:val="A2AE6402"/>
    <w:lvl w:ilvl="0" w:tplc="6F06A9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090E54"/>
    <w:multiLevelType w:val="hybridMultilevel"/>
    <w:tmpl w:val="F95AA9F8"/>
    <w:lvl w:ilvl="0" w:tplc="A4D4F6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B4D39"/>
    <w:multiLevelType w:val="hybridMultilevel"/>
    <w:tmpl w:val="DFC062B2"/>
    <w:lvl w:ilvl="0" w:tplc="F634E2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8"/>
  </w:num>
  <w:num w:numId="5">
    <w:abstractNumId w:val="3"/>
  </w:num>
  <w:num w:numId="6">
    <w:abstractNumId w:val="5"/>
  </w:num>
  <w:num w:numId="7">
    <w:abstractNumId w:val="12"/>
  </w:num>
  <w:num w:numId="8">
    <w:abstractNumId w:val="19"/>
  </w:num>
  <w:num w:numId="9">
    <w:abstractNumId w:val="24"/>
  </w:num>
  <w:num w:numId="10">
    <w:abstractNumId w:val="28"/>
  </w:num>
  <w:num w:numId="11">
    <w:abstractNumId w:val="16"/>
  </w:num>
  <w:num w:numId="12">
    <w:abstractNumId w:val="30"/>
  </w:num>
  <w:num w:numId="13">
    <w:abstractNumId w:val="0"/>
  </w:num>
  <w:num w:numId="14">
    <w:abstractNumId w:val="9"/>
  </w:num>
  <w:num w:numId="15">
    <w:abstractNumId w:val="22"/>
  </w:num>
  <w:num w:numId="16">
    <w:abstractNumId w:val="2"/>
  </w:num>
  <w:num w:numId="17">
    <w:abstractNumId w:val="26"/>
  </w:num>
  <w:num w:numId="18">
    <w:abstractNumId w:val="27"/>
  </w:num>
  <w:num w:numId="19">
    <w:abstractNumId w:val="10"/>
  </w:num>
  <w:num w:numId="20">
    <w:abstractNumId w:val="6"/>
  </w:num>
  <w:num w:numId="21">
    <w:abstractNumId w:val="8"/>
  </w:num>
  <w:num w:numId="22">
    <w:abstractNumId w:val="15"/>
  </w:num>
  <w:num w:numId="23">
    <w:abstractNumId w:val="31"/>
  </w:num>
  <w:num w:numId="24">
    <w:abstractNumId w:val="11"/>
  </w:num>
  <w:num w:numId="25">
    <w:abstractNumId w:val="7"/>
  </w:num>
  <w:num w:numId="26">
    <w:abstractNumId w:val="21"/>
  </w:num>
  <w:num w:numId="27">
    <w:abstractNumId w:val="4"/>
  </w:num>
  <w:num w:numId="28">
    <w:abstractNumId w:val="25"/>
  </w:num>
  <w:num w:numId="29">
    <w:abstractNumId w:val="20"/>
  </w:num>
  <w:num w:numId="30">
    <w:abstractNumId w:val="1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45AF4"/>
    <w:rsid w:val="00150C7D"/>
    <w:rsid w:val="00185AA6"/>
    <w:rsid w:val="00194FFA"/>
    <w:rsid w:val="0019640E"/>
    <w:rsid w:val="001A05F9"/>
    <w:rsid w:val="001B4D48"/>
    <w:rsid w:val="001B7CDB"/>
    <w:rsid w:val="001C1233"/>
    <w:rsid w:val="001E21AF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001C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5176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1E63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C24DA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95549"/>
    <w:rsid w:val="005A3490"/>
    <w:rsid w:val="005A3565"/>
    <w:rsid w:val="005A72E6"/>
    <w:rsid w:val="005B0787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55734"/>
    <w:rsid w:val="00677F90"/>
    <w:rsid w:val="006907CE"/>
    <w:rsid w:val="0069488A"/>
    <w:rsid w:val="006A135B"/>
    <w:rsid w:val="006A6E16"/>
    <w:rsid w:val="006A700C"/>
    <w:rsid w:val="006A765F"/>
    <w:rsid w:val="006C2BA3"/>
    <w:rsid w:val="006E0D60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00FC1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3FC1"/>
    <w:rsid w:val="00A46560"/>
    <w:rsid w:val="00A51DC3"/>
    <w:rsid w:val="00A55D9C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97015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17F02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0913"/>
    <w:rsid w:val="00DC7A0A"/>
    <w:rsid w:val="00DD50BB"/>
    <w:rsid w:val="00DF7A4E"/>
    <w:rsid w:val="00E0253E"/>
    <w:rsid w:val="00E3287D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E5386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9FEA2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2</Pages>
  <Words>362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2252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2022-04-24T09:29:00Z</cp:lastPrinted>
  <dcterms:created xsi:type="dcterms:W3CDTF">2022-10-24T10:42:00Z</dcterms:created>
  <dcterms:modified xsi:type="dcterms:W3CDTF">2022-11-14T08:17:00Z</dcterms:modified>
</cp:coreProperties>
</file>