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4F62" w14:textId="77777777" w:rsidR="00410BA4" w:rsidRDefault="00410BA4" w:rsidP="00410BA4">
      <w:pPr>
        <w:spacing w:line="360" w:lineRule="auto"/>
        <w:rPr>
          <w:rFonts w:ascii="Tahoma" w:hAnsi="Tahoma" w:cs="Tahoma" w:hint="cs"/>
          <w:sz w:val="20"/>
          <w:szCs w:val="20"/>
          <w:rtl/>
        </w:rPr>
      </w:pPr>
    </w:p>
    <w:p w14:paraId="64A34701" w14:textId="0A629808" w:rsidR="00410BA4" w:rsidRPr="00753B55" w:rsidRDefault="00410BA4" w:rsidP="00410B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53B55">
        <w:rPr>
          <w:rFonts w:ascii="Tahoma" w:hAnsi="Tahoma" w:cs="Tahoma" w:hint="cs"/>
          <w:b/>
          <w:bCs/>
          <w:sz w:val="20"/>
          <w:szCs w:val="20"/>
          <w:rtl/>
        </w:rPr>
        <w:t xml:space="preserve">מכרז פומבי </w:t>
      </w:r>
      <w:r w:rsidRPr="00753B55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753B55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7D5392" w:rsidRPr="00753B55">
        <w:rPr>
          <w:rFonts w:ascii="Tahoma" w:hAnsi="Tahoma" w:cs="Tahoma" w:hint="cs"/>
          <w:b/>
          <w:bCs/>
          <w:sz w:val="20"/>
          <w:szCs w:val="20"/>
          <w:rtl/>
        </w:rPr>
        <w:t>5</w:t>
      </w:r>
      <w:r w:rsidR="00B36614" w:rsidRPr="00753B55">
        <w:rPr>
          <w:rFonts w:ascii="Tahoma" w:hAnsi="Tahoma" w:cs="Tahoma" w:hint="cs"/>
          <w:b/>
          <w:bCs/>
          <w:sz w:val="20"/>
          <w:szCs w:val="20"/>
          <w:rtl/>
        </w:rPr>
        <w:t>2</w:t>
      </w:r>
      <w:r w:rsidRPr="00753B55">
        <w:rPr>
          <w:rFonts w:ascii="Tahoma" w:hAnsi="Tahoma" w:cs="Tahoma" w:hint="cs"/>
          <w:b/>
          <w:bCs/>
          <w:sz w:val="20"/>
          <w:szCs w:val="20"/>
          <w:rtl/>
        </w:rPr>
        <w:t>/2022</w:t>
      </w:r>
    </w:p>
    <w:p w14:paraId="67B5C12E" w14:textId="3D71F16C" w:rsidR="00EE6E43" w:rsidRPr="00753B55" w:rsidRDefault="00410BA4" w:rsidP="00FC7175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753B55">
        <w:rPr>
          <w:rFonts w:ascii="Tahoma" w:hAnsi="Tahoma" w:cs="Tahoma"/>
          <w:b/>
          <w:bCs/>
          <w:sz w:val="20"/>
          <w:szCs w:val="20"/>
          <w:rtl/>
        </w:rPr>
        <w:t xml:space="preserve">לתפקיד </w:t>
      </w:r>
      <w:r w:rsidR="007D5392" w:rsidRPr="00753B55">
        <w:rPr>
          <w:rFonts w:ascii="Tahoma" w:hAnsi="Tahoma" w:cs="Tahoma" w:hint="cs"/>
          <w:b/>
          <w:bCs/>
          <w:sz w:val="20"/>
          <w:szCs w:val="20"/>
          <w:rtl/>
        </w:rPr>
        <w:t>רכז</w:t>
      </w:r>
      <w:r w:rsidR="00BB67D5" w:rsidRPr="00753B55">
        <w:rPr>
          <w:rFonts w:ascii="Tahoma" w:hAnsi="Tahoma" w:cs="Tahoma" w:hint="cs"/>
          <w:b/>
          <w:bCs/>
          <w:sz w:val="20"/>
          <w:szCs w:val="20"/>
          <w:rtl/>
        </w:rPr>
        <w:t>/ת</w:t>
      </w:r>
      <w:r w:rsidR="007D5392" w:rsidRPr="00753B55">
        <w:rPr>
          <w:rFonts w:ascii="Tahoma" w:hAnsi="Tahoma" w:cs="Tahoma" w:hint="cs"/>
          <w:b/>
          <w:bCs/>
          <w:sz w:val="20"/>
          <w:szCs w:val="20"/>
          <w:rtl/>
        </w:rPr>
        <w:t xml:space="preserve"> ספורט</w:t>
      </w:r>
    </w:p>
    <w:p w14:paraId="574786A3" w14:textId="77777777" w:rsidR="00B36614" w:rsidRDefault="00B36614" w:rsidP="00FC7175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</w:p>
    <w:p w14:paraId="01B6EDCD" w14:textId="24AE225B" w:rsidR="00B36614" w:rsidRPr="00B36614" w:rsidRDefault="00B36614" w:rsidP="00B36614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B36614">
        <w:rPr>
          <w:rFonts w:ascii="Tahoma" w:hAnsi="Tahoma" w:cs="Tahoma" w:hint="cs"/>
          <w:sz w:val="20"/>
          <w:szCs w:val="20"/>
          <w:u w:val="single"/>
          <w:rtl/>
        </w:rPr>
        <w:t xml:space="preserve">היחידה: </w:t>
      </w:r>
      <w:r w:rsidRPr="00B36614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מחלקת הספורט</w:t>
      </w:r>
    </w:p>
    <w:p w14:paraId="61CD78F5" w14:textId="42A36011" w:rsidR="00B36614" w:rsidRPr="00B36614" w:rsidRDefault="00B36614" w:rsidP="00B36614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 w:rsidRPr="00B36614">
        <w:rPr>
          <w:rFonts w:ascii="Tahoma" w:hAnsi="Tahoma" w:cs="Tahoma" w:hint="cs"/>
          <w:sz w:val="20"/>
          <w:szCs w:val="20"/>
          <w:u w:val="single"/>
          <w:rtl/>
        </w:rPr>
        <w:t xml:space="preserve">דרגת המשרה ודירוגה: </w:t>
      </w:r>
      <w:r w:rsidRPr="00B36614">
        <w:rPr>
          <w:rFonts w:ascii="Tahoma" w:hAnsi="Tahoma" w:cs="Tahoma" w:hint="cs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>מנהלי</w:t>
      </w:r>
      <w:r w:rsidR="009119DE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7-9 /חינוך ונוער</w:t>
      </w:r>
      <w:r w:rsidR="009119DE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/</w:t>
      </w:r>
      <w:r w:rsidR="009119DE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מח"ר37-39</w:t>
      </w:r>
    </w:p>
    <w:p w14:paraId="22A644A5" w14:textId="77777777" w:rsidR="00B36614" w:rsidRPr="00B36614" w:rsidRDefault="00B36614" w:rsidP="00B36614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  <w:rtl/>
        </w:rPr>
      </w:pPr>
      <w:r w:rsidRPr="00B36614">
        <w:rPr>
          <w:rFonts w:ascii="Tahoma" w:hAnsi="Tahoma" w:cs="Tahoma" w:hint="cs"/>
          <w:sz w:val="20"/>
          <w:szCs w:val="20"/>
          <w:u w:val="single"/>
          <w:rtl/>
        </w:rPr>
        <w:t xml:space="preserve">היקף העסקה: </w:t>
      </w:r>
      <w:r w:rsidRPr="00B36614">
        <w:rPr>
          <w:rFonts w:ascii="Tahoma" w:hAnsi="Tahoma" w:cs="Tahoma" w:hint="cs"/>
          <w:sz w:val="20"/>
          <w:szCs w:val="20"/>
          <w:rtl/>
        </w:rPr>
        <w:t>100%</w:t>
      </w:r>
    </w:p>
    <w:p w14:paraId="5FA43F29" w14:textId="662BE80C" w:rsidR="00B36614" w:rsidRPr="00B36614" w:rsidRDefault="00B36614" w:rsidP="00B36614">
      <w:pPr>
        <w:spacing w:line="360" w:lineRule="auto"/>
        <w:jc w:val="left"/>
        <w:rPr>
          <w:rFonts w:ascii="Tahoma" w:hAnsi="Tahoma" w:cs="Tahoma"/>
          <w:sz w:val="20"/>
          <w:szCs w:val="20"/>
          <w:u w:val="single"/>
        </w:rPr>
      </w:pPr>
      <w:r w:rsidRPr="00B36614">
        <w:rPr>
          <w:rFonts w:ascii="Tahoma" w:hAnsi="Tahoma" w:cs="Tahoma" w:hint="cs"/>
          <w:sz w:val="20"/>
          <w:szCs w:val="20"/>
          <w:u w:val="single"/>
          <w:rtl/>
        </w:rPr>
        <w:t xml:space="preserve">כפיפות: </w:t>
      </w:r>
      <w:r>
        <w:rPr>
          <w:rFonts w:ascii="Tahoma" w:hAnsi="Tahoma" w:cs="Tahoma" w:hint="cs"/>
          <w:sz w:val="20"/>
          <w:szCs w:val="20"/>
          <w:rtl/>
        </w:rPr>
        <w:t>מנהל מחלקת הספורט</w:t>
      </w:r>
      <w:r w:rsidRPr="00B36614"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4E6F7427" w14:textId="77777777" w:rsidR="00B36614" w:rsidRPr="00410BA4" w:rsidRDefault="00B36614" w:rsidP="00FC7175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14:paraId="24201FB5" w14:textId="791147B4" w:rsidR="009631F2" w:rsidRDefault="009631F2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תיאור התפקיד:</w:t>
      </w:r>
    </w:p>
    <w:p w14:paraId="26F8CC3D" w14:textId="7B7E0913" w:rsidR="007D5392" w:rsidRDefault="007D5392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הקמת קבוצות ייצוגיות בענפי הספורט השונים. וטיפוחם מול איגודי הספורט במגמה תחרותית בנוסף ליווי אישי שלהם מול בתי הספר ושאר הגורמים כך שיוכלו להשתתף בתחרויות ולייצג את העיר. </w:t>
      </w:r>
    </w:p>
    <w:p w14:paraId="2D2F121E" w14:textId="01BB25E7" w:rsidR="007D5392" w:rsidRDefault="007D5392" w:rsidP="007D5392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רישום ספורטאים\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יות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באיגודים ובהתאחדויות. </w:t>
      </w:r>
    </w:p>
    <w:p w14:paraId="03A9C6AB" w14:textId="01196FDB" w:rsidR="007D5392" w:rsidRDefault="007D5392" w:rsidP="007D5392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שיתוף פעולה עם המורים לחינוך גופני לקידום ענפי הספורט הייצוגים. </w:t>
      </w:r>
    </w:p>
    <w:p w14:paraId="47E4D556" w14:textId="1CC8426E" w:rsidR="007D5392" w:rsidRDefault="007D5392" w:rsidP="007D5392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פתיחת מועדונים בית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ספריים</w:t>
      </w:r>
      <w:proofErr w:type="spellEnd"/>
      <w:r>
        <w:rPr>
          <w:rFonts w:ascii="Tahoma" w:hAnsi="Tahoma" w:cs="Tahoma" w:hint="cs"/>
          <w:sz w:val="20"/>
          <w:szCs w:val="20"/>
          <w:rtl/>
        </w:rPr>
        <w:t xml:space="preserve"> במסגרת התאחדות ספורט לבתי ספר בישראל. </w:t>
      </w:r>
    </w:p>
    <w:p w14:paraId="49A933ED" w14:textId="1AB6FC55" w:rsidR="007D5392" w:rsidRDefault="007D5392" w:rsidP="007D5392">
      <w:pPr>
        <w:pStyle w:val="afb"/>
        <w:numPr>
          <w:ilvl w:val="0"/>
          <w:numId w:val="30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אחראי</w:t>
      </w:r>
      <w:r w:rsidR="009119DE">
        <w:rPr>
          <w:rFonts w:ascii="Tahoma" w:hAnsi="Tahoma" w:cs="Tahoma" w:hint="cs"/>
          <w:sz w:val="20"/>
          <w:szCs w:val="20"/>
          <w:rtl/>
        </w:rPr>
        <w:t xml:space="preserve">/ת </w:t>
      </w:r>
      <w:r>
        <w:rPr>
          <w:rFonts w:ascii="Tahoma" w:hAnsi="Tahoma" w:cs="Tahoma" w:hint="cs"/>
          <w:sz w:val="20"/>
          <w:szCs w:val="20"/>
          <w:rtl/>
        </w:rPr>
        <w:t xml:space="preserve"> פרויקטים : לימוד שחייה לתלמידי בתי ספר ולימוד שחייה לכלל האוכלוסייה בעיר ועוד. </w:t>
      </w:r>
    </w:p>
    <w:p w14:paraId="66470D6A" w14:textId="6B775387" w:rsidR="007D5392" w:rsidRPr="007D5392" w:rsidRDefault="007D5392" w:rsidP="007D5392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14:paraId="14295ABF" w14:textId="57D115FA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</w:t>
      </w:r>
      <w:r w:rsidR="00B36614">
        <w:rPr>
          <w:rFonts w:ascii="Tahoma" w:hAnsi="Tahoma" w:cs="Tahoma" w:hint="cs"/>
          <w:b/>
          <w:bCs/>
          <w:sz w:val="20"/>
          <w:szCs w:val="20"/>
          <w:u w:val="single"/>
          <w:rtl/>
        </w:rPr>
        <w:t>חמישי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>29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</w:t>
      </w:r>
      <w:r w:rsidR="00B36614">
        <w:rPr>
          <w:rFonts w:ascii="Tahoma" w:hAnsi="Tahoma" w:cs="Tahoma" w:hint="cs"/>
          <w:b/>
          <w:bCs/>
          <w:sz w:val="20"/>
          <w:szCs w:val="20"/>
          <w:u w:val="single"/>
          <w:rtl/>
        </w:rPr>
        <w:t>12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/2022 (עד השעה  12:00) – לא תיתכן הגשה ידנית או בדוא"ל.</w:t>
      </w:r>
      <w:r w:rsidR="00BE507B">
        <w:rPr>
          <w:rFonts w:ascii="Tahoma" w:hAnsi="Tahoma" w:cs="Tahoma" w:hint="cs"/>
          <w:sz w:val="20"/>
          <w:szCs w:val="20"/>
          <w:rtl/>
        </w:rPr>
        <w:t>( פירוט הדרישות מפורסמות באתר העירייה)</w:t>
      </w:r>
      <w:bookmarkStart w:id="0" w:name="_GoBack"/>
      <w:bookmarkEnd w:id="0"/>
    </w:p>
    <w:p w14:paraId="118B11E7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458C7C3C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8D29B" w14:textId="77777777" w:rsidR="002D6AF2" w:rsidRDefault="002D6AF2">
      <w:r>
        <w:separator/>
      </w:r>
    </w:p>
  </w:endnote>
  <w:endnote w:type="continuationSeparator" w:id="0">
    <w:p w14:paraId="35226938" w14:textId="77777777" w:rsidR="002D6AF2" w:rsidRDefault="002D6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2170C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44AFF67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5D90" w14:textId="77777777" w:rsidR="002D6AF2" w:rsidRDefault="002D6AF2">
      <w:r>
        <w:separator/>
      </w:r>
    </w:p>
  </w:footnote>
  <w:footnote w:type="continuationSeparator" w:id="0">
    <w:p w14:paraId="45091AE6" w14:textId="77777777" w:rsidR="002D6AF2" w:rsidRDefault="002D6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47207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06776691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5353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4497836C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38B68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67594BC" wp14:editId="37D79D7B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3217F271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5BBCB4D6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2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5" w15:restartNumberingAfterBreak="0">
    <w:nsid w:val="292D65AA"/>
    <w:multiLevelType w:val="hybridMultilevel"/>
    <w:tmpl w:val="4C12B31E"/>
    <w:lvl w:ilvl="0" w:tplc="79CE43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27"/>
  </w:num>
  <w:num w:numId="4">
    <w:abstractNumId w:val="17"/>
  </w:num>
  <w:num w:numId="5">
    <w:abstractNumId w:val="2"/>
  </w:num>
  <w:num w:numId="6">
    <w:abstractNumId w:val="4"/>
  </w:num>
  <w:num w:numId="7">
    <w:abstractNumId w:val="11"/>
  </w:num>
  <w:num w:numId="8">
    <w:abstractNumId w:val="18"/>
  </w:num>
  <w:num w:numId="9">
    <w:abstractNumId w:val="22"/>
  </w:num>
  <w:num w:numId="10">
    <w:abstractNumId w:val="26"/>
  </w:num>
  <w:num w:numId="11">
    <w:abstractNumId w:val="14"/>
  </w:num>
  <w:num w:numId="12">
    <w:abstractNumId w:val="28"/>
  </w:num>
  <w:num w:numId="13">
    <w:abstractNumId w:val="0"/>
  </w:num>
  <w:num w:numId="14">
    <w:abstractNumId w:val="8"/>
  </w:num>
  <w:num w:numId="15">
    <w:abstractNumId w:val="21"/>
  </w:num>
  <w:num w:numId="16">
    <w:abstractNumId w:val="1"/>
  </w:num>
  <w:num w:numId="17">
    <w:abstractNumId w:val="24"/>
  </w:num>
  <w:num w:numId="18">
    <w:abstractNumId w:val="25"/>
  </w:num>
  <w:num w:numId="19">
    <w:abstractNumId w:val="9"/>
  </w:num>
  <w:num w:numId="20">
    <w:abstractNumId w:val="5"/>
  </w:num>
  <w:num w:numId="21">
    <w:abstractNumId w:val="7"/>
  </w:num>
  <w:num w:numId="22">
    <w:abstractNumId w:val="13"/>
  </w:num>
  <w:num w:numId="23">
    <w:abstractNumId w:val="29"/>
  </w:num>
  <w:num w:numId="24">
    <w:abstractNumId w:val="10"/>
  </w:num>
  <w:num w:numId="25">
    <w:abstractNumId w:val="6"/>
  </w:num>
  <w:num w:numId="26">
    <w:abstractNumId w:val="20"/>
  </w:num>
  <w:num w:numId="27">
    <w:abstractNumId w:val="3"/>
  </w:num>
  <w:num w:numId="28">
    <w:abstractNumId w:val="23"/>
  </w:num>
  <w:num w:numId="29">
    <w:abstractNumId w:val="1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D18DE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D6AF2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7825"/>
    <w:rsid w:val="00422554"/>
    <w:rsid w:val="00430226"/>
    <w:rsid w:val="004420F7"/>
    <w:rsid w:val="00445144"/>
    <w:rsid w:val="00445B2C"/>
    <w:rsid w:val="00472BAE"/>
    <w:rsid w:val="004867C7"/>
    <w:rsid w:val="00486FD7"/>
    <w:rsid w:val="00495AD9"/>
    <w:rsid w:val="004A0F73"/>
    <w:rsid w:val="004A76B2"/>
    <w:rsid w:val="004D2488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3B55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7D5392"/>
    <w:rsid w:val="007E2534"/>
    <w:rsid w:val="00803CFB"/>
    <w:rsid w:val="00816B13"/>
    <w:rsid w:val="00820014"/>
    <w:rsid w:val="008255A3"/>
    <w:rsid w:val="00827F82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119DE"/>
    <w:rsid w:val="00933C79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3661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B67D5"/>
    <w:rsid w:val="00BE507B"/>
    <w:rsid w:val="00BE78E6"/>
    <w:rsid w:val="00BF0144"/>
    <w:rsid w:val="00BF233C"/>
    <w:rsid w:val="00BF5FC1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1D0F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C7175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C9285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1119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2022-12-22T07:12:00Z</dcterms:created>
  <dcterms:modified xsi:type="dcterms:W3CDTF">2022-12-22T07:12:00Z</dcterms:modified>
</cp:coreProperties>
</file>