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A4" w:rsidRPr="00745D09" w:rsidRDefault="00410BA4" w:rsidP="00410BA4">
      <w:pPr>
        <w:spacing w:line="360" w:lineRule="auto"/>
        <w:rPr>
          <w:rFonts w:asciiTheme="minorHAnsi" w:hAnsiTheme="minorHAnsi" w:cstheme="minorHAnsi"/>
          <w:sz w:val="24"/>
          <w:rtl/>
        </w:rPr>
      </w:pPr>
    </w:p>
    <w:p w:rsidR="002B0FD6" w:rsidRPr="00745D09" w:rsidRDefault="00410BA4" w:rsidP="005B1D8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>מכרז</w:t>
      </w:r>
      <w:r w:rsidR="005B1D8F" w:rsidRPr="00745D09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bookmarkStart w:id="0" w:name="_GoBack"/>
      <w:bookmarkEnd w:id="0"/>
      <w:r w:rsidRPr="00745D09">
        <w:rPr>
          <w:rFonts w:asciiTheme="minorHAnsi" w:hAnsiTheme="minorHAnsi" w:cstheme="minorHAnsi"/>
          <w:b/>
          <w:bCs/>
          <w:sz w:val="24"/>
          <w:rtl/>
        </w:rPr>
        <w:t xml:space="preserve">פומבי </w:t>
      </w:r>
      <w:r w:rsidR="002B0FD6" w:rsidRPr="00745D09">
        <w:rPr>
          <w:rFonts w:asciiTheme="minorHAnsi" w:hAnsiTheme="minorHAnsi" w:cstheme="minorHAnsi"/>
          <w:b/>
          <w:bCs/>
          <w:sz w:val="24"/>
          <w:rtl/>
        </w:rPr>
        <w:t xml:space="preserve"> מס 51/2022</w:t>
      </w:r>
    </w:p>
    <w:p w:rsidR="00410BA4" w:rsidRPr="00745D09" w:rsidRDefault="00410BA4" w:rsidP="005B1D8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 xml:space="preserve">לתפקיד </w:t>
      </w:r>
      <w:r w:rsidR="005B1D8F" w:rsidRPr="00745D09">
        <w:rPr>
          <w:rFonts w:asciiTheme="minorHAnsi" w:hAnsiTheme="minorHAnsi" w:cstheme="minorHAnsi"/>
          <w:b/>
          <w:bCs/>
          <w:sz w:val="24"/>
          <w:rtl/>
        </w:rPr>
        <w:t>חשב</w:t>
      </w:r>
      <w:r w:rsidR="002B0FD6" w:rsidRPr="00745D09">
        <w:rPr>
          <w:rFonts w:asciiTheme="minorHAnsi" w:hAnsiTheme="minorHAnsi" w:cstheme="minorHAnsi"/>
          <w:b/>
          <w:bCs/>
          <w:sz w:val="24"/>
          <w:rtl/>
        </w:rPr>
        <w:t>/ת</w:t>
      </w:r>
      <w:r w:rsidR="005B1D8F" w:rsidRPr="00745D09">
        <w:rPr>
          <w:rFonts w:asciiTheme="minorHAnsi" w:hAnsiTheme="minorHAnsi" w:cstheme="minorHAnsi"/>
          <w:b/>
          <w:bCs/>
          <w:sz w:val="24"/>
          <w:rtl/>
        </w:rPr>
        <w:t xml:space="preserve"> שכר</w:t>
      </w:r>
    </w:p>
    <w:p w:rsidR="009D2E7C" w:rsidRPr="00745D09" w:rsidRDefault="009D2E7C" w:rsidP="009D2E7C">
      <w:pPr>
        <w:spacing w:line="360" w:lineRule="auto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u w:val="single"/>
          <w:rtl/>
        </w:rPr>
        <w:t xml:space="preserve">היחידה: </w:t>
      </w:r>
      <w:r w:rsidRPr="00745D09">
        <w:rPr>
          <w:rFonts w:asciiTheme="minorHAnsi" w:hAnsiTheme="minorHAnsi" w:cstheme="minorHAnsi"/>
          <w:sz w:val="24"/>
          <w:rtl/>
        </w:rPr>
        <w:t xml:space="preserve"> גזברות</w:t>
      </w:r>
    </w:p>
    <w:p w:rsidR="009D2E7C" w:rsidRPr="00745D09" w:rsidRDefault="009D2E7C" w:rsidP="009D2E7C">
      <w:pPr>
        <w:spacing w:line="360" w:lineRule="auto"/>
        <w:rPr>
          <w:rFonts w:asciiTheme="minorHAnsi" w:hAnsiTheme="minorHAnsi" w:cstheme="minorHAnsi"/>
          <w:sz w:val="24"/>
          <w:u w:val="single"/>
        </w:rPr>
      </w:pPr>
      <w:r w:rsidRPr="00745D09">
        <w:rPr>
          <w:rFonts w:asciiTheme="minorHAnsi" w:hAnsiTheme="minorHAnsi" w:cstheme="minorHAnsi"/>
          <w:sz w:val="24"/>
          <w:u w:val="single"/>
          <w:rtl/>
        </w:rPr>
        <w:t xml:space="preserve">דרגת המשרה ודירוגה: </w:t>
      </w:r>
      <w:r w:rsidRPr="00745D09">
        <w:rPr>
          <w:rFonts w:asciiTheme="minorHAnsi" w:hAnsiTheme="minorHAnsi" w:cstheme="minorHAnsi"/>
          <w:sz w:val="24"/>
          <w:rtl/>
        </w:rPr>
        <w:t xml:space="preserve">  דרוג מנהלי</w:t>
      </w:r>
      <w:r w:rsidR="00745D09" w:rsidRPr="00745D09">
        <w:rPr>
          <w:rFonts w:asciiTheme="minorHAnsi" w:hAnsiTheme="minorHAnsi" w:cstheme="minorHAnsi"/>
          <w:sz w:val="24"/>
          <w:rtl/>
        </w:rPr>
        <w:t xml:space="preserve"> 6-8 </w:t>
      </w:r>
    </w:p>
    <w:p w:rsidR="009D2E7C" w:rsidRPr="00745D09" w:rsidRDefault="009D2E7C" w:rsidP="009D2E7C">
      <w:pPr>
        <w:spacing w:line="360" w:lineRule="auto"/>
        <w:rPr>
          <w:rFonts w:asciiTheme="minorHAnsi" w:hAnsiTheme="minorHAnsi" w:cstheme="minorHAnsi"/>
          <w:sz w:val="24"/>
          <w:u w:val="single"/>
          <w:rtl/>
        </w:rPr>
      </w:pPr>
      <w:r w:rsidRPr="00745D09">
        <w:rPr>
          <w:rFonts w:asciiTheme="minorHAnsi" w:hAnsiTheme="minorHAnsi" w:cstheme="minorHAnsi"/>
          <w:sz w:val="24"/>
          <w:u w:val="single"/>
          <w:rtl/>
        </w:rPr>
        <w:t xml:space="preserve">היקף העסקה: </w:t>
      </w:r>
      <w:r w:rsidRPr="00745D09">
        <w:rPr>
          <w:rFonts w:asciiTheme="minorHAnsi" w:hAnsiTheme="minorHAnsi" w:cstheme="minorHAnsi"/>
          <w:sz w:val="24"/>
          <w:rtl/>
        </w:rPr>
        <w:t>100%</w:t>
      </w:r>
    </w:p>
    <w:p w:rsidR="005B1D8F" w:rsidRPr="00745D09" w:rsidRDefault="009D2E7C" w:rsidP="00745D09">
      <w:pPr>
        <w:spacing w:line="360" w:lineRule="auto"/>
        <w:rPr>
          <w:rFonts w:asciiTheme="minorHAnsi" w:hAnsiTheme="minorHAnsi" w:cstheme="minorHAnsi"/>
          <w:sz w:val="24"/>
          <w:u w:val="single"/>
        </w:rPr>
      </w:pPr>
      <w:r w:rsidRPr="00745D09">
        <w:rPr>
          <w:rFonts w:asciiTheme="minorHAnsi" w:hAnsiTheme="minorHAnsi" w:cstheme="minorHAnsi"/>
          <w:sz w:val="24"/>
          <w:u w:val="single"/>
          <w:rtl/>
        </w:rPr>
        <w:t xml:space="preserve">כפיפות: </w:t>
      </w:r>
      <w:r w:rsidR="00745D09" w:rsidRPr="00745D09">
        <w:rPr>
          <w:rFonts w:asciiTheme="minorHAnsi" w:hAnsiTheme="minorHAnsi" w:cstheme="minorHAnsi"/>
          <w:sz w:val="24"/>
          <w:rtl/>
        </w:rPr>
        <w:t>גזבר הרשות</w:t>
      </w:r>
      <w:r w:rsidRPr="00745D09">
        <w:rPr>
          <w:rFonts w:asciiTheme="minorHAnsi" w:hAnsiTheme="minorHAnsi" w:cstheme="minorHAnsi"/>
          <w:sz w:val="24"/>
          <w:rtl/>
        </w:rPr>
        <w:t xml:space="preserve"> </w:t>
      </w:r>
    </w:p>
    <w:p w:rsidR="009631F2" w:rsidRPr="00745D09" w:rsidRDefault="009631F2" w:rsidP="007603D4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>תיאור התפקיד:</w:t>
      </w:r>
      <w:r w:rsidR="005B1D8F" w:rsidRPr="00745D09">
        <w:rPr>
          <w:rFonts w:asciiTheme="minorHAnsi" w:hAnsiTheme="minorHAnsi" w:cstheme="minorHAnsi"/>
          <w:b/>
          <w:bCs/>
          <w:sz w:val="24"/>
          <w:rtl/>
        </w:rPr>
        <w:t xml:space="preserve"> </w:t>
      </w:r>
    </w:p>
    <w:p w:rsidR="005B1D8F" w:rsidRPr="00745D09" w:rsidRDefault="005B1D8F" w:rsidP="007603D4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sz w:val="24"/>
          <w:rtl/>
        </w:rPr>
        <w:t xml:space="preserve">ריכוז תשלום נושא השכר לעובדים ברשות. עיקרי התפקיד: </w:t>
      </w:r>
    </w:p>
    <w:p w:rsidR="005B1D8F" w:rsidRPr="00745D09" w:rsidRDefault="005B1D8F" w:rsidP="005B1D8F">
      <w:pPr>
        <w:pStyle w:val="afb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 xml:space="preserve">הכנת תשלומי שכר לעובדים. </w:t>
      </w:r>
    </w:p>
    <w:p w:rsidR="005B1D8F" w:rsidRPr="00745D09" w:rsidRDefault="005B1D8F" w:rsidP="005B1D8F">
      <w:pPr>
        <w:pStyle w:val="afb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>מתן מענה לעובדים להנהלה ולרגולטור בנושאי שכר.</w:t>
      </w:r>
    </w:p>
    <w:p w:rsidR="005B1D8F" w:rsidRPr="00745D09" w:rsidRDefault="005B1D8F" w:rsidP="005B1D8F">
      <w:pPr>
        <w:pStyle w:val="afb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sz w:val="24"/>
          <w:rtl/>
        </w:rPr>
        <w:t>ביצוע בקרות ודוחות שכר, ניהול תיקי עובדים.</w:t>
      </w:r>
    </w:p>
    <w:p w:rsidR="00803394" w:rsidRPr="00745D09" w:rsidRDefault="005B1D8F" w:rsidP="007603D4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>השכלה ו</w:t>
      </w:r>
      <w:r w:rsidR="00803394" w:rsidRPr="00745D09">
        <w:rPr>
          <w:rFonts w:asciiTheme="minorHAnsi" w:hAnsiTheme="minorHAnsi" w:cstheme="minorHAnsi"/>
          <w:b/>
          <w:bCs/>
          <w:sz w:val="24"/>
          <w:rtl/>
        </w:rPr>
        <w:t>דרישות תפקיד:</w:t>
      </w:r>
    </w:p>
    <w:p w:rsidR="005B1D8F" w:rsidRPr="00745D09" w:rsidRDefault="005B1D8F" w:rsidP="005B1D8F">
      <w:pPr>
        <w:pStyle w:val="afb"/>
        <w:numPr>
          <w:ilvl w:val="0"/>
          <w:numId w:val="32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>12 שנות לימוד או תעודת בגרות מלאה.</w:t>
      </w:r>
    </w:p>
    <w:p w:rsidR="005B1D8F" w:rsidRPr="00745D09" w:rsidRDefault="005B1D8F" w:rsidP="005B1D8F">
      <w:pPr>
        <w:pStyle w:val="afb"/>
        <w:numPr>
          <w:ilvl w:val="0"/>
          <w:numId w:val="32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 xml:space="preserve">תעודת חשב שכר. </w:t>
      </w:r>
    </w:p>
    <w:p w:rsidR="005B1D8F" w:rsidRPr="00745D09" w:rsidRDefault="005B1D8F" w:rsidP="005B1D8F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תנאי סף : </w:t>
      </w:r>
    </w:p>
    <w:p w:rsidR="005B1D8F" w:rsidRPr="00745D09" w:rsidRDefault="005B1D8F" w:rsidP="005B1D8F">
      <w:pPr>
        <w:spacing w:line="360" w:lineRule="auto"/>
        <w:jc w:val="left"/>
        <w:rPr>
          <w:rFonts w:asciiTheme="minorHAnsi" w:hAnsiTheme="minorHAnsi" w:cstheme="minorHAnsi"/>
          <w:sz w:val="24"/>
          <w:u w:val="single"/>
          <w:rtl/>
        </w:rPr>
      </w:pPr>
      <w:r w:rsidRPr="00745D09">
        <w:rPr>
          <w:rFonts w:asciiTheme="minorHAnsi" w:hAnsiTheme="minorHAnsi" w:cstheme="minorHAnsi"/>
          <w:sz w:val="24"/>
          <w:u w:val="single"/>
          <w:rtl/>
        </w:rPr>
        <w:t>דרישות ניסיון</w:t>
      </w:r>
    </w:p>
    <w:p w:rsidR="005B1D8F" w:rsidRPr="00745D09" w:rsidRDefault="005B1D8F" w:rsidP="005B1D8F">
      <w:pPr>
        <w:pStyle w:val="afb"/>
        <w:numPr>
          <w:ilvl w:val="0"/>
          <w:numId w:val="33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 xml:space="preserve">ניסיון מקצועי- </w:t>
      </w:r>
    </w:p>
    <w:p w:rsidR="005B1D8F" w:rsidRPr="00745D09" w:rsidRDefault="005B1D8F" w:rsidP="005B1D8F">
      <w:pPr>
        <w:pStyle w:val="afb"/>
        <w:numPr>
          <w:ilvl w:val="0"/>
          <w:numId w:val="34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>לפחות שנתיים ניסיון מקצועי בתפקידים דומים בתחום ניהול השכר בארגון.</w:t>
      </w:r>
    </w:p>
    <w:p w:rsidR="005B1D8F" w:rsidRPr="00745D09" w:rsidRDefault="005B1D8F" w:rsidP="005B1D8F">
      <w:pPr>
        <w:pStyle w:val="afb"/>
        <w:numPr>
          <w:ilvl w:val="0"/>
          <w:numId w:val="33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>ניסיון ניהולי-</w:t>
      </w:r>
      <w:r w:rsidRPr="00745D09">
        <w:rPr>
          <w:rFonts w:asciiTheme="minorHAnsi" w:hAnsiTheme="minorHAnsi" w:cstheme="minorHAnsi"/>
          <w:sz w:val="24"/>
          <w:rtl/>
        </w:rPr>
        <w:t xml:space="preserve"> לא נדרש </w:t>
      </w:r>
    </w:p>
    <w:p w:rsidR="005B1D8F" w:rsidRPr="00745D09" w:rsidRDefault="005B1D8F" w:rsidP="005B1D8F">
      <w:pPr>
        <w:spacing w:line="360" w:lineRule="auto"/>
        <w:jc w:val="left"/>
        <w:rPr>
          <w:rFonts w:asciiTheme="minorHAnsi" w:hAnsiTheme="minorHAnsi" w:cstheme="minorHAnsi"/>
          <w:sz w:val="24"/>
          <w:u w:val="single"/>
          <w:rtl/>
        </w:rPr>
      </w:pPr>
      <w:r w:rsidRPr="00745D09">
        <w:rPr>
          <w:rFonts w:asciiTheme="minorHAnsi" w:hAnsiTheme="minorHAnsi" w:cstheme="minorHAnsi"/>
          <w:sz w:val="24"/>
          <w:u w:val="single"/>
          <w:rtl/>
        </w:rPr>
        <w:t xml:space="preserve">דרישות נוספות </w:t>
      </w:r>
    </w:p>
    <w:p w:rsidR="005B1D8F" w:rsidRPr="00745D09" w:rsidRDefault="005B1D8F" w:rsidP="005B1D8F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>שפות –</w:t>
      </w:r>
      <w:r w:rsidRPr="00745D09">
        <w:rPr>
          <w:rFonts w:asciiTheme="minorHAnsi" w:hAnsiTheme="minorHAnsi" w:cstheme="minorHAnsi"/>
          <w:sz w:val="24"/>
          <w:rtl/>
        </w:rPr>
        <w:t xml:space="preserve"> עברית ברמה גבוהה. שפות נוספות בהתאם לצורך. </w:t>
      </w:r>
    </w:p>
    <w:p w:rsidR="005B1D8F" w:rsidRPr="00745D09" w:rsidRDefault="005B1D8F" w:rsidP="005B1D8F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>יישומי מחשב-</w:t>
      </w:r>
      <w:r w:rsidRPr="00745D09">
        <w:rPr>
          <w:rFonts w:asciiTheme="minorHAnsi" w:hAnsiTheme="minorHAnsi" w:cstheme="minorHAnsi"/>
          <w:sz w:val="24"/>
          <w:rtl/>
        </w:rPr>
        <w:t xml:space="preserve"> היכרות עם תוכנות ה- </w:t>
      </w:r>
      <w:r w:rsidRPr="00745D09">
        <w:rPr>
          <w:rFonts w:asciiTheme="minorHAnsi" w:hAnsiTheme="minorHAnsi" w:cstheme="minorHAnsi"/>
          <w:sz w:val="24"/>
        </w:rPr>
        <w:t xml:space="preserve">office </w:t>
      </w:r>
      <w:r w:rsidRPr="00745D09">
        <w:rPr>
          <w:rFonts w:asciiTheme="minorHAnsi" w:hAnsiTheme="minorHAnsi" w:cstheme="minorHAnsi"/>
          <w:sz w:val="24"/>
          <w:rtl/>
        </w:rPr>
        <w:t xml:space="preserve"> ותוכנות שכר.</w:t>
      </w:r>
    </w:p>
    <w:p w:rsidR="005B1D8F" w:rsidRPr="00745D09" w:rsidRDefault="005B1D8F" w:rsidP="005B1D8F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 xml:space="preserve">מאפייני העשייה הייחודיים בתפקיד: </w:t>
      </w:r>
    </w:p>
    <w:p w:rsidR="005B1D8F" w:rsidRPr="00745D09" w:rsidRDefault="005B1D8F" w:rsidP="005B1D8F">
      <w:pPr>
        <w:pStyle w:val="afb"/>
        <w:numPr>
          <w:ilvl w:val="0"/>
          <w:numId w:val="34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 xml:space="preserve">עבודה עם נתונים ופרטים רבים. </w:t>
      </w:r>
    </w:p>
    <w:p w:rsidR="008D3EB0" w:rsidRPr="00745D09" w:rsidRDefault="005B1D8F" w:rsidP="008D3EB0">
      <w:pPr>
        <w:pStyle w:val="afb"/>
        <w:numPr>
          <w:ilvl w:val="0"/>
          <w:numId w:val="34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>סדר וארגון</w:t>
      </w:r>
      <w:r w:rsidR="008D3EB0" w:rsidRPr="00745D09">
        <w:rPr>
          <w:rFonts w:asciiTheme="minorHAnsi" w:hAnsiTheme="minorHAnsi" w:cstheme="minorHAnsi"/>
          <w:sz w:val="24"/>
          <w:rtl/>
        </w:rPr>
        <w:t>.</w:t>
      </w:r>
    </w:p>
    <w:p w:rsidR="005B1D8F" w:rsidRPr="00745D09" w:rsidRDefault="005B1D8F" w:rsidP="005B1D8F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745D09"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חמישי </w:t>
      </w: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745D09"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>29</w:t>
      </w: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>/</w:t>
      </w:r>
      <w:r w:rsidR="002B0FD6"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>12</w:t>
      </w: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>/2022 (עד השעה  12:00) – לא תיתכן הגשה ידנית או בדוא"ל.</w:t>
      </w:r>
    </w:p>
    <w:p w:rsidR="007603D4" w:rsidRPr="00745D09" w:rsidRDefault="007603D4" w:rsidP="007603D4">
      <w:pPr>
        <w:spacing w:line="360" w:lineRule="auto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sz w:val="24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45D09">
        <w:rPr>
          <w:rFonts w:asciiTheme="minorHAnsi" w:hAnsiTheme="minorHAnsi" w:cstheme="minorHAnsi"/>
          <w:sz w:val="24"/>
        </w:rPr>
        <w:t>.</w:t>
      </w:r>
      <w:r w:rsidRPr="00745D09">
        <w:rPr>
          <w:rFonts w:asciiTheme="minorHAnsi" w:hAnsiTheme="minorHAnsi" w:cstheme="minorHAnsi"/>
          <w:sz w:val="24"/>
        </w:rPr>
        <w:br/>
      </w:r>
      <w:r w:rsidRPr="00745D09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45D09">
        <w:rPr>
          <w:rFonts w:asciiTheme="minorHAnsi" w:hAnsiTheme="minorHAnsi" w:cstheme="minorHAnsi"/>
          <w:sz w:val="24"/>
        </w:rPr>
        <w:t>.</w:t>
      </w: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45D09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745D09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  <w:r w:rsidRPr="00745D09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7603D4" w:rsidRPr="00745D09" w:rsidRDefault="007603D4" w:rsidP="007603D4">
      <w:pPr>
        <w:spacing w:line="360" w:lineRule="auto"/>
        <w:textAlignment w:val="auto"/>
        <w:rPr>
          <w:rFonts w:asciiTheme="minorHAnsi" w:hAnsiTheme="minorHAnsi" w:cstheme="minorHAnsi"/>
          <w:sz w:val="24"/>
        </w:rPr>
      </w:pPr>
      <w:r w:rsidRPr="00745D09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:rsidR="004D4850" w:rsidRPr="00745D09" w:rsidRDefault="004D4850" w:rsidP="007603D4">
      <w:pPr>
        <w:spacing w:line="360" w:lineRule="auto"/>
        <w:rPr>
          <w:rFonts w:asciiTheme="minorHAnsi" w:hAnsiTheme="minorHAnsi" w:cstheme="minorHAnsi"/>
          <w:sz w:val="24"/>
        </w:rPr>
      </w:pPr>
    </w:p>
    <w:sectPr w:rsidR="004D4850" w:rsidRPr="00745D09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57C" w:rsidRDefault="001D357C">
      <w:r>
        <w:separator/>
      </w:r>
    </w:p>
  </w:endnote>
  <w:endnote w:type="continuationSeparator" w:id="0">
    <w:p w:rsidR="001D357C" w:rsidRDefault="001D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57C" w:rsidRDefault="001D357C">
      <w:r>
        <w:separator/>
      </w:r>
    </w:p>
  </w:footnote>
  <w:footnote w:type="continuationSeparator" w:id="0">
    <w:p w:rsidR="001D357C" w:rsidRDefault="001D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45D57"/>
    <w:multiLevelType w:val="hybridMultilevel"/>
    <w:tmpl w:val="F99EC93A"/>
    <w:lvl w:ilvl="0" w:tplc="0EC4E1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C4C2041"/>
    <w:multiLevelType w:val="hybridMultilevel"/>
    <w:tmpl w:val="9E8CEC6A"/>
    <w:lvl w:ilvl="0" w:tplc="23028E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00A89"/>
    <w:multiLevelType w:val="hybridMultilevel"/>
    <w:tmpl w:val="81565FE4"/>
    <w:lvl w:ilvl="0" w:tplc="D78805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3000B"/>
    <w:multiLevelType w:val="hybridMultilevel"/>
    <w:tmpl w:val="0D90A234"/>
    <w:lvl w:ilvl="0" w:tplc="92E6199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2D7A"/>
    <w:multiLevelType w:val="hybridMultilevel"/>
    <w:tmpl w:val="74E874C0"/>
    <w:lvl w:ilvl="0" w:tplc="A3F8FE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31"/>
  </w:num>
  <w:num w:numId="4">
    <w:abstractNumId w:val="18"/>
  </w:num>
  <w:num w:numId="5">
    <w:abstractNumId w:val="2"/>
  </w:num>
  <w:num w:numId="6">
    <w:abstractNumId w:val="4"/>
  </w:num>
  <w:num w:numId="7">
    <w:abstractNumId w:val="12"/>
  </w:num>
  <w:num w:numId="8">
    <w:abstractNumId w:val="19"/>
  </w:num>
  <w:num w:numId="9">
    <w:abstractNumId w:val="25"/>
  </w:num>
  <w:num w:numId="10">
    <w:abstractNumId w:val="30"/>
  </w:num>
  <w:num w:numId="11">
    <w:abstractNumId w:val="15"/>
  </w:num>
  <w:num w:numId="12">
    <w:abstractNumId w:val="32"/>
  </w:num>
  <w:num w:numId="13">
    <w:abstractNumId w:val="0"/>
  </w:num>
  <w:num w:numId="14">
    <w:abstractNumId w:val="9"/>
  </w:num>
  <w:num w:numId="15">
    <w:abstractNumId w:val="22"/>
  </w:num>
  <w:num w:numId="16">
    <w:abstractNumId w:val="1"/>
  </w:num>
  <w:num w:numId="17">
    <w:abstractNumId w:val="28"/>
  </w:num>
  <w:num w:numId="18">
    <w:abstractNumId w:val="29"/>
  </w:num>
  <w:num w:numId="19">
    <w:abstractNumId w:val="10"/>
  </w:num>
  <w:num w:numId="20">
    <w:abstractNumId w:val="6"/>
  </w:num>
  <w:num w:numId="21">
    <w:abstractNumId w:val="8"/>
  </w:num>
  <w:num w:numId="22">
    <w:abstractNumId w:val="14"/>
  </w:num>
  <w:num w:numId="23">
    <w:abstractNumId w:val="33"/>
  </w:num>
  <w:num w:numId="24">
    <w:abstractNumId w:val="11"/>
  </w:num>
  <w:num w:numId="25">
    <w:abstractNumId w:val="7"/>
  </w:num>
  <w:num w:numId="26">
    <w:abstractNumId w:val="21"/>
  </w:num>
  <w:num w:numId="27">
    <w:abstractNumId w:val="3"/>
  </w:num>
  <w:num w:numId="28">
    <w:abstractNumId w:val="27"/>
  </w:num>
  <w:num w:numId="29">
    <w:abstractNumId w:val="20"/>
  </w:num>
  <w:num w:numId="30">
    <w:abstractNumId w:val="16"/>
  </w:num>
  <w:num w:numId="31">
    <w:abstractNumId w:val="5"/>
  </w:num>
  <w:num w:numId="32">
    <w:abstractNumId w:val="26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D357C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0FD6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86D67"/>
    <w:rsid w:val="005A3490"/>
    <w:rsid w:val="005A3565"/>
    <w:rsid w:val="005A72E6"/>
    <w:rsid w:val="005B1D8F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45D09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0B61"/>
    <w:rsid w:val="007C4653"/>
    <w:rsid w:val="00803394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3EB0"/>
    <w:rsid w:val="008D74CC"/>
    <w:rsid w:val="008D771E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2E7C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1349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17709E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301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1806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2022-12-21T13:35:00Z</dcterms:created>
  <dcterms:modified xsi:type="dcterms:W3CDTF">2022-12-21T13:35:00Z</dcterms:modified>
</cp:coreProperties>
</file>