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3C2" w:rsidRDefault="006203C2" w:rsidP="006203C2">
      <w:pPr>
        <w:spacing w:line="276" w:lineRule="auto"/>
        <w:jc w:val="left"/>
        <w:rPr>
          <w:b/>
          <w:bCs/>
          <w:sz w:val="24"/>
          <w:rtl/>
        </w:rPr>
      </w:pPr>
    </w:p>
    <w:p w:rsidR="004443AB" w:rsidRPr="004443AB" w:rsidRDefault="004443AB" w:rsidP="004443AB">
      <w:pPr>
        <w:tabs>
          <w:tab w:val="left" w:pos="6182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:rsidR="008B457C" w:rsidRPr="008B457C" w:rsidRDefault="008B457C" w:rsidP="008B457C">
      <w:pPr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8B457C">
        <w:rPr>
          <w:rFonts w:asciiTheme="minorHAnsi" w:hAnsiTheme="minorHAnsi" w:cstheme="minorHAnsi" w:hint="cs"/>
          <w:b/>
          <w:bCs/>
          <w:sz w:val="24"/>
          <w:rtl/>
        </w:rPr>
        <w:t>מכרז מס 02/2023</w:t>
      </w:r>
    </w:p>
    <w:p w:rsidR="008B457C" w:rsidRPr="008B457C" w:rsidRDefault="008B457C" w:rsidP="008B457C">
      <w:pPr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8B457C">
        <w:rPr>
          <w:rFonts w:asciiTheme="minorHAnsi" w:hAnsiTheme="minorHAnsi" w:cstheme="minorHAnsi"/>
          <w:b/>
          <w:bCs/>
          <w:sz w:val="24"/>
          <w:rtl/>
        </w:rPr>
        <w:t>לעיריית נתיבות דרוש/ה</w:t>
      </w:r>
    </w:p>
    <w:p w:rsidR="008B457C" w:rsidRPr="008B457C" w:rsidRDefault="008B457C" w:rsidP="008B457C">
      <w:pPr>
        <w:spacing w:after="240" w:line="360" w:lineRule="auto"/>
        <w:jc w:val="center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8B457C">
        <w:rPr>
          <w:rFonts w:asciiTheme="minorHAnsi" w:hAnsiTheme="minorHAnsi" w:cstheme="minorHAnsi"/>
          <w:b/>
          <w:bCs/>
          <w:sz w:val="24"/>
          <w:rtl/>
        </w:rPr>
        <w:t>מגשר/ת חינוכי/ת לדוברי צרפתית</w:t>
      </w:r>
    </w:p>
    <w:p w:rsidR="008B457C" w:rsidRDefault="008B457C" w:rsidP="008B457C">
      <w:pPr>
        <w:spacing w:before="120" w:line="360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כפיפות: </w:t>
      </w:r>
      <w:r w:rsidRPr="00AD68DF">
        <w:rPr>
          <w:rFonts w:asciiTheme="minorHAnsi" w:hAnsiTheme="minorHAnsi" w:cstheme="minorHAnsi" w:hint="cs"/>
          <w:sz w:val="24"/>
          <w:rtl/>
        </w:rPr>
        <w:t>מנהל אגף תרבות תורנית</w:t>
      </w:r>
    </w:p>
    <w:p w:rsidR="008B457C" w:rsidRPr="00AD68DF" w:rsidRDefault="008B457C" w:rsidP="008B457C">
      <w:pPr>
        <w:spacing w:before="120" w:line="360" w:lineRule="auto"/>
        <w:rPr>
          <w:rFonts w:asciiTheme="minorHAnsi" w:hAnsiTheme="minorHAnsi" w:cstheme="minorHAnsi"/>
          <w:sz w:val="24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דרוג המשרה ודירוגה: </w:t>
      </w:r>
      <w:r w:rsidRPr="00AD68DF">
        <w:rPr>
          <w:rFonts w:asciiTheme="minorHAnsi" w:hAnsiTheme="minorHAnsi" w:cstheme="minorHAnsi" w:hint="cs"/>
          <w:sz w:val="24"/>
          <w:rtl/>
        </w:rPr>
        <w:t xml:space="preserve">מנהלי 7-9/ </w:t>
      </w:r>
      <w:proofErr w:type="spellStart"/>
      <w:r w:rsidRPr="00AD68DF">
        <w:rPr>
          <w:rFonts w:asciiTheme="minorHAnsi" w:hAnsiTheme="minorHAnsi" w:cstheme="minorHAnsi" w:hint="cs"/>
          <w:sz w:val="24"/>
          <w:rtl/>
        </w:rPr>
        <w:t>מח"ר</w:t>
      </w:r>
      <w:proofErr w:type="spellEnd"/>
      <w:r w:rsidRPr="00AD68DF">
        <w:rPr>
          <w:rFonts w:asciiTheme="minorHAnsi" w:hAnsiTheme="minorHAnsi" w:cstheme="minorHAnsi" w:hint="cs"/>
          <w:sz w:val="24"/>
          <w:rtl/>
        </w:rPr>
        <w:t xml:space="preserve"> 37-39.</w:t>
      </w:r>
    </w:p>
    <w:p w:rsidR="008B457C" w:rsidRDefault="008B457C" w:rsidP="008B457C">
      <w:pPr>
        <w:spacing w:before="120" w:line="360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היקף משרה:</w:t>
      </w:r>
      <w:r w:rsidRPr="00AD68DF">
        <w:rPr>
          <w:rFonts w:asciiTheme="minorHAnsi" w:hAnsiTheme="minorHAnsi" w:cstheme="minorHAnsi" w:hint="cs"/>
          <w:sz w:val="24"/>
          <w:rtl/>
        </w:rPr>
        <w:t xml:space="preserve"> </w:t>
      </w:r>
      <w:r w:rsidR="00F31A30">
        <w:rPr>
          <w:rFonts w:asciiTheme="minorHAnsi" w:hAnsiTheme="minorHAnsi" w:cstheme="minorHAnsi" w:hint="cs"/>
          <w:sz w:val="24"/>
          <w:rtl/>
        </w:rPr>
        <w:t>75</w:t>
      </w:r>
      <w:bookmarkStart w:id="0" w:name="_GoBack"/>
      <w:bookmarkEnd w:id="0"/>
      <w:r w:rsidR="00AD68DF" w:rsidRPr="00AD68DF">
        <w:rPr>
          <w:rFonts w:asciiTheme="minorHAnsi" w:hAnsiTheme="minorHAnsi" w:cstheme="minorHAnsi" w:hint="cs"/>
          <w:sz w:val="24"/>
          <w:rtl/>
        </w:rPr>
        <w:t>% על פי התקציב המאושר.</w:t>
      </w:r>
    </w:p>
    <w:p w:rsidR="00AD68DF" w:rsidRPr="00AD68DF" w:rsidRDefault="00AD68DF" w:rsidP="00AD68DF">
      <w:pPr>
        <w:pStyle w:val="afb"/>
        <w:numPr>
          <w:ilvl w:val="0"/>
          <w:numId w:val="17"/>
        </w:numPr>
        <w:spacing w:before="120" w:line="360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המשרה זמנית עד 31/08/2023</w:t>
      </w:r>
    </w:p>
    <w:p w:rsidR="008B457C" w:rsidRPr="008B457C" w:rsidRDefault="008B457C" w:rsidP="008B457C">
      <w:pPr>
        <w:spacing w:before="120" w:line="360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>תיאור התפקיד:</w:t>
      </w:r>
    </w:p>
    <w:p w:rsidR="008B457C" w:rsidRPr="008B457C" w:rsidRDefault="008B457C" w:rsidP="008B457C">
      <w:pPr>
        <w:spacing w:before="120" w:line="360" w:lineRule="auto"/>
        <w:rPr>
          <w:rFonts w:asciiTheme="minorHAnsi" w:hAnsiTheme="minorHAnsi" w:cstheme="minorHAnsi"/>
          <w:sz w:val="24"/>
          <w:rtl/>
        </w:rPr>
      </w:pPr>
      <w:r w:rsidRPr="008B457C">
        <w:rPr>
          <w:rFonts w:asciiTheme="minorHAnsi" w:hAnsiTheme="minorHAnsi" w:cstheme="minorHAnsi"/>
          <w:sz w:val="24"/>
          <w:rtl/>
        </w:rPr>
        <w:t>המגשר אחראי על יצירת הגשר בין התרבות הישראלית לבין תרבות ארץ המוצא של התלמידים ובני משפחותיהם.</w:t>
      </w:r>
    </w:p>
    <w:p w:rsidR="008B457C" w:rsidRPr="008B457C" w:rsidRDefault="008B457C" w:rsidP="008B457C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360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sz w:val="24"/>
          <w:rtl/>
        </w:rPr>
        <w:t>סיוע לתלמידים דוברי הצרפתית בבית הספר/בגן, גישור על פערי השפה בחומר הנלמד.</w:t>
      </w:r>
    </w:p>
    <w:p w:rsidR="008B457C" w:rsidRPr="008B457C" w:rsidRDefault="008B457C" w:rsidP="008B457C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360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sz w:val="24"/>
          <w:rtl/>
        </w:rPr>
        <w:t>לקדם את הילדים העולים על ידי שילובם הלימודי והחברתי תרבותי במוסד החינוכי בו הם לומדים.</w:t>
      </w:r>
    </w:p>
    <w:p w:rsidR="008B457C" w:rsidRPr="008B457C" w:rsidRDefault="008B457C" w:rsidP="008B457C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360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sz w:val="24"/>
          <w:rtl/>
        </w:rPr>
        <w:t>פיתוח קשר אישי באמצעות שיחות אישיות</w:t>
      </w:r>
    </w:p>
    <w:p w:rsidR="008B457C" w:rsidRPr="008B457C" w:rsidRDefault="008B457C" w:rsidP="008B457C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360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sz w:val="24"/>
          <w:rtl/>
        </w:rPr>
        <w:t>קיום מפגשים קבוצתיים לפי הצורך</w:t>
      </w:r>
    </w:p>
    <w:p w:rsidR="008B457C" w:rsidRPr="008B457C" w:rsidRDefault="008B457C" w:rsidP="008B457C">
      <w:pPr>
        <w:spacing w:before="120" w:line="360" w:lineRule="auto"/>
        <w:rPr>
          <w:rFonts w:asciiTheme="minorHAnsi" w:hAnsiTheme="minorHAnsi" w:cstheme="minorHAnsi"/>
          <w:b/>
          <w:bCs/>
          <w:sz w:val="24"/>
          <w:rtl/>
        </w:rPr>
      </w:pPr>
    </w:p>
    <w:p w:rsidR="008B457C" w:rsidRPr="008B457C" w:rsidRDefault="008B457C" w:rsidP="008B457C">
      <w:pPr>
        <w:spacing w:before="120" w:line="360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>כישורים נדרשים:</w:t>
      </w:r>
    </w:p>
    <w:p w:rsidR="008B457C" w:rsidRPr="008B457C" w:rsidRDefault="008B457C" w:rsidP="008B457C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360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sz w:val="24"/>
          <w:rtl/>
        </w:rPr>
        <w:t>יוצא הקהילה ודובר את שפתה על בוריה</w:t>
      </w:r>
    </w:p>
    <w:p w:rsidR="008B457C" w:rsidRPr="008B457C" w:rsidRDefault="008B457C" w:rsidP="008B457C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360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sz w:val="24"/>
          <w:rtl/>
        </w:rPr>
        <w:t>שליטה בעברית</w:t>
      </w:r>
    </w:p>
    <w:p w:rsidR="008B457C" w:rsidRPr="008B457C" w:rsidRDefault="008B457C" w:rsidP="008B457C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360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sz w:val="24"/>
          <w:rtl/>
        </w:rPr>
        <w:t>בעל השכלה אקדמאית ו/או בעל תעודת הוראה, ו/או ניסיון בחינוך הפורמלי או הבלתי פורמלי.</w:t>
      </w:r>
    </w:p>
    <w:p w:rsidR="008B457C" w:rsidRPr="008B457C" w:rsidRDefault="008B457C" w:rsidP="008B457C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360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sz w:val="24"/>
          <w:rtl/>
        </w:rPr>
        <w:t>בעל/ת יחסי אנוש מצוינים</w:t>
      </w:r>
    </w:p>
    <w:p w:rsidR="008B457C" w:rsidRPr="008B457C" w:rsidRDefault="008B457C" w:rsidP="008B457C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360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sz w:val="24"/>
          <w:rtl/>
        </w:rPr>
        <w:t>בעל/ת יוזמה עצמאית בביצוע התפקיד</w:t>
      </w:r>
    </w:p>
    <w:p w:rsidR="008B457C" w:rsidRPr="008B457C" w:rsidRDefault="008B457C" w:rsidP="008B457C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360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sz w:val="24"/>
          <w:rtl/>
        </w:rPr>
        <w:t>יכולת הבעה בכתב ובעל פה</w:t>
      </w:r>
    </w:p>
    <w:p w:rsidR="008B457C" w:rsidRPr="008B457C" w:rsidRDefault="008B457C" w:rsidP="008B457C">
      <w:pPr>
        <w:pStyle w:val="afb"/>
        <w:keepLines w:val="0"/>
        <w:numPr>
          <w:ilvl w:val="0"/>
          <w:numId w:val="16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before="120" w:line="360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sz w:val="24"/>
          <w:rtl/>
        </w:rPr>
        <w:t>בעל/ת יכולת ליצירת קשר עם נציגי שירותים וגורמים שונים בבית הספר ובקהילה</w:t>
      </w:r>
    </w:p>
    <w:p w:rsidR="008B457C" w:rsidRPr="008B457C" w:rsidRDefault="008B457C" w:rsidP="008B457C">
      <w:pPr>
        <w:spacing w:before="120" w:line="360" w:lineRule="auto"/>
        <w:rPr>
          <w:rFonts w:asciiTheme="minorHAnsi" w:hAnsiTheme="minorHAnsi" w:cstheme="minorHAnsi"/>
          <w:b/>
          <w:bCs/>
          <w:sz w:val="24"/>
          <w:rtl/>
        </w:rPr>
      </w:pPr>
    </w:p>
    <w:p w:rsidR="004443AB" w:rsidRPr="008B457C" w:rsidRDefault="004443AB" w:rsidP="004443AB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</w:p>
    <w:p w:rsidR="004443AB" w:rsidRPr="008B457C" w:rsidRDefault="004443AB" w:rsidP="004443AB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</w:p>
    <w:p w:rsidR="004443AB" w:rsidRPr="008B457C" w:rsidRDefault="004443AB" w:rsidP="004443AB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</w:p>
    <w:p w:rsidR="004443AB" w:rsidRPr="008B457C" w:rsidRDefault="004443AB" w:rsidP="004443AB">
      <w:p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עד ליום </w:t>
      </w:r>
      <w:r w:rsidR="00AD68DF">
        <w:rPr>
          <w:rFonts w:asciiTheme="minorHAnsi" w:hAnsiTheme="minorHAnsi" w:cstheme="minorHAnsi" w:hint="cs"/>
          <w:b/>
          <w:bCs/>
          <w:sz w:val="24"/>
          <w:u w:val="single"/>
          <w:rtl/>
        </w:rPr>
        <w:t>שני</w:t>
      </w: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</w:t>
      </w:r>
      <w:r w:rsidR="00AD68DF">
        <w:rPr>
          <w:rFonts w:asciiTheme="minorHAnsi" w:hAnsiTheme="minorHAnsi" w:cstheme="minorHAnsi" w:hint="cs"/>
          <w:b/>
          <w:bCs/>
          <w:sz w:val="24"/>
          <w:u w:val="single"/>
          <w:rtl/>
        </w:rPr>
        <w:t>16</w:t>
      </w: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>/01/2023( עד השעה  12:00) – לא תיתכן הגשה ידנית או בדוא"ל.</w:t>
      </w:r>
    </w:p>
    <w:p w:rsidR="004443AB" w:rsidRPr="008B457C" w:rsidRDefault="004443AB" w:rsidP="004443AB">
      <w:pPr>
        <w:spacing w:line="276" w:lineRule="auto"/>
        <w:jc w:val="left"/>
        <w:textAlignment w:val="auto"/>
        <w:rPr>
          <w:rFonts w:asciiTheme="minorHAnsi" w:hAnsiTheme="minorHAnsi" w:cstheme="minorHAnsi"/>
          <w:sz w:val="24"/>
          <w:rtl/>
        </w:rPr>
      </w:pPr>
      <w:r w:rsidRPr="008B457C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8B457C">
        <w:rPr>
          <w:rFonts w:asciiTheme="minorHAnsi" w:hAnsiTheme="minorHAnsi" w:cstheme="minorHAnsi"/>
          <w:sz w:val="24"/>
        </w:rPr>
        <w:t>.</w:t>
      </w:r>
      <w:r w:rsidRPr="008B457C">
        <w:rPr>
          <w:rFonts w:asciiTheme="minorHAnsi" w:hAnsiTheme="minorHAnsi" w:cstheme="minorHAnsi"/>
          <w:sz w:val="24"/>
        </w:rPr>
        <w:br/>
      </w:r>
      <w:r w:rsidRPr="008B457C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8B457C">
        <w:rPr>
          <w:rFonts w:asciiTheme="minorHAnsi" w:hAnsiTheme="minorHAnsi" w:cstheme="minorHAnsi"/>
          <w:sz w:val="24"/>
        </w:rPr>
        <w:t>.</w:t>
      </w:r>
    </w:p>
    <w:p w:rsidR="004443AB" w:rsidRPr="008B457C" w:rsidRDefault="004443AB" w:rsidP="004443AB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  <w:r w:rsidRPr="008B457C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4443AB" w:rsidRPr="008B457C" w:rsidRDefault="004443AB" w:rsidP="004443AB">
      <w:p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u w:val="single"/>
        </w:rPr>
      </w:pP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8B457C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:rsidR="004443AB" w:rsidRPr="008B457C" w:rsidRDefault="004443AB" w:rsidP="004443AB">
      <w:pPr>
        <w:spacing w:line="276" w:lineRule="auto"/>
        <w:textAlignment w:val="auto"/>
        <w:rPr>
          <w:rFonts w:asciiTheme="minorHAnsi" w:hAnsiTheme="minorHAnsi" w:cstheme="minorHAnsi"/>
          <w:b/>
          <w:bCs/>
          <w:sz w:val="24"/>
          <w:u w:val="single"/>
        </w:rPr>
      </w:pPr>
      <w:r w:rsidRPr="008B457C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4443AB" w:rsidRPr="008B457C" w:rsidRDefault="004443AB" w:rsidP="004443AB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  <w:r w:rsidRPr="008B457C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4443AB" w:rsidRPr="008B457C" w:rsidRDefault="004443AB" w:rsidP="004443AB">
      <w:pPr>
        <w:spacing w:line="276" w:lineRule="auto"/>
        <w:textAlignment w:val="auto"/>
        <w:rPr>
          <w:rFonts w:asciiTheme="minorHAnsi" w:hAnsiTheme="minorHAnsi" w:cstheme="minorHAnsi"/>
          <w:sz w:val="24"/>
          <w:rtl/>
        </w:rPr>
      </w:pPr>
      <w:r w:rsidRPr="008B457C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4443AB" w:rsidRPr="008B457C" w:rsidRDefault="004443AB" w:rsidP="004443AB">
      <w:pPr>
        <w:spacing w:line="276" w:lineRule="auto"/>
        <w:textAlignment w:val="auto"/>
        <w:rPr>
          <w:rFonts w:asciiTheme="minorHAnsi" w:hAnsiTheme="minorHAnsi" w:cstheme="minorHAnsi"/>
          <w:sz w:val="24"/>
        </w:rPr>
      </w:pPr>
      <w:r w:rsidRPr="008B457C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</w:t>
      </w:r>
    </w:p>
    <w:p w:rsidR="004443AB" w:rsidRPr="008B457C" w:rsidRDefault="004443AB" w:rsidP="004443AB">
      <w:pPr>
        <w:spacing w:line="276" w:lineRule="auto"/>
        <w:rPr>
          <w:rFonts w:asciiTheme="minorHAnsi" w:hAnsiTheme="minorHAnsi" w:cstheme="minorHAnsi"/>
          <w:sz w:val="24"/>
        </w:rPr>
      </w:pPr>
    </w:p>
    <w:p w:rsidR="004443AB" w:rsidRPr="008B457C" w:rsidRDefault="004443AB" w:rsidP="004443AB">
      <w:pPr>
        <w:tabs>
          <w:tab w:val="center" w:pos="6463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:rsidR="00C96909" w:rsidRPr="004443AB" w:rsidRDefault="00C96909" w:rsidP="00C96909">
      <w:pPr>
        <w:tabs>
          <w:tab w:val="clear" w:pos="720"/>
          <w:tab w:val="clear" w:pos="1440"/>
          <w:tab w:val="clear" w:pos="2160"/>
          <w:tab w:val="left" w:pos="6974"/>
        </w:tabs>
        <w:jc w:val="center"/>
        <w:rPr>
          <w:sz w:val="24"/>
        </w:rPr>
      </w:pPr>
    </w:p>
    <w:sectPr w:rsidR="00C96909" w:rsidRPr="004443AB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D3" w:rsidRDefault="002B60D3">
      <w:r>
        <w:separator/>
      </w:r>
    </w:p>
  </w:endnote>
  <w:endnote w:type="continuationSeparator" w:id="0">
    <w:p w:rsidR="002B60D3" w:rsidRDefault="002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D3" w:rsidRDefault="002B60D3">
      <w:r>
        <w:separator/>
      </w:r>
    </w:p>
  </w:footnote>
  <w:footnote w:type="continuationSeparator" w:id="0">
    <w:p w:rsidR="002B60D3" w:rsidRDefault="002B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FB37F65"/>
    <w:multiLevelType w:val="hybridMultilevel"/>
    <w:tmpl w:val="A15A8FC4"/>
    <w:lvl w:ilvl="0" w:tplc="5E648F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5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F6185"/>
    <w:multiLevelType w:val="hybridMultilevel"/>
    <w:tmpl w:val="99223C3A"/>
    <w:lvl w:ilvl="0" w:tplc="8FC03A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802180"/>
    <w:multiLevelType w:val="hybridMultilevel"/>
    <w:tmpl w:val="B53C475A"/>
    <w:lvl w:ilvl="0" w:tplc="EFBA316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D097A"/>
    <w:multiLevelType w:val="hybridMultilevel"/>
    <w:tmpl w:val="94924888"/>
    <w:lvl w:ilvl="0" w:tplc="C732656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1"/>
  </w:num>
  <w:num w:numId="10">
    <w:abstractNumId w:val="14"/>
  </w:num>
  <w:num w:numId="11">
    <w:abstractNumId w:val="6"/>
  </w:num>
  <w:num w:numId="12">
    <w:abstractNumId w:val="16"/>
  </w:num>
  <w:num w:numId="13">
    <w:abstractNumId w:val="0"/>
  </w:num>
  <w:num w:numId="14">
    <w:abstractNumId w:val="10"/>
  </w:num>
  <w:num w:numId="15">
    <w:abstractNumId w:val="2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43251"/>
    <w:rsid w:val="000536D0"/>
    <w:rsid w:val="00074C28"/>
    <w:rsid w:val="000835C3"/>
    <w:rsid w:val="000849D9"/>
    <w:rsid w:val="0008698C"/>
    <w:rsid w:val="000A65BC"/>
    <w:rsid w:val="000B42B7"/>
    <w:rsid w:val="000C666B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206D3A"/>
    <w:rsid w:val="00221741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E2592"/>
    <w:rsid w:val="00417825"/>
    <w:rsid w:val="004375D7"/>
    <w:rsid w:val="004443AB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198D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B457C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6560"/>
    <w:rsid w:val="00A51DC3"/>
    <w:rsid w:val="00A839FE"/>
    <w:rsid w:val="00AD1453"/>
    <w:rsid w:val="00AD68DF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CDF"/>
    <w:rsid w:val="00E84A54"/>
    <w:rsid w:val="00EA536F"/>
    <w:rsid w:val="00EB7CB6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31A30"/>
    <w:rsid w:val="00F444B6"/>
    <w:rsid w:val="00F560E1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6F1B037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83F14-A998-4E94-B34B-EFBFA7F4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3</TotalTime>
  <Pages>2</Pages>
  <Words>329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1938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3</cp:revision>
  <cp:lastPrinted>2023-01-03T07:27:00Z</cp:lastPrinted>
  <dcterms:created xsi:type="dcterms:W3CDTF">2023-01-05T10:05:00Z</dcterms:created>
  <dcterms:modified xsi:type="dcterms:W3CDTF">2023-01-05T10:07:00Z</dcterms:modified>
</cp:coreProperties>
</file>