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46" w:rsidRDefault="00DF2146" w:rsidP="00DF2146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DF2146" w:rsidRPr="00655734" w:rsidRDefault="00DF2146" w:rsidP="00DF214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55734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5573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05/2023</w:t>
      </w:r>
    </w:p>
    <w:p w:rsidR="00DF2146" w:rsidRDefault="00DF2146" w:rsidP="00DF2146">
      <w:pPr>
        <w:spacing w:line="36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B86625">
        <w:rPr>
          <w:rFonts w:ascii="Tahoma" w:hAnsi="Tahoma" w:cs="Tahoma"/>
          <w:b/>
          <w:bCs/>
          <w:sz w:val="20"/>
          <w:szCs w:val="20"/>
          <w:rtl/>
        </w:rPr>
        <w:t>פקח/</w:t>
      </w:r>
      <w:proofErr w:type="spellStart"/>
      <w:r w:rsidRPr="00B86625">
        <w:rPr>
          <w:rFonts w:ascii="Tahoma" w:hAnsi="Tahoma" w:cs="Tahoma"/>
          <w:b/>
          <w:bCs/>
          <w:sz w:val="20"/>
          <w:szCs w:val="20"/>
          <w:rtl/>
        </w:rPr>
        <w:t>ית</w:t>
      </w:r>
      <w:proofErr w:type="spellEnd"/>
      <w:r w:rsidRPr="00B86625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חנייה וחוקי עזר ברשות המקומית 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כפיפות: מנהל מדור "יפתח"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דרגת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המשרה ודירוגה: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 xml:space="preserve">5-8 ,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בדרוג ה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מנהלי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היקף העסקה:</w:t>
      </w:r>
      <w:r>
        <w:rPr>
          <w:rFonts w:ascii="Tahoma" w:hAnsi="Tahoma" w:cs="Tahoma" w:hint="cs"/>
          <w:b/>
          <w:bCs/>
          <w:sz w:val="20"/>
          <w:szCs w:val="20"/>
          <w:rtl/>
        </w:rPr>
        <w:t>%</w:t>
      </w:r>
      <w:r w:rsidRPr="000E11BE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8B2ECB">
        <w:rPr>
          <w:rFonts w:ascii="Tahoma" w:hAnsi="Tahoma" w:cs="Tahoma"/>
          <w:b/>
          <w:bCs/>
          <w:sz w:val="20"/>
          <w:szCs w:val="20"/>
          <w:rtl/>
        </w:rPr>
        <w:t>100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תיאור תפקיד: פיקוח על אכיפת חוקי עזר העירוניים ושמירה על הסדר הציבורי</w:t>
      </w:r>
    </w:p>
    <w:p w:rsidR="00DF2146" w:rsidRPr="00C04C76" w:rsidRDefault="00DF2146" w:rsidP="00C04C7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תחומי אחריות עיקריים</w:t>
      </w:r>
      <w:r w:rsidR="00C04C76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:rsidR="00DF2146" w:rsidRPr="008B2ECB" w:rsidRDefault="00DF2146" w:rsidP="00DF2146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rtl/>
        </w:rPr>
      </w:pPr>
      <w:r w:rsidRPr="008B2ECB">
        <w:rPr>
          <w:rFonts w:ascii="Tahoma" w:hAnsi="Tahoma" w:cs="Tahoma"/>
          <w:b/>
          <w:bCs/>
          <w:sz w:val="20"/>
          <w:szCs w:val="20"/>
          <w:rtl/>
        </w:rPr>
        <w:t>תנאי סף: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 השכלה ודרישות מקצועיות - 12 שנות לימוד או תעודת בגרות מלאה.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 w:hint="cs"/>
          <w:sz w:val="20"/>
          <w:szCs w:val="20"/>
          <w:rtl/>
        </w:rPr>
        <w:t>שפות</w:t>
      </w:r>
      <w:r w:rsidRPr="000E11BE">
        <w:rPr>
          <w:rFonts w:ascii="Tahoma" w:hAnsi="Tahoma" w:cs="Tahoma"/>
          <w:sz w:val="20"/>
          <w:szCs w:val="20"/>
          <w:rtl/>
        </w:rPr>
        <w:t xml:space="preserve"> - עברית ברמה גבוהה</w:t>
      </w:r>
      <w:bookmarkStart w:id="0" w:name="_GoBack"/>
      <w:bookmarkEnd w:id="0"/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 xml:space="preserve"> יישומי מחשב - היכרות עם תוכנות </w:t>
      </w:r>
      <w:r w:rsidRPr="000E11BE">
        <w:rPr>
          <w:rFonts w:ascii="Tahoma" w:hAnsi="Tahoma" w:cs="Tahoma"/>
          <w:sz w:val="20"/>
          <w:szCs w:val="20"/>
        </w:rPr>
        <w:t>office</w:t>
      </w:r>
      <w:r w:rsidRPr="000E11BE">
        <w:rPr>
          <w:rFonts w:ascii="Tahoma" w:hAnsi="Tahoma" w:cs="Tahoma"/>
          <w:sz w:val="20"/>
          <w:szCs w:val="20"/>
          <w:rtl/>
        </w:rPr>
        <w:t>.</w:t>
      </w:r>
    </w:p>
    <w:p w:rsidR="00DF2146" w:rsidRPr="000E11BE" w:rsidRDefault="00DF2146" w:rsidP="00DF2146">
      <w:pPr>
        <w:pStyle w:val="afb"/>
        <w:numPr>
          <w:ilvl w:val="0"/>
          <w:numId w:val="16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E11BE">
        <w:rPr>
          <w:rFonts w:ascii="Tahoma" w:hAnsi="Tahoma" w:cs="Tahoma"/>
          <w:sz w:val="20"/>
          <w:szCs w:val="20"/>
          <w:rtl/>
        </w:rPr>
        <w:t>רישיון נהיגה בתוקף.</w:t>
      </w:r>
    </w:p>
    <w:p w:rsidR="00DF2146" w:rsidRPr="007603D4" w:rsidRDefault="00DF2146" w:rsidP="00DF2146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שני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06/03/2023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  <w:r w:rsidR="00C04C76">
        <w:rPr>
          <w:rFonts w:ascii="Tahoma" w:hAnsi="Tahoma" w:cs="Tahoma" w:hint="cs"/>
          <w:sz w:val="20"/>
          <w:szCs w:val="20"/>
          <w:rtl/>
        </w:rPr>
        <w:t>(פירוט המלא של המכרז מופיע באתר העירייה)</w:t>
      </w:r>
    </w:p>
    <w:p w:rsidR="00DF2146" w:rsidRPr="007603D4" w:rsidRDefault="00DF2146" w:rsidP="00DF2146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C96909" w:rsidRPr="00DF2146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sz w:val="24"/>
        </w:rPr>
      </w:pPr>
    </w:p>
    <w:sectPr w:rsidR="00C96909" w:rsidRPr="00DF2146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053" w:rsidRDefault="004B4053">
      <w:r>
        <w:separator/>
      </w:r>
    </w:p>
  </w:endnote>
  <w:endnote w:type="continuationSeparator" w:id="0">
    <w:p w:rsidR="004B4053" w:rsidRDefault="004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053" w:rsidRDefault="004B4053">
      <w:r>
        <w:separator/>
      </w:r>
    </w:p>
  </w:footnote>
  <w:footnote w:type="continuationSeparator" w:id="0">
    <w:p w:rsidR="004B4053" w:rsidRDefault="004B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0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B4053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C76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2146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6AAB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A5C9E8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8B8-E283-4832-A63B-B3E87BC0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1</Pages>
  <Words>147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895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2023-01-03T07:27:00Z</cp:lastPrinted>
  <dcterms:created xsi:type="dcterms:W3CDTF">2023-02-23T11:07:00Z</dcterms:created>
  <dcterms:modified xsi:type="dcterms:W3CDTF">2023-02-23T11:07:00Z</dcterms:modified>
</cp:coreProperties>
</file>