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C3F" w:rsidRDefault="003D7C3F" w:rsidP="003D7C3F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3D7C3F" w:rsidRPr="00665CB5" w:rsidRDefault="003D7C3F" w:rsidP="003D7C3F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מכרז פומבי </w:t>
      </w:r>
      <w:r w:rsidRPr="00665CB5">
        <w:rPr>
          <w:rFonts w:ascii="Tahoma" w:hAnsi="Tahoma" w:cs="Tahoma"/>
          <w:b/>
          <w:bCs/>
          <w:sz w:val="20"/>
          <w:szCs w:val="20"/>
          <w:rtl/>
        </w:rPr>
        <w:t>מספר</w:t>
      </w: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665CB5" w:rsidRPr="00665CB5">
        <w:rPr>
          <w:rFonts w:ascii="Tahoma" w:hAnsi="Tahoma" w:cs="Tahoma" w:hint="cs"/>
          <w:b/>
          <w:bCs/>
          <w:sz w:val="20"/>
          <w:szCs w:val="20"/>
          <w:rtl/>
        </w:rPr>
        <w:t>08/2023</w:t>
      </w:r>
    </w:p>
    <w:p w:rsidR="003D7C3F" w:rsidRDefault="003D7C3F" w:rsidP="003D7C3F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665CB5">
        <w:rPr>
          <w:rFonts w:ascii="Tahoma" w:hAnsi="Tahoma" w:cs="Tahoma"/>
          <w:b/>
          <w:bCs/>
          <w:sz w:val="20"/>
          <w:szCs w:val="20"/>
          <w:rtl/>
        </w:rPr>
        <w:t>לתפקיד</w:t>
      </w:r>
      <w:r w:rsidRPr="00665CB5">
        <w:rPr>
          <w:rFonts w:ascii="Tahoma" w:hAnsi="Tahoma" w:cs="Tahoma" w:hint="cs"/>
          <w:b/>
          <w:bCs/>
          <w:sz w:val="20"/>
          <w:szCs w:val="20"/>
          <w:rtl/>
        </w:rPr>
        <w:t xml:space="preserve"> נציג/ת שרות לקוחות באגף הכנסות</w:t>
      </w:r>
    </w:p>
    <w:p w:rsidR="003D7C3F" w:rsidRPr="00410BA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היחידה</w:t>
      </w:r>
      <w:r>
        <w:rPr>
          <w:rFonts w:ascii="Tahoma" w:hAnsi="Tahoma" w:cs="Tahoma" w:hint="cs"/>
          <w:sz w:val="20"/>
          <w:szCs w:val="20"/>
          <w:rtl/>
        </w:rPr>
        <w:t xml:space="preserve">: אגף הכנסות </w:t>
      </w:r>
    </w:p>
    <w:p w:rsidR="003D7C3F" w:rsidRPr="00410BA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דרגת המשרה ודירוגה</w:t>
      </w:r>
      <w:r>
        <w:rPr>
          <w:rFonts w:ascii="Tahoma" w:hAnsi="Tahoma" w:cs="Tahoma" w:hint="cs"/>
          <w:sz w:val="20"/>
          <w:szCs w:val="20"/>
          <w:rtl/>
        </w:rPr>
        <w:t>: מנהלי</w:t>
      </w:r>
      <w:r w:rsidR="00665CB5">
        <w:rPr>
          <w:rFonts w:ascii="Tahoma" w:hAnsi="Tahoma" w:cs="Tahoma" w:hint="cs"/>
          <w:sz w:val="20"/>
          <w:szCs w:val="20"/>
          <w:rtl/>
        </w:rPr>
        <w:t xml:space="preserve"> 6-8 </w:t>
      </w:r>
      <w:r>
        <w:rPr>
          <w:rFonts w:ascii="Tahoma" w:hAnsi="Tahoma" w:cs="Tahoma" w:hint="cs"/>
          <w:sz w:val="20"/>
          <w:szCs w:val="20"/>
          <w:rtl/>
        </w:rPr>
        <w:t>/ מח"ר</w:t>
      </w:r>
      <w:r w:rsidR="00665CB5">
        <w:rPr>
          <w:rFonts w:ascii="Tahoma" w:hAnsi="Tahoma" w:cs="Tahoma" w:hint="cs"/>
          <w:sz w:val="20"/>
          <w:szCs w:val="20"/>
          <w:rtl/>
        </w:rPr>
        <w:t xml:space="preserve"> 36-38</w:t>
      </w:r>
    </w:p>
    <w:p w:rsidR="003D7C3F" w:rsidRPr="00844DCD" w:rsidRDefault="003D7C3F" w:rsidP="003D7C3F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844DCD">
        <w:rPr>
          <w:rFonts w:ascii="Tahoma" w:hAnsi="Tahoma" w:cs="Tahoma" w:hint="cs"/>
          <w:sz w:val="20"/>
          <w:szCs w:val="20"/>
          <w:u w:val="single"/>
          <w:rtl/>
        </w:rPr>
        <w:t>היקף העסקה: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Pr="00844DCD">
        <w:rPr>
          <w:rFonts w:ascii="Tahoma" w:hAnsi="Tahoma" w:cs="Tahoma" w:hint="cs"/>
          <w:sz w:val="20"/>
          <w:szCs w:val="20"/>
          <w:rtl/>
        </w:rPr>
        <w:t>100%</w:t>
      </w:r>
    </w:p>
    <w:p w:rsidR="003D7C3F" w:rsidRDefault="003D7C3F" w:rsidP="003D7C3F">
      <w:pPr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3B3343">
        <w:rPr>
          <w:rFonts w:ascii="Tahoma" w:hAnsi="Tahoma" w:cs="Tahoma" w:hint="cs"/>
          <w:sz w:val="20"/>
          <w:szCs w:val="20"/>
          <w:u w:val="single"/>
          <w:rtl/>
        </w:rPr>
        <w:t>כפיפות:</w:t>
      </w:r>
      <w:r>
        <w:rPr>
          <w:rFonts w:ascii="Tahoma" w:hAnsi="Tahoma" w:cs="Tahoma" w:hint="cs"/>
          <w:sz w:val="20"/>
          <w:szCs w:val="20"/>
          <w:u w:val="single"/>
          <w:rtl/>
        </w:rPr>
        <w:t xml:space="preserve"> </w:t>
      </w:r>
      <w:r w:rsidRPr="003B3343">
        <w:rPr>
          <w:rFonts w:ascii="Tahoma" w:hAnsi="Tahoma" w:cs="Tahoma" w:hint="cs"/>
          <w:sz w:val="20"/>
          <w:szCs w:val="20"/>
          <w:rtl/>
        </w:rPr>
        <w:t>מנהל</w:t>
      </w:r>
      <w:r>
        <w:rPr>
          <w:rFonts w:ascii="Tahoma" w:hAnsi="Tahoma" w:cs="Tahoma" w:hint="cs"/>
          <w:sz w:val="20"/>
          <w:szCs w:val="20"/>
          <w:rtl/>
        </w:rPr>
        <w:t>ת</w:t>
      </w:r>
      <w:r w:rsidRPr="003B3343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sz w:val="20"/>
          <w:szCs w:val="20"/>
          <w:rtl/>
        </w:rPr>
        <w:t>אגף הכנסות</w:t>
      </w:r>
    </w:p>
    <w:p w:rsidR="00B47F59" w:rsidRPr="00B47F59" w:rsidRDefault="00B47F59" w:rsidP="003D7C3F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B47F59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תיאור התפקיד: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מענה לפניות תושבים בנושאי גביה, והעברתם למחלקה להמשך טיפול במידת הצורך.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proofErr w:type="spellStart"/>
      <w:r w:rsidRPr="00CF41F0">
        <w:rPr>
          <w:rFonts w:ascii="Tahoma" w:hAnsi="Tahoma" w:cs="Tahoma"/>
          <w:sz w:val="20"/>
          <w:szCs w:val="20"/>
          <w:rtl/>
        </w:rPr>
        <w:t>הנגשת</w:t>
      </w:r>
      <w:proofErr w:type="spellEnd"/>
      <w:r w:rsidRPr="00CF41F0">
        <w:rPr>
          <w:rFonts w:ascii="Tahoma" w:hAnsi="Tahoma" w:cs="Tahoma"/>
          <w:sz w:val="20"/>
          <w:szCs w:val="20"/>
          <w:rtl/>
        </w:rPr>
        <w:t xml:space="preserve"> מידע רלוונטי בנושאי גבייה ותשלומים לתושבי</w:t>
      </w:r>
      <w:r w:rsidR="00665CB5">
        <w:rPr>
          <w:rFonts w:ascii="Tahoma" w:hAnsi="Tahoma" w:cs="Tahoma" w:hint="cs"/>
          <w:sz w:val="20"/>
          <w:szCs w:val="20"/>
          <w:rtl/>
        </w:rPr>
        <w:t>ם.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גביית תשלומים.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סיוע לתושבים בהגשת בקשות להנחה מארנונה, ובדיקת סטאטוס טיפול בבקשות.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טיפול בפניות דיגיטליות המתקבלות מתושבי ה</w:t>
      </w:r>
      <w:r w:rsidR="00665CB5">
        <w:rPr>
          <w:rFonts w:ascii="Tahoma" w:hAnsi="Tahoma" w:cs="Tahoma" w:hint="cs"/>
          <w:sz w:val="20"/>
          <w:szCs w:val="20"/>
          <w:rtl/>
        </w:rPr>
        <w:t>עירייה</w:t>
      </w:r>
      <w:r w:rsidRPr="00CF41F0">
        <w:rPr>
          <w:rFonts w:ascii="Tahoma" w:hAnsi="Tahoma" w:cs="Tahoma"/>
          <w:sz w:val="20"/>
          <w:szCs w:val="20"/>
          <w:rtl/>
        </w:rPr>
        <w:t xml:space="preserve"> בנושאי הגביה.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ביצוע מטלות נוספות ככל שיידרשו ע"י הממונה.</w:t>
      </w:r>
    </w:p>
    <w:p w:rsidR="003D7C3F" w:rsidRPr="00B47F59" w:rsidRDefault="003D7C3F" w:rsidP="00B47F59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bookmarkStart w:id="0" w:name="_GoBack"/>
      <w:bookmarkEnd w:id="0"/>
      <w:r w:rsidRPr="00B47F59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דרישות </w:t>
      </w:r>
      <w:r w:rsidR="00665CB5" w:rsidRPr="00B47F59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סף ל</w:t>
      </w:r>
      <w:r w:rsidRPr="00B47F59">
        <w:rPr>
          <w:rFonts w:ascii="Tahoma" w:hAnsi="Tahoma" w:cs="Tahoma"/>
          <w:b/>
          <w:bCs/>
          <w:sz w:val="20"/>
          <w:szCs w:val="20"/>
          <w:u w:val="single"/>
          <w:rtl/>
        </w:rPr>
        <w:t>תפקיד</w:t>
      </w:r>
      <w:r w:rsidR="00665CB5" w:rsidRPr="00B47F59">
        <w:rPr>
          <w:rFonts w:ascii="Tahoma" w:hAnsi="Tahoma" w:cs="Tahoma" w:hint="cs"/>
          <w:b/>
          <w:bCs/>
          <w:sz w:val="20"/>
          <w:szCs w:val="20"/>
          <w:u w:val="single"/>
          <w:rtl/>
        </w:rPr>
        <w:t>:</w:t>
      </w:r>
    </w:p>
    <w:p w:rsidR="00665CB5" w:rsidRPr="00CF41F0" w:rsidRDefault="00665CB5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השכלה:</w:t>
      </w:r>
    </w:p>
    <w:p w:rsidR="003D7C3F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 12 שנות לימוד או תעודת בגרות מלאה.</w:t>
      </w:r>
    </w:p>
    <w:p w:rsidR="003D7C3F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תעודת הנהלת חשבונות </w:t>
      </w:r>
      <w:r>
        <w:rPr>
          <w:rFonts w:ascii="Tahoma" w:hAnsi="Tahoma" w:cs="Tahoma"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יתרון</w:t>
      </w:r>
    </w:p>
    <w:p w:rsidR="003D7C3F" w:rsidRPr="00CF41F0" w:rsidRDefault="003D7C3F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CF41F0">
        <w:rPr>
          <w:rFonts w:ascii="Tahoma" w:hAnsi="Tahoma" w:cs="Tahoma" w:hint="cs"/>
          <w:b/>
          <w:bCs/>
          <w:sz w:val="20"/>
          <w:szCs w:val="20"/>
          <w:rtl/>
        </w:rPr>
        <w:t>ניסיון מקצועי:</w:t>
      </w:r>
    </w:p>
    <w:p w:rsidR="003D7C3F" w:rsidRDefault="003D7C3F" w:rsidP="003D7C3F">
      <w:pPr>
        <w:pStyle w:val="afb"/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ניסיון של שנתיים בתחום שרות הלקוחות</w:t>
      </w:r>
    </w:p>
    <w:p w:rsidR="00665CB5" w:rsidRPr="00665CB5" w:rsidRDefault="00665CB5" w:rsidP="003D7C3F">
      <w:pPr>
        <w:pStyle w:val="afb"/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>דרישות נוספות: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עברית ברמה גבוהה.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היכרות עם תוכנות ה</w:t>
      </w:r>
      <w:r w:rsidRPr="00CF41F0">
        <w:rPr>
          <w:rFonts w:ascii="Tahoma" w:hAnsi="Tahoma" w:cs="Tahoma"/>
          <w:sz w:val="20"/>
          <w:szCs w:val="20"/>
        </w:rPr>
        <w:t>OFFICE</w:t>
      </w:r>
      <w:r w:rsidRPr="00CF41F0">
        <w:rPr>
          <w:rFonts w:ascii="Tahoma" w:hAnsi="Tahoma" w:cs="Tahoma"/>
          <w:sz w:val="20"/>
          <w:szCs w:val="20"/>
          <w:rtl/>
        </w:rPr>
        <w:t>-.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ניסיון קודם בשירות לקוחות– יתרון.</w:t>
      </w:r>
    </w:p>
    <w:p w:rsidR="00665CB5" w:rsidRDefault="003D7C3F" w:rsidP="00665CB5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 ידיעת שפות נוספות- יתרון משמעותי.</w:t>
      </w:r>
    </w:p>
    <w:p w:rsidR="003D7C3F" w:rsidRPr="00665CB5" w:rsidRDefault="003D7C3F" w:rsidP="00665CB5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665CB5">
        <w:rPr>
          <w:rFonts w:ascii="Tahoma" w:hAnsi="Tahoma" w:cs="Tahoma"/>
          <w:sz w:val="20"/>
          <w:szCs w:val="20"/>
          <w:rtl/>
        </w:rPr>
        <w:t>שירותיות</w:t>
      </w:r>
      <w:r w:rsidR="00665CB5">
        <w:rPr>
          <w:rFonts w:ascii="Tahoma" w:hAnsi="Tahoma" w:cs="Tahoma" w:hint="cs"/>
          <w:sz w:val="20"/>
          <w:szCs w:val="20"/>
          <w:rtl/>
        </w:rPr>
        <w:t xml:space="preserve">, </w:t>
      </w:r>
      <w:r w:rsidRPr="00665CB5">
        <w:rPr>
          <w:rFonts w:ascii="Tahoma" w:hAnsi="Tahoma" w:cs="Tahoma"/>
          <w:sz w:val="20"/>
          <w:szCs w:val="20"/>
          <w:rtl/>
        </w:rPr>
        <w:t>ייצוגיות.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 xml:space="preserve">ידע בעבודה מול ריבוי מערכות ממוחשבות כולל יישומי המחשב.  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לעבוד בעבודת צוות תוך שת"פ עם גורמי מועצה נוספים.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יכולת עמידה בתנאי לחץ, הגדלת ראש וראיה מרחבית.</w:t>
      </w:r>
    </w:p>
    <w:p w:rsidR="003D7C3F" w:rsidRPr="00CF41F0" w:rsidRDefault="003D7C3F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</w:rPr>
      </w:pPr>
      <w:r w:rsidRPr="00CF41F0">
        <w:rPr>
          <w:rFonts w:ascii="Tahoma" w:hAnsi="Tahoma" w:cs="Tahoma"/>
          <w:sz w:val="20"/>
          <w:szCs w:val="20"/>
          <w:rtl/>
        </w:rPr>
        <w:t>דיסקרטיות.</w:t>
      </w:r>
    </w:p>
    <w:p w:rsidR="003D7C3F" w:rsidRPr="00CF41F0" w:rsidRDefault="00665CB5" w:rsidP="003D7C3F">
      <w:pPr>
        <w:pStyle w:val="afb"/>
        <w:numPr>
          <w:ilvl w:val="0"/>
          <w:numId w:val="17"/>
        </w:num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בימי רביעי שעות העבודה הינם עד השעה</w:t>
      </w:r>
      <w:r w:rsidR="003D7C3F" w:rsidRPr="00CF41F0">
        <w:rPr>
          <w:rFonts w:ascii="Tahoma" w:hAnsi="Tahoma" w:cs="Tahoma"/>
          <w:sz w:val="20"/>
          <w:szCs w:val="20"/>
          <w:rtl/>
        </w:rPr>
        <w:t xml:space="preserve"> 19:00 בערב.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עד ליום</w:t>
      </w:r>
      <w:r w:rsidR="00665CB5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חמישי  09/03/2023 (עד ה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שעה  12:00) – לא תיתכן הגשה ידנית או בדוא"ל.</w:t>
      </w:r>
    </w:p>
    <w:p w:rsidR="00665CB5" w:rsidRDefault="00665CB5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</w:p>
    <w:p w:rsidR="00665CB5" w:rsidRDefault="00665CB5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</w:p>
    <w:p w:rsidR="00665CB5" w:rsidRDefault="00665CB5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</w:p>
    <w:p w:rsidR="00665CB5" w:rsidRDefault="00665CB5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</w:p>
    <w:p w:rsidR="00665CB5" w:rsidRDefault="00665CB5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</w:p>
    <w:p w:rsidR="003D7C3F" w:rsidRPr="007603D4" w:rsidRDefault="003D7C3F" w:rsidP="003D7C3F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3D7C3F" w:rsidRPr="007603D4" w:rsidRDefault="003D7C3F" w:rsidP="003D7C3F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:rsidR="003D7C3F" w:rsidRPr="007603D4" w:rsidRDefault="003D7C3F" w:rsidP="003D7C3F">
      <w:pPr>
        <w:spacing w:line="360" w:lineRule="auto"/>
        <w:rPr>
          <w:rFonts w:ascii="Tahoma" w:hAnsi="Tahoma" w:cs="Tahoma"/>
          <w:sz w:val="20"/>
          <w:szCs w:val="20"/>
        </w:rPr>
      </w:pPr>
    </w:p>
    <w:p w:rsidR="00C96909" w:rsidRPr="003D7C3F" w:rsidRDefault="00C96909" w:rsidP="003D7C3F"/>
    <w:sectPr w:rsidR="00C96909" w:rsidRPr="003D7C3F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62A" w:rsidRDefault="00C3262A">
      <w:r>
        <w:separator/>
      </w:r>
    </w:p>
  </w:endnote>
  <w:endnote w:type="continuationSeparator" w:id="0">
    <w:p w:rsidR="00C3262A" w:rsidRDefault="00C3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62A" w:rsidRDefault="00C3262A">
      <w:r>
        <w:separator/>
      </w:r>
    </w:p>
  </w:footnote>
  <w:footnote w:type="continuationSeparator" w:id="0">
    <w:p w:rsidR="00C3262A" w:rsidRDefault="00C3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37F65"/>
    <w:multiLevelType w:val="hybridMultilevel"/>
    <w:tmpl w:val="A15A8FC4"/>
    <w:lvl w:ilvl="0" w:tplc="5E648F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A58A6"/>
    <w:multiLevelType w:val="hybridMultilevel"/>
    <w:tmpl w:val="203E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6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8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230"/>
    <w:multiLevelType w:val="hybridMultilevel"/>
    <w:tmpl w:val="3E6E5E1A"/>
    <w:lvl w:ilvl="0" w:tplc="A3D82D1E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40DF6185"/>
    <w:multiLevelType w:val="hybridMultilevel"/>
    <w:tmpl w:val="99223C3A"/>
    <w:lvl w:ilvl="0" w:tplc="8FC03A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14"/>
  </w:num>
  <w:num w:numId="11">
    <w:abstractNumId w:val="7"/>
  </w:num>
  <w:num w:numId="12">
    <w:abstractNumId w:val="16"/>
  </w:num>
  <w:num w:numId="13">
    <w:abstractNumId w:val="0"/>
  </w:num>
  <w:num w:numId="14">
    <w:abstractNumId w:val="12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43251"/>
    <w:rsid w:val="000536D0"/>
    <w:rsid w:val="00074C28"/>
    <w:rsid w:val="000835C3"/>
    <w:rsid w:val="000849D9"/>
    <w:rsid w:val="0008698C"/>
    <w:rsid w:val="000A65BC"/>
    <w:rsid w:val="000B42B7"/>
    <w:rsid w:val="000C666B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D7C3F"/>
    <w:rsid w:val="003E2592"/>
    <w:rsid w:val="00417825"/>
    <w:rsid w:val="004375D7"/>
    <w:rsid w:val="004443AB"/>
    <w:rsid w:val="00445144"/>
    <w:rsid w:val="00445B2C"/>
    <w:rsid w:val="004867C7"/>
    <w:rsid w:val="00486FD7"/>
    <w:rsid w:val="00495AD9"/>
    <w:rsid w:val="004A0F73"/>
    <w:rsid w:val="004A76B2"/>
    <w:rsid w:val="004B4053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CB5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198D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47F59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C76"/>
    <w:rsid w:val="00C04E40"/>
    <w:rsid w:val="00C06994"/>
    <w:rsid w:val="00C1146A"/>
    <w:rsid w:val="00C3262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2146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6AAB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A0E34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CE3F-D044-4BE3-94D3-1B333A1B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4</TotalTime>
  <Pages>2</Pages>
  <Words>350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2101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2023-01-03T07:27:00Z</cp:lastPrinted>
  <dcterms:created xsi:type="dcterms:W3CDTF">2023-02-23T11:49:00Z</dcterms:created>
  <dcterms:modified xsi:type="dcterms:W3CDTF">2023-02-23T12:20:00Z</dcterms:modified>
</cp:coreProperties>
</file>