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CA3CC" w14:textId="77777777" w:rsidR="00410BA4" w:rsidRDefault="00410BA4" w:rsidP="00410BA4">
      <w:pPr>
        <w:spacing w:line="360" w:lineRule="auto"/>
        <w:rPr>
          <w:rFonts w:ascii="Tahoma" w:hAnsi="Tahoma" w:cs="Tahoma" w:hint="cs"/>
          <w:sz w:val="20"/>
          <w:szCs w:val="20"/>
          <w:rtl/>
        </w:rPr>
      </w:pPr>
    </w:p>
    <w:p w14:paraId="75EC5F67" w14:textId="4FDA079C" w:rsidR="006D1C36" w:rsidRDefault="00410BA4" w:rsidP="001752F0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מכרז</w:t>
      </w:r>
      <w:r w:rsidR="005B1D8F">
        <w:rPr>
          <w:rFonts w:ascii="Tahoma" w:hAnsi="Tahoma" w:cs="Tahoma" w:hint="cs"/>
          <w:sz w:val="20"/>
          <w:szCs w:val="20"/>
          <w:rtl/>
        </w:rPr>
        <w:t xml:space="preserve"> </w:t>
      </w:r>
      <w:r w:rsidR="001752F0">
        <w:rPr>
          <w:rFonts w:ascii="Tahoma" w:hAnsi="Tahoma" w:cs="Tahoma" w:hint="cs"/>
          <w:sz w:val="20"/>
          <w:szCs w:val="20"/>
          <w:rtl/>
        </w:rPr>
        <w:t xml:space="preserve">חיצוני </w:t>
      </w:r>
      <w:r w:rsidR="006D1C36">
        <w:rPr>
          <w:rFonts w:ascii="Tahoma" w:hAnsi="Tahoma" w:cs="Tahoma" w:hint="cs"/>
          <w:sz w:val="20"/>
          <w:szCs w:val="20"/>
          <w:rtl/>
        </w:rPr>
        <w:t>מספר 0</w:t>
      </w:r>
      <w:r w:rsidR="008F5180">
        <w:rPr>
          <w:rFonts w:ascii="Tahoma" w:hAnsi="Tahoma" w:cs="Tahoma" w:hint="cs"/>
          <w:sz w:val="20"/>
          <w:szCs w:val="20"/>
          <w:rtl/>
        </w:rPr>
        <w:t>7</w:t>
      </w:r>
      <w:r w:rsidR="006D1C36">
        <w:rPr>
          <w:rFonts w:ascii="Tahoma" w:hAnsi="Tahoma" w:cs="Tahoma" w:hint="cs"/>
          <w:sz w:val="20"/>
          <w:szCs w:val="20"/>
          <w:rtl/>
        </w:rPr>
        <w:t>/2023</w:t>
      </w:r>
    </w:p>
    <w:p w14:paraId="180D7F73" w14:textId="69762EC0" w:rsidR="001752F0" w:rsidRDefault="001752F0" w:rsidP="001752F0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לתפקיד קצין ביטחון מוסדות החינוך (קב"ט </w:t>
      </w:r>
      <w:proofErr w:type="spellStart"/>
      <w:r>
        <w:rPr>
          <w:rFonts w:ascii="Tahoma" w:hAnsi="Tahoma" w:cs="Tahoma" w:hint="cs"/>
          <w:sz w:val="20"/>
          <w:szCs w:val="20"/>
          <w:rtl/>
        </w:rPr>
        <w:t>מוסה"ח</w:t>
      </w:r>
      <w:proofErr w:type="spellEnd"/>
      <w:r>
        <w:rPr>
          <w:rFonts w:ascii="Tahoma" w:hAnsi="Tahoma" w:cs="Tahoma" w:hint="cs"/>
          <w:sz w:val="20"/>
          <w:szCs w:val="20"/>
          <w:rtl/>
        </w:rPr>
        <w:t>)</w:t>
      </w:r>
    </w:p>
    <w:p w14:paraId="2C8B3E4D" w14:textId="77777777" w:rsidR="00EE6E43" w:rsidRDefault="00EE6E43" w:rsidP="008474C9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74E1D6ED" w14:textId="38FC926D" w:rsidR="005B1D8F" w:rsidRPr="00410BA4" w:rsidRDefault="005B1D8F" w:rsidP="008474C9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היחידה: </w:t>
      </w:r>
      <w:r w:rsidR="008F5180">
        <w:rPr>
          <w:rFonts w:ascii="Tahoma" w:hAnsi="Tahoma" w:cs="Tahoma" w:hint="cs"/>
          <w:sz w:val="20"/>
          <w:szCs w:val="20"/>
          <w:rtl/>
        </w:rPr>
        <w:t>ביטחון</w:t>
      </w:r>
    </w:p>
    <w:p w14:paraId="16FF42D4" w14:textId="007548E1" w:rsidR="00EE6E43" w:rsidRDefault="007603D4" w:rsidP="008474C9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תואר המשרה:</w:t>
      </w:r>
      <w:r w:rsidR="00803394">
        <w:rPr>
          <w:rFonts w:ascii="Tahoma" w:hAnsi="Tahoma" w:cs="Tahoma" w:hint="cs"/>
          <w:sz w:val="20"/>
          <w:szCs w:val="20"/>
          <w:rtl/>
        </w:rPr>
        <w:t xml:space="preserve"> </w:t>
      </w:r>
      <w:r w:rsidR="001752F0">
        <w:rPr>
          <w:rFonts w:ascii="Tahoma" w:hAnsi="Tahoma" w:cs="Tahoma" w:hint="cs"/>
          <w:sz w:val="20"/>
          <w:szCs w:val="20"/>
          <w:rtl/>
        </w:rPr>
        <w:t xml:space="preserve">קצין ביטחון מוסדות החינוך (קב"ט </w:t>
      </w:r>
      <w:proofErr w:type="spellStart"/>
      <w:r w:rsidR="001752F0">
        <w:rPr>
          <w:rFonts w:ascii="Tahoma" w:hAnsi="Tahoma" w:cs="Tahoma" w:hint="cs"/>
          <w:sz w:val="20"/>
          <w:szCs w:val="20"/>
          <w:rtl/>
        </w:rPr>
        <w:t>מוסה"ח</w:t>
      </w:r>
      <w:proofErr w:type="spellEnd"/>
      <w:r w:rsidR="001752F0">
        <w:rPr>
          <w:rFonts w:ascii="Tahoma" w:hAnsi="Tahoma" w:cs="Tahoma" w:hint="cs"/>
          <w:sz w:val="20"/>
          <w:szCs w:val="20"/>
          <w:rtl/>
        </w:rPr>
        <w:t xml:space="preserve">) </w:t>
      </w:r>
    </w:p>
    <w:p w14:paraId="79C15E89" w14:textId="022B8613" w:rsidR="001752F0" w:rsidRDefault="0088704A" w:rsidP="001752F0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דרגת המשרה ודירוגה: </w:t>
      </w:r>
      <w:r w:rsidR="001752F0">
        <w:rPr>
          <w:rFonts w:ascii="Tahoma" w:hAnsi="Tahoma" w:cs="Tahoma" w:hint="cs"/>
          <w:sz w:val="20"/>
          <w:szCs w:val="20"/>
          <w:rtl/>
        </w:rPr>
        <w:t xml:space="preserve">מנהלי 7-9 </w:t>
      </w:r>
    </w:p>
    <w:p w14:paraId="4629F437" w14:textId="2EB21792" w:rsidR="0088704A" w:rsidRPr="00410BA4" w:rsidRDefault="0088704A" w:rsidP="001752F0">
      <w:p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היקף העסקה: </w:t>
      </w:r>
      <w:r w:rsidR="001752F0">
        <w:rPr>
          <w:rFonts w:ascii="Tahoma" w:hAnsi="Tahoma" w:cs="Tahoma" w:hint="cs"/>
          <w:sz w:val="20"/>
          <w:szCs w:val="20"/>
          <w:rtl/>
        </w:rPr>
        <w:t>100%</w:t>
      </w:r>
    </w:p>
    <w:p w14:paraId="5498194E" w14:textId="07A0709F" w:rsidR="005B1D8F" w:rsidRDefault="005B1D8F" w:rsidP="008474C9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4770BA">
        <w:rPr>
          <w:rFonts w:ascii="Tahoma" w:hAnsi="Tahoma" w:cs="Tahoma" w:hint="cs"/>
          <w:sz w:val="20"/>
          <w:szCs w:val="20"/>
          <w:rtl/>
        </w:rPr>
        <w:t xml:space="preserve">כפיפות: </w:t>
      </w:r>
      <w:r w:rsidR="001752F0">
        <w:rPr>
          <w:rFonts w:ascii="Tahoma" w:hAnsi="Tahoma" w:cs="Tahoma" w:hint="cs"/>
          <w:sz w:val="20"/>
          <w:szCs w:val="20"/>
          <w:rtl/>
        </w:rPr>
        <w:t xml:space="preserve">כפיפות מנהלתית ומקצועית למנהל יחידת חירום ובטחון הרשות. </w:t>
      </w:r>
    </w:p>
    <w:p w14:paraId="310D287A" w14:textId="53C94F74" w:rsidR="001752F0" w:rsidRPr="004770BA" w:rsidRDefault="001752F0" w:rsidP="008474C9">
      <w:pPr>
        <w:spacing w:line="360" w:lineRule="auto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מונחה מקצועית גם על ידי מנהל תחום ביטחון, בטיחות וחירום מחוזי במשרד החינוך.</w:t>
      </w:r>
    </w:p>
    <w:p w14:paraId="7784EE8C" w14:textId="6CF9FB91" w:rsidR="009631F2" w:rsidRDefault="009631F2" w:rsidP="007603D4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79721D">
        <w:rPr>
          <w:rFonts w:ascii="Tahoma" w:hAnsi="Tahoma" w:cs="Tahoma"/>
          <w:b/>
          <w:bCs/>
          <w:sz w:val="20"/>
          <w:szCs w:val="20"/>
          <w:rtl/>
        </w:rPr>
        <w:t>תיאור התפקיד:</w:t>
      </w:r>
      <w:r w:rsidR="005B1D8F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</w:p>
    <w:p w14:paraId="41ADD074" w14:textId="77777777" w:rsidR="001752F0" w:rsidRDefault="001752F0" w:rsidP="007603D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>שמירה על המוכנות הביטחונית ועל הבטיחות במצבי שגרה וחירום של מוסדות החינוך. קיום סדרי הביטחון במוסדות החינוך, היערכותם למצבי חירום ולטיפול בנושאי הבטיחות באותם מוסדות.</w:t>
      </w:r>
    </w:p>
    <w:p w14:paraId="4D34CF21" w14:textId="4422CCF4" w:rsidR="001752F0" w:rsidRDefault="001752F0" w:rsidP="007603D4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 עיקרי תפקידו: </w:t>
      </w:r>
    </w:p>
    <w:p w14:paraId="061D8C2E" w14:textId="2E83C269" w:rsidR="001752F0" w:rsidRDefault="001752F0" w:rsidP="001752F0">
      <w:pPr>
        <w:pStyle w:val="afb"/>
        <w:numPr>
          <w:ilvl w:val="0"/>
          <w:numId w:val="37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הכנת תכניות עבודה שנתיות ותוכניות תקציב הביטחון במוסדות החינוך. </w:t>
      </w:r>
    </w:p>
    <w:p w14:paraId="0FC5FA55" w14:textId="26EED4E5" w:rsidR="001752F0" w:rsidRDefault="001752F0" w:rsidP="001752F0">
      <w:pPr>
        <w:pStyle w:val="afb"/>
        <w:numPr>
          <w:ilvl w:val="0"/>
          <w:numId w:val="37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לוודא קיום סדרי הביטחון במוסדות החינוך. </w:t>
      </w:r>
    </w:p>
    <w:p w14:paraId="336A14F5" w14:textId="3B5F5768" w:rsidR="001752F0" w:rsidRDefault="001752F0" w:rsidP="001752F0">
      <w:pPr>
        <w:pStyle w:val="afb"/>
        <w:numPr>
          <w:ilvl w:val="0"/>
          <w:numId w:val="37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תפעול ניידת האבטחה\סיור והיערכותה לאירועי חירום בשגרה במוסדות החינוך. </w:t>
      </w:r>
    </w:p>
    <w:p w14:paraId="53A90958" w14:textId="2167883F" w:rsidR="001752F0" w:rsidRDefault="001752F0" w:rsidP="001752F0">
      <w:pPr>
        <w:pStyle w:val="afb"/>
        <w:numPr>
          <w:ilvl w:val="0"/>
          <w:numId w:val="37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פיקוח על קבלתם ועבודתם של מאבטחים במוסד החינוכי. </w:t>
      </w:r>
    </w:p>
    <w:p w14:paraId="1BE29DC0" w14:textId="457C901F" w:rsidR="001752F0" w:rsidRDefault="001752F0" w:rsidP="001752F0">
      <w:pPr>
        <w:pStyle w:val="afb"/>
        <w:numPr>
          <w:ilvl w:val="0"/>
          <w:numId w:val="37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ניהול ההיערכות לצבי חירום במוסדות חינוך פורמאליים ובלתי פורמאליים. </w:t>
      </w:r>
    </w:p>
    <w:p w14:paraId="56B1C6A2" w14:textId="680FE83F" w:rsidR="001752F0" w:rsidRDefault="001752F0" w:rsidP="001752F0">
      <w:pPr>
        <w:pStyle w:val="afb"/>
        <w:numPr>
          <w:ilvl w:val="0"/>
          <w:numId w:val="37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קיום ביקורות ביטחון ואבטחה במוסדות החינוך. </w:t>
      </w:r>
    </w:p>
    <w:p w14:paraId="454D955A" w14:textId="7D42169C" w:rsidR="001752F0" w:rsidRDefault="001752F0" w:rsidP="001752F0">
      <w:pPr>
        <w:pStyle w:val="afb"/>
        <w:numPr>
          <w:ilvl w:val="0"/>
          <w:numId w:val="37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אבטחת פעילות בלתי שגרתית במוסד החינוכי ומחוצה לו. </w:t>
      </w:r>
    </w:p>
    <w:p w14:paraId="6B6A5282" w14:textId="1D719E18" w:rsidR="001752F0" w:rsidRDefault="001752F0" w:rsidP="001752F0">
      <w:pPr>
        <w:pStyle w:val="afb"/>
        <w:numPr>
          <w:ilvl w:val="0"/>
          <w:numId w:val="37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ניהול וביצוע הכשרות והשתלמויות לבעלי תפקידים בתחום הביטחון, הבטיחות וההיערכות לחירום של מוסדות החינוך. </w:t>
      </w:r>
    </w:p>
    <w:p w14:paraId="2ACAAE99" w14:textId="7A9D2E92" w:rsidR="001752F0" w:rsidRDefault="001752F0" w:rsidP="001752F0">
      <w:pPr>
        <w:spacing w:line="360" w:lineRule="auto"/>
        <w:ind w:left="360"/>
        <w:jc w:val="left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 xml:space="preserve">השכלה ודרישות מקצועיות </w:t>
      </w:r>
    </w:p>
    <w:p w14:paraId="7B107E83" w14:textId="274DADD1" w:rsidR="001752F0" w:rsidRDefault="001752F0" w:rsidP="001752F0">
      <w:pPr>
        <w:pStyle w:val="afb"/>
        <w:numPr>
          <w:ilvl w:val="0"/>
          <w:numId w:val="3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12 שנות לימוד. </w:t>
      </w:r>
    </w:p>
    <w:p w14:paraId="6A11E3F2" w14:textId="5DEB75F2" w:rsidR="001752F0" w:rsidRDefault="001752F0" w:rsidP="001752F0">
      <w:pPr>
        <w:pStyle w:val="afb"/>
        <w:numPr>
          <w:ilvl w:val="0"/>
          <w:numId w:val="3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תינתן עדיפות לקצין בצה"ל\משטרה.</w:t>
      </w:r>
    </w:p>
    <w:p w14:paraId="2D18B5FB" w14:textId="1CDC3AC1" w:rsidR="001752F0" w:rsidRDefault="001752F0" w:rsidP="001752F0">
      <w:pPr>
        <w:pStyle w:val="afb"/>
        <w:numPr>
          <w:ilvl w:val="0"/>
          <w:numId w:val="3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הזוכה במכרז יתבקש לעמוד בדרישות ההסכמה של קורס מנהלי ביטחון וקב"טי מוסדות חינוך של משרד החינוך. </w:t>
      </w:r>
    </w:p>
    <w:p w14:paraId="47C6C299" w14:textId="6C917267" w:rsidR="003820F5" w:rsidRDefault="003820F5" w:rsidP="003820F5">
      <w:pPr>
        <w:spacing w:line="360" w:lineRule="auto"/>
        <w:ind w:left="360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3820F5">
        <w:rPr>
          <w:rFonts w:ascii="Tahoma" w:hAnsi="Tahoma" w:cs="Tahoma" w:hint="cs"/>
          <w:b/>
          <w:bCs/>
          <w:sz w:val="20"/>
          <w:szCs w:val="20"/>
          <w:rtl/>
        </w:rPr>
        <w:t>תנאי סף:</w:t>
      </w:r>
    </w:p>
    <w:p w14:paraId="22DEC5D7" w14:textId="1D08AED4" w:rsidR="003820F5" w:rsidRDefault="003820F5" w:rsidP="003820F5">
      <w:pPr>
        <w:spacing w:line="360" w:lineRule="auto"/>
        <w:ind w:left="360"/>
        <w:jc w:val="left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 xml:space="preserve">דרישות ניסיון </w:t>
      </w:r>
    </w:p>
    <w:p w14:paraId="2E41F4B2" w14:textId="1A5580B3" w:rsidR="003820F5" w:rsidRDefault="003820F5" w:rsidP="003820F5">
      <w:pPr>
        <w:spacing w:line="360" w:lineRule="auto"/>
        <w:ind w:left="360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ניסיון מקצועי-  </w:t>
      </w:r>
      <w:r>
        <w:rPr>
          <w:rFonts w:ascii="Tahoma" w:hAnsi="Tahoma" w:cs="Tahoma" w:hint="cs"/>
          <w:sz w:val="20"/>
          <w:szCs w:val="20"/>
          <w:rtl/>
        </w:rPr>
        <w:t>קצין בצה"ל או במשטרה או בעל וותק של 3 שנים בתפקידים מקצועיים בתחום הביטחון או ב</w:t>
      </w:r>
      <w:r w:rsidR="008F5180">
        <w:rPr>
          <w:rFonts w:ascii="Tahoma" w:hAnsi="Tahoma" w:cs="Tahoma" w:hint="cs"/>
          <w:sz w:val="20"/>
          <w:szCs w:val="20"/>
          <w:rtl/>
        </w:rPr>
        <w:t>אבטחה</w:t>
      </w:r>
      <w:bookmarkStart w:id="0" w:name="_GoBack"/>
      <w:bookmarkEnd w:id="0"/>
      <w:r>
        <w:rPr>
          <w:rFonts w:ascii="Tahoma" w:hAnsi="Tahoma" w:cs="Tahoma" w:hint="cs"/>
          <w:sz w:val="20"/>
          <w:szCs w:val="20"/>
          <w:rtl/>
        </w:rPr>
        <w:t xml:space="preserve"> (מעבר לשירות החובה בצה"ל או במשטרה)</w:t>
      </w:r>
    </w:p>
    <w:p w14:paraId="6F6738C9" w14:textId="36A41854" w:rsidR="003820F5" w:rsidRDefault="003820F5" w:rsidP="006D1C36">
      <w:pPr>
        <w:spacing w:line="360" w:lineRule="auto"/>
        <w:ind w:left="360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ניסיון ניהולי </w:t>
      </w:r>
      <w:r>
        <w:rPr>
          <w:rFonts w:ascii="Tahoma" w:hAnsi="Tahoma" w:cs="Tahoma"/>
          <w:b/>
          <w:bCs/>
          <w:sz w:val="20"/>
          <w:szCs w:val="20"/>
          <w:rtl/>
        </w:rPr>
        <w:t>–</w:t>
      </w:r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33710473" w14:textId="50461CE4" w:rsidR="003820F5" w:rsidRDefault="003820F5" w:rsidP="006D1C36">
      <w:pPr>
        <w:spacing w:line="360" w:lineRule="auto"/>
        <w:ind w:left="360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ברשות מקומית ברמה ב'-</w:t>
      </w:r>
      <w:r>
        <w:rPr>
          <w:rFonts w:ascii="Tahoma" w:hAnsi="Tahoma" w:cs="Tahoma" w:hint="cs"/>
          <w:sz w:val="20"/>
          <w:szCs w:val="20"/>
          <w:rtl/>
        </w:rPr>
        <w:t xml:space="preserve"> ניסיון ניהולי בניהול צוות עובדים של 2 שנים לפחות </w:t>
      </w:r>
    </w:p>
    <w:p w14:paraId="38B5A88A" w14:textId="70FCA2C6" w:rsidR="003820F5" w:rsidRDefault="003820F5" w:rsidP="003820F5">
      <w:pPr>
        <w:spacing w:line="360" w:lineRule="auto"/>
        <w:ind w:left="360"/>
        <w:jc w:val="left"/>
        <w:rPr>
          <w:rFonts w:ascii="Tahoma" w:hAnsi="Tahoma" w:cs="Tahoma"/>
          <w:sz w:val="20"/>
          <w:szCs w:val="20"/>
          <w:u w:val="single"/>
          <w:rtl/>
        </w:rPr>
      </w:pPr>
      <w:r>
        <w:rPr>
          <w:rFonts w:ascii="Tahoma" w:hAnsi="Tahoma" w:cs="Tahoma" w:hint="cs"/>
          <w:sz w:val="20"/>
          <w:szCs w:val="20"/>
          <w:u w:val="single"/>
          <w:rtl/>
        </w:rPr>
        <w:t xml:space="preserve">דרישות נוספות </w:t>
      </w:r>
    </w:p>
    <w:p w14:paraId="26FD7B58" w14:textId="0158F405" w:rsidR="003820F5" w:rsidRDefault="003820F5" w:rsidP="003820F5">
      <w:pPr>
        <w:spacing w:line="360" w:lineRule="auto"/>
        <w:ind w:left="360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שפות- </w:t>
      </w:r>
      <w:r>
        <w:rPr>
          <w:rFonts w:ascii="Tahoma" w:hAnsi="Tahoma" w:cs="Tahoma" w:hint="cs"/>
          <w:sz w:val="20"/>
          <w:szCs w:val="20"/>
          <w:rtl/>
        </w:rPr>
        <w:t xml:space="preserve">עברית ברמה גבוהה. שפות נוספות בהתאם לצורך. </w:t>
      </w:r>
    </w:p>
    <w:p w14:paraId="4C9627B3" w14:textId="79077CE2" w:rsidR="003820F5" w:rsidRDefault="003820F5" w:rsidP="003820F5">
      <w:pPr>
        <w:spacing w:line="360" w:lineRule="auto"/>
        <w:ind w:left="36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יישומי מחשב-</w:t>
      </w:r>
      <w:r>
        <w:rPr>
          <w:rFonts w:ascii="Tahoma" w:hAnsi="Tahoma" w:cs="Tahoma" w:hint="cs"/>
          <w:sz w:val="20"/>
          <w:szCs w:val="20"/>
          <w:rtl/>
        </w:rPr>
        <w:t xml:space="preserve"> היכרות עם תוכנות ה- </w:t>
      </w:r>
      <w:r>
        <w:rPr>
          <w:rFonts w:ascii="Tahoma" w:hAnsi="Tahoma" w:cs="Tahoma"/>
          <w:sz w:val="20"/>
          <w:szCs w:val="20"/>
        </w:rPr>
        <w:t>OFFICE</w:t>
      </w:r>
    </w:p>
    <w:p w14:paraId="2F4ED6D3" w14:textId="4F4B52CD" w:rsidR="003820F5" w:rsidRDefault="003820F5" w:rsidP="003820F5">
      <w:pPr>
        <w:spacing w:line="360" w:lineRule="auto"/>
        <w:ind w:left="360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lastRenderedPageBreak/>
        <w:t>רישיון נהיגה-</w:t>
      </w:r>
      <w:r>
        <w:rPr>
          <w:rFonts w:ascii="Tahoma" w:hAnsi="Tahoma" w:cs="Tahoma" w:hint="cs"/>
          <w:sz w:val="20"/>
          <w:szCs w:val="20"/>
          <w:rtl/>
        </w:rPr>
        <w:t xml:space="preserve"> בתוקף. </w:t>
      </w:r>
    </w:p>
    <w:p w14:paraId="17B466CE" w14:textId="5CDB830B" w:rsidR="003820F5" w:rsidRDefault="003820F5" w:rsidP="003820F5">
      <w:pPr>
        <w:spacing w:line="360" w:lineRule="auto"/>
        <w:ind w:left="360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רישום פלילי-</w:t>
      </w:r>
      <w:r>
        <w:rPr>
          <w:rFonts w:ascii="Tahoma" w:hAnsi="Tahoma" w:cs="Tahoma" w:hint="cs"/>
          <w:sz w:val="20"/>
          <w:szCs w:val="20"/>
          <w:rtl/>
        </w:rPr>
        <w:t xml:space="preserve"> היעדר הרשעה פלילית והיעדר רישום על עברות מין. </w:t>
      </w:r>
    </w:p>
    <w:p w14:paraId="6C998A6C" w14:textId="4709F43D" w:rsidR="003820F5" w:rsidRDefault="003820F5" w:rsidP="003820F5">
      <w:pPr>
        <w:spacing w:line="360" w:lineRule="auto"/>
        <w:ind w:left="360"/>
        <w:jc w:val="left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מאפייני העשייה הייחודיים בתפקיד: </w:t>
      </w:r>
    </w:p>
    <w:p w14:paraId="63EBAE83" w14:textId="0D096034" w:rsidR="003820F5" w:rsidRDefault="003820F5" w:rsidP="003820F5">
      <w:pPr>
        <w:pStyle w:val="afb"/>
        <w:numPr>
          <w:ilvl w:val="0"/>
          <w:numId w:val="3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קבלת החלטות במצבי חירום.</w:t>
      </w:r>
    </w:p>
    <w:p w14:paraId="3BBC6928" w14:textId="45AAFDCC" w:rsidR="003820F5" w:rsidRDefault="003820F5" w:rsidP="003820F5">
      <w:pPr>
        <w:pStyle w:val="afb"/>
        <w:numPr>
          <w:ilvl w:val="0"/>
          <w:numId w:val="3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הדרכת בעלי תפקידים בתחומי ביטחון ואבטחה. </w:t>
      </w:r>
    </w:p>
    <w:p w14:paraId="4BD75014" w14:textId="22A30610" w:rsidR="003820F5" w:rsidRDefault="003820F5" w:rsidP="003820F5">
      <w:pPr>
        <w:pStyle w:val="afb"/>
        <w:numPr>
          <w:ilvl w:val="0"/>
          <w:numId w:val="38"/>
        </w:numPr>
        <w:spacing w:line="360" w:lineRule="auto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 xml:space="preserve">נסיעות במסגרת התפקיד. </w:t>
      </w:r>
    </w:p>
    <w:p w14:paraId="632C5B5E" w14:textId="7BA899EF" w:rsidR="003820F5" w:rsidRPr="003820F5" w:rsidRDefault="003820F5" w:rsidP="003820F5">
      <w:pPr>
        <w:pStyle w:val="afb"/>
        <w:numPr>
          <w:ilvl w:val="0"/>
          <w:numId w:val="38"/>
        </w:num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עבודה עם אוכלוסייה אזרחית במצבי שגרה וחירום. </w:t>
      </w:r>
    </w:p>
    <w:p w14:paraId="5E536505" w14:textId="77AE2890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ליום ראשון </w:t>
      </w:r>
      <w:r w:rsidR="006D1C36">
        <w:rPr>
          <w:rFonts w:ascii="Tahoma" w:hAnsi="Tahoma" w:cs="Tahoma" w:hint="cs"/>
          <w:b/>
          <w:bCs/>
          <w:sz w:val="20"/>
          <w:szCs w:val="20"/>
          <w:u w:val="single"/>
          <w:rtl/>
        </w:rPr>
        <w:t>08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/0</w:t>
      </w:r>
      <w:r w:rsidR="006D1C36">
        <w:rPr>
          <w:rFonts w:ascii="Tahoma" w:hAnsi="Tahoma" w:cs="Tahoma" w:hint="cs"/>
          <w:b/>
          <w:bCs/>
          <w:sz w:val="20"/>
          <w:szCs w:val="20"/>
          <w:u w:val="single"/>
          <w:rtl/>
        </w:rPr>
        <w:t>3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/2022 (עד השעה  12:00) – לא תיתכן הגשה ידנית או בדוא"ל.</w:t>
      </w:r>
    </w:p>
    <w:p w14:paraId="405767A7" w14:textId="77777777" w:rsidR="007603D4" w:rsidRPr="007603D4" w:rsidRDefault="007603D4" w:rsidP="007603D4">
      <w:pPr>
        <w:spacing w:line="360" w:lineRule="auto"/>
        <w:jc w:val="left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מועמד עם מוגבלות יהא זכאי להתאמות הנדרשות לו בהליכי הקבלה לעבודה ובמידת הצורך במהלך תקופת ההעסקה</w:t>
      </w:r>
      <w:r w:rsidRPr="007603D4">
        <w:rPr>
          <w:rFonts w:ascii="Tahoma" w:hAnsi="Tahoma" w:cs="Tahoma"/>
          <w:sz w:val="20"/>
          <w:szCs w:val="20"/>
        </w:rPr>
        <w:t>.</w:t>
      </w:r>
      <w:r w:rsidRPr="007603D4">
        <w:rPr>
          <w:rFonts w:ascii="Tahoma" w:hAnsi="Tahoma" w:cs="Tahoma"/>
          <w:sz w:val="20"/>
          <w:szCs w:val="20"/>
        </w:rPr>
        <w:br/>
      </w:r>
      <w:r w:rsidRPr="007603D4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7603D4">
        <w:rPr>
          <w:rFonts w:ascii="Tahoma" w:hAnsi="Tahoma" w:cs="Tahoma"/>
          <w:sz w:val="20"/>
          <w:szCs w:val="20"/>
        </w:rPr>
        <w:t>.</w:t>
      </w:r>
    </w:p>
    <w:p w14:paraId="74304EA7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7C464677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7603D4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14:paraId="2F0A2F5A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7603D4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34C76DBB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</w:p>
    <w:p w14:paraId="61C97733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08EEB852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  <w:rtl/>
        </w:rPr>
      </w:pPr>
      <w:r w:rsidRPr="007603D4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4921DEA1" w14:textId="77777777" w:rsidR="007603D4" w:rsidRPr="007603D4" w:rsidRDefault="007603D4" w:rsidP="007603D4">
      <w:pPr>
        <w:spacing w:line="360" w:lineRule="auto"/>
        <w:textAlignment w:val="auto"/>
        <w:rPr>
          <w:rFonts w:ascii="Tahoma" w:hAnsi="Tahoma" w:cs="Tahoma"/>
          <w:sz w:val="20"/>
          <w:szCs w:val="20"/>
        </w:rPr>
      </w:pPr>
      <w:r w:rsidRPr="007603D4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p w14:paraId="3366B336" w14:textId="77777777" w:rsidR="004D4850" w:rsidRPr="007603D4" w:rsidRDefault="004D4850" w:rsidP="007603D4">
      <w:pPr>
        <w:spacing w:line="360" w:lineRule="auto"/>
        <w:rPr>
          <w:rFonts w:ascii="Tahoma" w:hAnsi="Tahoma" w:cs="Tahoma"/>
          <w:sz w:val="20"/>
          <w:szCs w:val="20"/>
        </w:rPr>
      </w:pPr>
    </w:p>
    <w:sectPr w:rsidR="004D4850" w:rsidRPr="007603D4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9163C" w14:textId="77777777" w:rsidR="009405F8" w:rsidRDefault="009405F8">
      <w:r>
        <w:separator/>
      </w:r>
    </w:p>
  </w:endnote>
  <w:endnote w:type="continuationSeparator" w:id="0">
    <w:p w14:paraId="531F8817" w14:textId="77777777" w:rsidR="009405F8" w:rsidRDefault="0094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92DAA" w14:textId="77777777"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1F991ED" w14:textId="77777777"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26E3D" w14:textId="77777777" w:rsidR="009405F8" w:rsidRDefault="009405F8">
      <w:r>
        <w:separator/>
      </w:r>
    </w:p>
  </w:footnote>
  <w:footnote w:type="continuationSeparator" w:id="0">
    <w:p w14:paraId="5052100E" w14:textId="77777777" w:rsidR="009405F8" w:rsidRDefault="00940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5E79A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45C2AF46" w14:textId="77777777"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30042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62DDEF31" w14:textId="77777777"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938A9" w14:textId="77777777"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21ACBC7" wp14:editId="3BF7B789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14:paraId="1A0F823D" w14:textId="77777777"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600425A4" w14:textId="77777777"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D52BF"/>
    <w:multiLevelType w:val="hybridMultilevel"/>
    <w:tmpl w:val="C546C76C"/>
    <w:lvl w:ilvl="0" w:tplc="B81A425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23729"/>
    <w:multiLevelType w:val="hybridMultilevel"/>
    <w:tmpl w:val="27C06820"/>
    <w:lvl w:ilvl="0" w:tplc="31C605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4" w15:restartNumberingAfterBreak="0">
    <w:nsid w:val="082650B7"/>
    <w:multiLevelType w:val="hybridMultilevel"/>
    <w:tmpl w:val="8428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445D57"/>
    <w:multiLevelType w:val="hybridMultilevel"/>
    <w:tmpl w:val="F99EC93A"/>
    <w:lvl w:ilvl="0" w:tplc="0EC4E14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4724B"/>
    <w:multiLevelType w:val="multilevel"/>
    <w:tmpl w:val="CC2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715BD8"/>
    <w:multiLevelType w:val="hybridMultilevel"/>
    <w:tmpl w:val="93F8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53B17"/>
    <w:multiLevelType w:val="multilevel"/>
    <w:tmpl w:val="30F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F73274"/>
    <w:multiLevelType w:val="hybridMultilevel"/>
    <w:tmpl w:val="FC5E4460"/>
    <w:lvl w:ilvl="0" w:tplc="34A6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047C9"/>
    <w:multiLevelType w:val="multilevel"/>
    <w:tmpl w:val="484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C1814"/>
    <w:multiLevelType w:val="multilevel"/>
    <w:tmpl w:val="F158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4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0348E2"/>
    <w:multiLevelType w:val="multilevel"/>
    <w:tmpl w:val="8B5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2C4C2041"/>
    <w:multiLevelType w:val="hybridMultilevel"/>
    <w:tmpl w:val="9E8CEC6A"/>
    <w:lvl w:ilvl="0" w:tplc="23028E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E5CE2"/>
    <w:multiLevelType w:val="hybridMultilevel"/>
    <w:tmpl w:val="A6B4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950A3"/>
    <w:multiLevelType w:val="hybridMultilevel"/>
    <w:tmpl w:val="BCEE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D48B3"/>
    <w:multiLevelType w:val="hybridMultilevel"/>
    <w:tmpl w:val="1B34DC54"/>
    <w:lvl w:ilvl="0" w:tplc="16C4D836">
      <w:start w:val="1"/>
      <w:numFmt w:val="hebrew1"/>
      <w:lvlText w:val="%1."/>
      <w:lvlJc w:val="left"/>
      <w:pPr>
        <w:ind w:left="720" w:hanging="360"/>
      </w:pPr>
      <w:rPr>
        <w:rFonts w:ascii="Tahoma" w:eastAsia="Times New Roman" w:hAnsi="Tahoma" w:cs="Tahom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82064"/>
    <w:multiLevelType w:val="hybridMultilevel"/>
    <w:tmpl w:val="7B54AEB4"/>
    <w:lvl w:ilvl="0" w:tplc="A8763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00A89"/>
    <w:multiLevelType w:val="hybridMultilevel"/>
    <w:tmpl w:val="81565FE4"/>
    <w:lvl w:ilvl="0" w:tplc="D788059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3000B"/>
    <w:multiLevelType w:val="hybridMultilevel"/>
    <w:tmpl w:val="0D90A234"/>
    <w:lvl w:ilvl="0" w:tplc="92E6199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F52D7A"/>
    <w:multiLevelType w:val="hybridMultilevel"/>
    <w:tmpl w:val="74E874C0"/>
    <w:lvl w:ilvl="0" w:tplc="A3F8FE1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2D7C76"/>
    <w:multiLevelType w:val="hybridMultilevel"/>
    <w:tmpl w:val="019ABB7A"/>
    <w:lvl w:ilvl="0" w:tplc="93A6D6C0">
      <w:start w:val="1"/>
      <w:numFmt w:val="bullet"/>
      <w:lvlText w:val=""/>
      <w:lvlJc w:val="left"/>
      <w:pPr>
        <w:ind w:left="677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22FF8"/>
    <w:multiLevelType w:val="hybridMultilevel"/>
    <w:tmpl w:val="306E4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85675"/>
    <w:multiLevelType w:val="multilevel"/>
    <w:tmpl w:val="255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18244B"/>
    <w:multiLevelType w:val="hybridMultilevel"/>
    <w:tmpl w:val="DFCC4FFE"/>
    <w:lvl w:ilvl="0" w:tplc="E6D6345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7" w15:restartNumberingAfterBreak="0">
    <w:nsid w:val="7FA52ECC"/>
    <w:multiLevelType w:val="multilevel"/>
    <w:tmpl w:val="071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35"/>
  </w:num>
  <w:num w:numId="4">
    <w:abstractNumId w:val="20"/>
  </w:num>
  <w:num w:numId="5">
    <w:abstractNumId w:val="3"/>
  </w:num>
  <w:num w:numId="6">
    <w:abstractNumId w:val="5"/>
  </w:num>
  <w:num w:numId="7">
    <w:abstractNumId w:val="13"/>
  </w:num>
  <w:num w:numId="8">
    <w:abstractNumId w:val="21"/>
  </w:num>
  <w:num w:numId="9">
    <w:abstractNumId w:val="27"/>
  </w:num>
  <w:num w:numId="10">
    <w:abstractNumId w:val="34"/>
  </w:num>
  <w:num w:numId="11">
    <w:abstractNumId w:val="16"/>
  </w:num>
  <w:num w:numId="12">
    <w:abstractNumId w:val="36"/>
  </w:num>
  <w:num w:numId="13">
    <w:abstractNumId w:val="0"/>
  </w:num>
  <w:num w:numId="14">
    <w:abstractNumId w:val="10"/>
  </w:num>
  <w:num w:numId="15">
    <w:abstractNumId w:val="24"/>
  </w:num>
  <w:num w:numId="16">
    <w:abstractNumId w:val="2"/>
  </w:num>
  <w:num w:numId="17">
    <w:abstractNumId w:val="30"/>
  </w:num>
  <w:num w:numId="18">
    <w:abstractNumId w:val="32"/>
  </w:num>
  <w:num w:numId="19">
    <w:abstractNumId w:val="11"/>
  </w:num>
  <w:num w:numId="20">
    <w:abstractNumId w:val="7"/>
  </w:num>
  <w:num w:numId="21">
    <w:abstractNumId w:val="9"/>
  </w:num>
  <w:num w:numId="22">
    <w:abstractNumId w:val="15"/>
  </w:num>
  <w:num w:numId="23">
    <w:abstractNumId w:val="37"/>
  </w:num>
  <w:num w:numId="24">
    <w:abstractNumId w:val="12"/>
  </w:num>
  <w:num w:numId="25">
    <w:abstractNumId w:val="8"/>
  </w:num>
  <w:num w:numId="26">
    <w:abstractNumId w:val="23"/>
  </w:num>
  <w:num w:numId="27">
    <w:abstractNumId w:val="4"/>
  </w:num>
  <w:num w:numId="28">
    <w:abstractNumId w:val="29"/>
  </w:num>
  <w:num w:numId="29">
    <w:abstractNumId w:val="22"/>
  </w:num>
  <w:num w:numId="30">
    <w:abstractNumId w:val="17"/>
  </w:num>
  <w:num w:numId="31">
    <w:abstractNumId w:val="6"/>
  </w:num>
  <w:num w:numId="32">
    <w:abstractNumId w:val="28"/>
  </w:num>
  <w:num w:numId="33">
    <w:abstractNumId w:val="25"/>
  </w:num>
  <w:num w:numId="34">
    <w:abstractNumId w:val="26"/>
  </w:num>
  <w:num w:numId="35">
    <w:abstractNumId w:val="18"/>
  </w:num>
  <w:num w:numId="36">
    <w:abstractNumId w:val="33"/>
  </w:num>
  <w:num w:numId="37">
    <w:abstractNumId w:val="3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D507F"/>
    <w:rsid w:val="000D692B"/>
    <w:rsid w:val="001070B7"/>
    <w:rsid w:val="001116B8"/>
    <w:rsid w:val="00120A67"/>
    <w:rsid w:val="0012470F"/>
    <w:rsid w:val="001271DC"/>
    <w:rsid w:val="00133499"/>
    <w:rsid w:val="00150C7D"/>
    <w:rsid w:val="001752F0"/>
    <w:rsid w:val="00185AA6"/>
    <w:rsid w:val="00194FFA"/>
    <w:rsid w:val="0019640E"/>
    <w:rsid w:val="001A05F9"/>
    <w:rsid w:val="001B4D48"/>
    <w:rsid w:val="001B7CDB"/>
    <w:rsid w:val="001C1233"/>
    <w:rsid w:val="001E521A"/>
    <w:rsid w:val="001F1504"/>
    <w:rsid w:val="001F3213"/>
    <w:rsid w:val="002029C7"/>
    <w:rsid w:val="00206D3A"/>
    <w:rsid w:val="00221741"/>
    <w:rsid w:val="00234DA7"/>
    <w:rsid w:val="00237AD0"/>
    <w:rsid w:val="00240CC6"/>
    <w:rsid w:val="00265A72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7C4D"/>
    <w:rsid w:val="0030799C"/>
    <w:rsid w:val="00337A62"/>
    <w:rsid w:val="00346300"/>
    <w:rsid w:val="003820F5"/>
    <w:rsid w:val="00397C8B"/>
    <w:rsid w:val="003D2F80"/>
    <w:rsid w:val="003E2592"/>
    <w:rsid w:val="00410BA4"/>
    <w:rsid w:val="00417825"/>
    <w:rsid w:val="004212A9"/>
    <w:rsid w:val="00422554"/>
    <w:rsid w:val="00430226"/>
    <w:rsid w:val="00445144"/>
    <w:rsid w:val="00445B2C"/>
    <w:rsid w:val="00472BAE"/>
    <w:rsid w:val="004770BA"/>
    <w:rsid w:val="004867C7"/>
    <w:rsid w:val="00486FD7"/>
    <w:rsid w:val="00495AD9"/>
    <w:rsid w:val="004A0F73"/>
    <w:rsid w:val="004A76B2"/>
    <w:rsid w:val="004D4850"/>
    <w:rsid w:val="004D586C"/>
    <w:rsid w:val="004D6C45"/>
    <w:rsid w:val="004E57F5"/>
    <w:rsid w:val="004F6B6C"/>
    <w:rsid w:val="00542693"/>
    <w:rsid w:val="00547261"/>
    <w:rsid w:val="00547DE9"/>
    <w:rsid w:val="00557265"/>
    <w:rsid w:val="005641FA"/>
    <w:rsid w:val="00570C28"/>
    <w:rsid w:val="005A3490"/>
    <w:rsid w:val="005A3565"/>
    <w:rsid w:val="005A72E6"/>
    <w:rsid w:val="005B1D8F"/>
    <w:rsid w:val="005B71BF"/>
    <w:rsid w:val="005C06E9"/>
    <w:rsid w:val="005C7B75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7F90"/>
    <w:rsid w:val="006907CE"/>
    <w:rsid w:val="006A135B"/>
    <w:rsid w:val="006A6E16"/>
    <w:rsid w:val="006A700C"/>
    <w:rsid w:val="006A765F"/>
    <w:rsid w:val="006C2BA3"/>
    <w:rsid w:val="006D1C36"/>
    <w:rsid w:val="006E1ABA"/>
    <w:rsid w:val="006E3F0A"/>
    <w:rsid w:val="006F1D9C"/>
    <w:rsid w:val="006F2FB3"/>
    <w:rsid w:val="00710B06"/>
    <w:rsid w:val="00714809"/>
    <w:rsid w:val="00726BE4"/>
    <w:rsid w:val="007404E1"/>
    <w:rsid w:val="007500B0"/>
    <w:rsid w:val="0075283C"/>
    <w:rsid w:val="007543E8"/>
    <w:rsid w:val="00757F2A"/>
    <w:rsid w:val="007603D4"/>
    <w:rsid w:val="00761644"/>
    <w:rsid w:val="00762F54"/>
    <w:rsid w:val="007631E0"/>
    <w:rsid w:val="00765264"/>
    <w:rsid w:val="00773764"/>
    <w:rsid w:val="00781CE5"/>
    <w:rsid w:val="007938D2"/>
    <w:rsid w:val="0079721D"/>
    <w:rsid w:val="00797790"/>
    <w:rsid w:val="007A45D1"/>
    <w:rsid w:val="007A5E3F"/>
    <w:rsid w:val="007C0B61"/>
    <w:rsid w:val="007C4653"/>
    <w:rsid w:val="00803394"/>
    <w:rsid w:val="00803CFB"/>
    <w:rsid w:val="00816B13"/>
    <w:rsid w:val="00820014"/>
    <w:rsid w:val="008255A3"/>
    <w:rsid w:val="0083414D"/>
    <w:rsid w:val="00842CE0"/>
    <w:rsid w:val="0084551D"/>
    <w:rsid w:val="008460BD"/>
    <w:rsid w:val="008474C9"/>
    <w:rsid w:val="008527BE"/>
    <w:rsid w:val="00856078"/>
    <w:rsid w:val="008625CD"/>
    <w:rsid w:val="00872874"/>
    <w:rsid w:val="00874850"/>
    <w:rsid w:val="00886692"/>
    <w:rsid w:val="0088704A"/>
    <w:rsid w:val="00891B91"/>
    <w:rsid w:val="0089215B"/>
    <w:rsid w:val="00892D19"/>
    <w:rsid w:val="008946ED"/>
    <w:rsid w:val="008A7BC0"/>
    <w:rsid w:val="008D3A51"/>
    <w:rsid w:val="008D3EB0"/>
    <w:rsid w:val="008D74CC"/>
    <w:rsid w:val="008D771E"/>
    <w:rsid w:val="008F5180"/>
    <w:rsid w:val="00933C79"/>
    <w:rsid w:val="009405F8"/>
    <w:rsid w:val="0095205A"/>
    <w:rsid w:val="009631F2"/>
    <w:rsid w:val="00964551"/>
    <w:rsid w:val="00973789"/>
    <w:rsid w:val="009854A6"/>
    <w:rsid w:val="00995871"/>
    <w:rsid w:val="00996FAA"/>
    <w:rsid w:val="009A029B"/>
    <w:rsid w:val="009A0E5F"/>
    <w:rsid w:val="009B5B12"/>
    <w:rsid w:val="009C0539"/>
    <w:rsid w:val="009D1B49"/>
    <w:rsid w:val="009D46B7"/>
    <w:rsid w:val="009E5808"/>
    <w:rsid w:val="009E6956"/>
    <w:rsid w:val="009F57E9"/>
    <w:rsid w:val="009F6EEE"/>
    <w:rsid w:val="00A2290F"/>
    <w:rsid w:val="00A46560"/>
    <w:rsid w:val="00A51DC3"/>
    <w:rsid w:val="00A839FE"/>
    <w:rsid w:val="00AD1453"/>
    <w:rsid w:val="00AE5252"/>
    <w:rsid w:val="00AE593D"/>
    <w:rsid w:val="00AE65F6"/>
    <w:rsid w:val="00AE79B7"/>
    <w:rsid w:val="00B01A66"/>
    <w:rsid w:val="00B02939"/>
    <w:rsid w:val="00B03C71"/>
    <w:rsid w:val="00B06C86"/>
    <w:rsid w:val="00B224D9"/>
    <w:rsid w:val="00B244C4"/>
    <w:rsid w:val="00B431B1"/>
    <w:rsid w:val="00B44CEC"/>
    <w:rsid w:val="00B45A95"/>
    <w:rsid w:val="00B521B4"/>
    <w:rsid w:val="00B70A8A"/>
    <w:rsid w:val="00B74EFB"/>
    <w:rsid w:val="00B806B4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25BC"/>
    <w:rsid w:val="00C3358D"/>
    <w:rsid w:val="00C537F7"/>
    <w:rsid w:val="00C66508"/>
    <w:rsid w:val="00C666A7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5F24"/>
    <w:rsid w:val="00CF720A"/>
    <w:rsid w:val="00D02694"/>
    <w:rsid w:val="00D06A45"/>
    <w:rsid w:val="00D10589"/>
    <w:rsid w:val="00D128CE"/>
    <w:rsid w:val="00D24F8A"/>
    <w:rsid w:val="00D42242"/>
    <w:rsid w:val="00D42884"/>
    <w:rsid w:val="00D435EB"/>
    <w:rsid w:val="00D449E4"/>
    <w:rsid w:val="00D631D4"/>
    <w:rsid w:val="00D734F5"/>
    <w:rsid w:val="00D75C94"/>
    <w:rsid w:val="00D85C6F"/>
    <w:rsid w:val="00DA1C3E"/>
    <w:rsid w:val="00DA480B"/>
    <w:rsid w:val="00DB3A9A"/>
    <w:rsid w:val="00DC7A0A"/>
    <w:rsid w:val="00DD50BB"/>
    <w:rsid w:val="00DF7A4E"/>
    <w:rsid w:val="00E0253E"/>
    <w:rsid w:val="00E33398"/>
    <w:rsid w:val="00E35478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10B66"/>
    <w:rsid w:val="00F16D08"/>
    <w:rsid w:val="00F26008"/>
    <w:rsid w:val="00F277F8"/>
    <w:rsid w:val="00F30F35"/>
    <w:rsid w:val="00F444B6"/>
    <w:rsid w:val="00F560E1"/>
    <w:rsid w:val="00F72345"/>
    <w:rsid w:val="00FA6ADE"/>
    <w:rsid w:val="00FB3AB5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1BD16A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2</TotalTime>
  <Pages>2</Pages>
  <Words>465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2887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3</cp:revision>
  <cp:lastPrinted>2022-04-24T09:29:00Z</cp:lastPrinted>
  <dcterms:created xsi:type="dcterms:W3CDTF">2023-02-22T13:10:00Z</dcterms:created>
  <dcterms:modified xsi:type="dcterms:W3CDTF">2023-02-23T11:28:00Z</dcterms:modified>
</cp:coreProperties>
</file>