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1D16" w14:textId="57219C30" w:rsidR="00241F1F" w:rsidRPr="00241F1F" w:rsidRDefault="00491400" w:rsidP="001D44BD">
      <w:pPr>
        <w:jc w:val="center"/>
        <w:rPr>
          <w:rFonts w:asciiTheme="minorBidi" w:hAnsiTheme="minorBidi" w:cstheme="minorBidi"/>
          <w:sz w:val="24"/>
          <w:rtl/>
        </w:rPr>
      </w:pPr>
      <w:r>
        <w:rPr>
          <w:rFonts w:asciiTheme="minorBidi" w:hAnsiTheme="minorBidi" w:cstheme="minorBidi" w:hint="cs"/>
          <w:sz w:val="24"/>
          <w:rtl/>
        </w:rPr>
        <w:t>מודעת דרושים מס 04/2023</w:t>
      </w:r>
    </w:p>
    <w:p w14:paraId="20495D4D" w14:textId="2180BD62" w:rsidR="006F49FE" w:rsidRPr="00241F1F" w:rsidRDefault="006F49FE" w:rsidP="001D44BD">
      <w:pPr>
        <w:jc w:val="center"/>
        <w:rPr>
          <w:rFonts w:asciiTheme="minorBidi" w:hAnsiTheme="minorBidi" w:cstheme="minorBidi"/>
          <w:sz w:val="24"/>
          <w:rtl/>
        </w:rPr>
      </w:pPr>
      <w:r w:rsidRPr="00241F1F">
        <w:rPr>
          <w:rFonts w:asciiTheme="minorBidi" w:hAnsiTheme="minorBidi" w:cstheme="minorBidi"/>
          <w:sz w:val="24"/>
          <w:rtl/>
        </w:rPr>
        <w:t>לעיריית נתיבות דרוש/ה</w:t>
      </w:r>
    </w:p>
    <w:p w14:paraId="26C14932" w14:textId="77777777" w:rsidR="001D44BD" w:rsidRDefault="006F49FE" w:rsidP="001D44BD">
      <w:pPr>
        <w:tabs>
          <w:tab w:val="left" w:pos="5329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241F1F">
        <w:rPr>
          <w:rFonts w:asciiTheme="minorBidi" w:hAnsiTheme="minorBidi" w:cstheme="minorBidi"/>
          <w:sz w:val="24"/>
          <w:rtl/>
        </w:rPr>
        <w:t xml:space="preserve">מנהל/ת משרד לניהול </w:t>
      </w:r>
      <w:r w:rsidR="000B36B0" w:rsidRPr="00241F1F">
        <w:rPr>
          <w:rFonts w:asciiTheme="minorBidi" w:hAnsiTheme="minorBidi" w:cstheme="minorBidi" w:hint="cs"/>
          <w:sz w:val="24"/>
          <w:rtl/>
        </w:rPr>
        <w:t>פרויקט</w:t>
      </w:r>
      <w:r w:rsidRPr="00241F1F">
        <w:rPr>
          <w:rFonts w:asciiTheme="minorBidi" w:hAnsiTheme="minorBidi" w:cstheme="minorBidi"/>
          <w:sz w:val="24"/>
          <w:rtl/>
        </w:rPr>
        <w:t xml:space="preserve"> הסכם גג</w:t>
      </w:r>
      <w:r w:rsidR="0068311F">
        <w:rPr>
          <w:rFonts w:asciiTheme="minorBidi" w:hAnsiTheme="minorBidi" w:cstheme="minorBidi" w:hint="cs"/>
          <w:sz w:val="24"/>
          <w:rtl/>
        </w:rPr>
        <w:t xml:space="preserve"> ( החלפה </w:t>
      </w:r>
      <w:proofErr w:type="spellStart"/>
      <w:r w:rsidR="0068311F">
        <w:rPr>
          <w:rFonts w:asciiTheme="minorBidi" w:hAnsiTheme="minorBidi" w:cstheme="minorBidi" w:hint="cs"/>
          <w:sz w:val="24"/>
          <w:rtl/>
        </w:rPr>
        <w:t>לחל"ד</w:t>
      </w:r>
      <w:proofErr w:type="spellEnd"/>
      <w:r w:rsidR="0068311F">
        <w:rPr>
          <w:rFonts w:asciiTheme="minorBidi" w:hAnsiTheme="minorBidi" w:cstheme="minorBidi" w:hint="cs"/>
          <w:sz w:val="24"/>
          <w:rtl/>
        </w:rPr>
        <w:t>)</w:t>
      </w:r>
    </w:p>
    <w:p w14:paraId="67A440F1" w14:textId="77777777" w:rsid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</w:p>
    <w:p w14:paraId="2E14EFF0" w14:textId="11E4C1D9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היחידה: </w:t>
      </w:r>
      <w:r>
        <w:rPr>
          <w:rFonts w:asciiTheme="minorBidi" w:hAnsiTheme="minorBidi" w:cstheme="minorBidi" w:hint="cs"/>
          <w:b/>
          <w:bCs/>
          <w:sz w:val="24"/>
          <w:rtl/>
        </w:rPr>
        <w:t>מנהלת הסכם גג</w:t>
      </w:r>
    </w:p>
    <w:p w14:paraId="7445A5F9" w14:textId="0D0C88A7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0B36B0">
        <w:rPr>
          <w:rFonts w:asciiTheme="minorBidi" w:hAnsiTheme="minorBidi" w:cstheme="minorBidi" w:hint="cs"/>
          <w:b/>
          <w:bCs/>
          <w:sz w:val="24"/>
          <w:rtl/>
        </w:rPr>
        <w:t xml:space="preserve">דרגת המשרה: </w:t>
      </w:r>
      <w:r w:rsidR="00A32313">
        <w:rPr>
          <w:rFonts w:asciiTheme="minorBidi" w:hAnsiTheme="minorBidi" w:cstheme="minorBidi" w:hint="cs"/>
          <w:b/>
          <w:bCs/>
          <w:sz w:val="24"/>
          <w:rtl/>
        </w:rPr>
        <w:t>מנהלי 7-9</w:t>
      </w:r>
      <w:r w:rsidR="00491400">
        <w:rPr>
          <w:rFonts w:asciiTheme="minorBidi" w:hAnsiTheme="minorBidi" w:cstheme="minorBidi" w:hint="cs"/>
          <w:b/>
          <w:bCs/>
          <w:sz w:val="24"/>
          <w:rtl/>
        </w:rPr>
        <w:t xml:space="preserve">/  </w:t>
      </w:r>
      <w:proofErr w:type="spellStart"/>
      <w:r w:rsidR="00491400">
        <w:rPr>
          <w:rFonts w:asciiTheme="minorBidi" w:hAnsiTheme="minorBidi" w:cstheme="minorBidi" w:hint="cs"/>
          <w:b/>
          <w:bCs/>
          <w:sz w:val="24"/>
          <w:rtl/>
        </w:rPr>
        <w:t>מח"ר</w:t>
      </w:r>
      <w:proofErr w:type="spellEnd"/>
      <w:r w:rsidR="00491400">
        <w:rPr>
          <w:rFonts w:asciiTheme="minorBidi" w:hAnsiTheme="minorBidi" w:cstheme="minorBidi" w:hint="cs"/>
          <w:b/>
          <w:bCs/>
          <w:sz w:val="24"/>
          <w:rtl/>
        </w:rPr>
        <w:t xml:space="preserve"> 37-39/ הנדסאים</w:t>
      </w:r>
    </w:p>
    <w:p w14:paraId="2EFD2EDB" w14:textId="77777777" w:rsidR="000B36B0" w:rsidRPr="000B36B0" w:rsidRDefault="000B36B0" w:rsidP="000B36B0">
      <w:pPr>
        <w:rPr>
          <w:rFonts w:asciiTheme="minorBidi" w:hAnsiTheme="minorBidi" w:cstheme="minorBidi"/>
          <w:b/>
          <w:bCs/>
          <w:sz w:val="24"/>
          <w:rtl/>
        </w:rPr>
      </w:pPr>
      <w:r w:rsidRPr="000B36B0">
        <w:rPr>
          <w:rFonts w:asciiTheme="minorBidi" w:hAnsiTheme="minorBidi" w:cstheme="minorBidi" w:hint="cs"/>
          <w:b/>
          <w:bCs/>
          <w:sz w:val="24"/>
          <w:rtl/>
        </w:rPr>
        <w:t>היקף העסקה : 100%</w:t>
      </w:r>
    </w:p>
    <w:p w14:paraId="65262837" w14:textId="4ECC7423" w:rsidR="006F49FE" w:rsidRDefault="006F49FE" w:rsidP="006F49FE">
      <w:pPr>
        <w:rPr>
          <w:rFonts w:asciiTheme="minorBidi" w:hAnsiTheme="minorBidi" w:cstheme="minorBidi"/>
          <w:sz w:val="24"/>
          <w:rtl/>
        </w:rPr>
      </w:pPr>
    </w:p>
    <w:p w14:paraId="14903BF5" w14:textId="405E9251" w:rsidR="00A32313" w:rsidRPr="00241F1F" w:rsidRDefault="00A32313" w:rsidP="006F49FE">
      <w:pPr>
        <w:rPr>
          <w:rFonts w:asciiTheme="minorBidi" w:hAnsiTheme="minorBidi" w:cstheme="minorBidi"/>
          <w:sz w:val="24"/>
          <w:rtl/>
        </w:rPr>
      </w:pPr>
      <w:r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 xml:space="preserve">תיאור </w:t>
      </w:r>
      <w:r w:rsidR="0068311F"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המ</w:t>
      </w:r>
      <w:r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שרה:</w:t>
      </w:r>
      <w:r>
        <w:rPr>
          <w:rFonts w:asciiTheme="minorBidi" w:hAnsiTheme="minorBidi" w:cstheme="minorBidi" w:hint="cs"/>
          <w:sz w:val="24"/>
          <w:rtl/>
        </w:rPr>
        <w:t xml:space="preserve"> </w:t>
      </w:r>
      <w:r w:rsidR="0068311F">
        <w:rPr>
          <w:rFonts w:asciiTheme="minorBidi" w:hAnsiTheme="minorBidi" w:cstheme="minorBidi" w:hint="cs"/>
          <w:sz w:val="24"/>
          <w:rtl/>
        </w:rPr>
        <w:t>ניהול אדמיניסטרטיבי של המשרד, ביצוע עבודות מזכירות הנוגעות לעבודת המנהלה, סיוע בניהול חשבונאי וביצוע מטלות נוספות לפי הנחיות מנכ"לית המנהלה.</w:t>
      </w:r>
    </w:p>
    <w:p w14:paraId="03E1B64D" w14:textId="77777777" w:rsidR="006F49FE" w:rsidRPr="00241F1F" w:rsidRDefault="006F49FE" w:rsidP="006F49FE">
      <w:pPr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241F1F">
        <w:rPr>
          <w:rFonts w:asciiTheme="minorBidi" w:hAnsiTheme="minorBidi" w:cstheme="minorBidi"/>
          <w:b/>
          <w:bCs/>
          <w:sz w:val="24"/>
          <w:u w:val="single"/>
          <w:rtl/>
        </w:rPr>
        <w:t>תחומי אחריות:</w:t>
      </w:r>
    </w:p>
    <w:p w14:paraId="051B662B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 xml:space="preserve">תיאומי לו"ז, ישיבות, סיורי קבלנים, ישיבות ועדת היגוי, ישיבות מתכננים. </w:t>
      </w:r>
    </w:p>
    <w:p w14:paraId="072B29F6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טיפול בתכתובות, סיכום פרוטוקולים, ניהול וארכוב.</w:t>
      </w:r>
    </w:p>
    <w:p w14:paraId="1DF56789" w14:textId="71287FDE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 xml:space="preserve">טיפול ובקרה בתוכנת ניהול משרד ותוכנת ניהול </w:t>
      </w:r>
      <w:r w:rsidR="0068311F" w:rsidRPr="00241F1F">
        <w:rPr>
          <w:rFonts w:asciiTheme="minorBidi" w:hAnsiTheme="minorBidi" w:cstheme="minorBidi" w:hint="cs"/>
          <w:sz w:val="24"/>
          <w:rtl/>
        </w:rPr>
        <w:t>פרויקטים</w:t>
      </w:r>
      <w:r w:rsidRPr="00241F1F">
        <w:rPr>
          <w:rFonts w:asciiTheme="minorBidi" w:hAnsiTheme="minorBidi" w:cstheme="minorBidi"/>
          <w:sz w:val="24"/>
          <w:rtl/>
        </w:rPr>
        <w:t>.</w:t>
      </w:r>
    </w:p>
    <w:p w14:paraId="6A91A9D7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 xml:space="preserve">ניהול מערך הזמנות וחשבונות. </w:t>
      </w:r>
    </w:p>
    <w:p w14:paraId="712D8A59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הכנה  ותיאום של ישיבות ניהול פרוייקטים וועדת היגוי.</w:t>
      </w:r>
    </w:p>
    <w:p w14:paraId="7B217216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טיפול בפניות תושבים ויזמים.</w:t>
      </w:r>
    </w:p>
    <w:p w14:paraId="4D22BCA3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</w:rPr>
      </w:pPr>
      <w:r w:rsidRPr="00241F1F">
        <w:rPr>
          <w:rFonts w:asciiTheme="minorBidi" w:hAnsiTheme="minorBidi" w:cstheme="minorBidi"/>
          <w:sz w:val="24"/>
          <w:rtl/>
        </w:rPr>
        <w:t>ניהול מסירת מגרשים ליזם.</w:t>
      </w:r>
    </w:p>
    <w:p w14:paraId="48ABA2CA" w14:textId="77777777" w:rsidR="006F49FE" w:rsidRPr="00241F1F" w:rsidRDefault="006F49FE" w:rsidP="006F49FE">
      <w:pPr>
        <w:numPr>
          <w:ilvl w:val="0"/>
          <w:numId w:val="20"/>
        </w:numPr>
        <w:rPr>
          <w:rFonts w:asciiTheme="minorBidi" w:hAnsiTheme="minorBidi" w:cstheme="minorBidi"/>
          <w:sz w:val="24"/>
          <w:u w:val="single"/>
          <w:rtl/>
        </w:rPr>
      </w:pPr>
      <w:r w:rsidRPr="00241F1F">
        <w:rPr>
          <w:rFonts w:asciiTheme="minorBidi" w:hAnsiTheme="minorBidi" w:cstheme="minorBidi"/>
          <w:sz w:val="24"/>
          <w:rtl/>
        </w:rPr>
        <w:t>טיפול בערבויות.</w:t>
      </w:r>
    </w:p>
    <w:p w14:paraId="7B90F699" w14:textId="725F7682" w:rsidR="006F49FE" w:rsidRPr="00241F1F" w:rsidRDefault="006F49FE" w:rsidP="006F49FE">
      <w:pPr>
        <w:rPr>
          <w:rFonts w:asciiTheme="minorBidi" w:hAnsiTheme="minorBidi" w:cstheme="minorBidi"/>
          <w:b/>
          <w:bCs/>
          <w:sz w:val="24"/>
          <w:u w:val="single"/>
          <w:rtl/>
        </w:rPr>
      </w:pPr>
      <w:r w:rsidRPr="00241F1F">
        <w:rPr>
          <w:rFonts w:asciiTheme="minorBidi" w:hAnsiTheme="minorBidi" w:cstheme="minorBidi"/>
          <w:b/>
          <w:bCs/>
          <w:sz w:val="24"/>
          <w:u w:val="single"/>
          <w:rtl/>
        </w:rPr>
        <w:t xml:space="preserve">דרישות </w:t>
      </w:r>
      <w:r w:rsid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: תנאי סף.</w:t>
      </w:r>
    </w:p>
    <w:p w14:paraId="035135E9" w14:textId="7BD801EE" w:rsidR="006F49FE" w:rsidRDefault="00491400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sz w:val="24"/>
          <w:rtl/>
        </w:rPr>
        <w:t>בגרות מלאה</w:t>
      </w:r>
    </w:p>
    <w:p w14:paraId="40510404" w14:textId="28CF1168" w:rsidR="0068311F" w:rsidRDefault="0068311F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sz w:val="24"/>
          <w:rtl/>
        </w:rPr>
        <w:t>ניסיון של שנתיים בעבודה התואמת את תחום העיסוק.</w:t>
      </w:r>
    </w:p>
    <w:p w14:paraId="2ADB85B2" w14:textId="31CC513B" w:rsidR="00491400" w:rsidRDefault="00491400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sz w:val="24"/>
          <w:rtl/>
        </w:rPr>
        <w:t>תואר ראשון- יתרון משמעותי.</w:t>
      </w:r>
    </w:p>
    <w:p w14:paraId="16DF1DEC" w14:textId="7DEF177E" w:rsidR="0068311F" w:rsidRPr="0068311F" w:rsidRDefault="0068311F" w:rsidP="0068311F">
      <w:pPr>
        <w:ind w:left="720"/>
        <w:rPr>
          <w:rFonts w:asciiTheme="minorBidi" w:hAnsiTheme="minorBidi" w:cstheme="minorBidi"/>
          <w:b/>
          <w:bCs/>
          <w:sz w:val="24"/>
          <w:u w:val="single"/>
        </w:rPr>
      </w:pPr>
      <w:r w:rsidRPr="0068311F">
        <w:rPr>
          <w:rFonts w:asciiTheme="minorBidi" w:hAnsiTheme="minorBidi" w:cstheme="minorBidi" w:hint="cs"/>
          <w:b/>
          <w:bCs/>
          <w:sz w:val="24"/>
          <w:u w:val="single"/>
          <w:rtl/>
        </w:rPr>
        <w:t>דרישות נוספות:</w:t>
      </w:r>
    </w:p>
    <w:p w14:paraId="25458A7E" w14:textId="33FFB89E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 xml:space="preserve">שליטה מלאה בהפעלת תוכנות </w:t>
      </w:r>
      <w:r w:rsidRPr="00A32313">
        <w:rPr>
          <w:rFonts w:asciiTheme="minorBidi" w:hAnsiTheme="minorBidi" w:cstheme="minorBidi"/>
          <w:sz w:val="24"/>
        </w:rPr>
        <w:t xml:space="preserve">office </w:t>
      </w:r>
      <w:r w:rsidRPr="00A32313">
        <w:rPr>
          <w:rFonts w:asciiTheme="minorBidi" w:hAnsiTheme="minorBidi" w:cstheme="minorBidi"/>
          <w:sz w:val="24"/>
          <w:rtl/>
        </w:rPr>
        <w:t xml:space="preserve"> כולל </w:t>
      </w:r>
      <w:r w:rsidR="00A32313">
        <w:rPr>
          <w:rFonts w:asciiTheme="minorBidi" w:hAnsiTheme="minorBidi" w:cstheme="minorBidi" w:hint="cs"/>
          <w:sz w:val="24"/>
        </w:rPr>
        <w:t>E</w:t>
      </w:r>
      <w:r w:rsidR="00A32313" w:rsidRPr="00A32313">
        <w:rPr>
          <w:rFonts w:asciiTheme="minorBidi" w:hAnsiTheme="minorBidi" w:cstheme="minorBidi"/>
          <w:sz w:val="24"/>
        </w:rPr>
        <w:t>xcel</w:t>
      </w:r>
    </w:p>
    <w:p w14:paraId="77DEC435" w14:textId="129F9425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 xml:space="preserve">ידע בעבודה בסביבת </w:t>
      </w:r>
      <w:r w:rsidRPr="00A32313">
        <w:rPr>
          <w:rFonts w:asciiTheme="minorBidi" w:hAnsiTheme="minorBidi" w:cstheme="minorBidi"/>
          <w:sz w:val="24"/>
        </w:rPr>
        <w:t>windows</w:t>
      </w:r>
      <w:r w:rsidRPr="00A32313">
        <w:rPr>
          <w:rFonts w:asciiTheme="minorBidi" w:hAnsiTheme="minorBidi" w:cstheme="minorBidi"/>
          <w:sz w:val="24"/>
          <w:rtl/>
        </w:rPr>
        <w:t xml:space="preserve"> בסביבת ענן.</w:t>
      </w:r>
    </w:p>
    <w:p w14:paraId="381A2D8D" w14:textId="4228CC9D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 xml:space="preserve">עברית ברמה גבוהה מאוד, כושר ביטוי בכתב ובע"פ, </w:t>
      </w:r>
    </w:p>
    <w:p w14:paraId="5F523D48" w14:textId="3F7F551A" w:rsidR="006F49FE" w:rsidRPr="00A32313" w:rsidRDefault="006F49FE" w:rsidP="00A32313">
      <w:pPr>
        <w:pStyle w:val="afa"/>
        <w:numPr>
          <w:ilvl w:val="0"/>
          <w:numId w:val="21"/>
        </w:numPr>
        <w:rPr>
          <w:rFonts w:asciiTheme="minorBidi" w:hAnsiTheme="minorBidi" w:cstheme="minorBidi"/>
          <w:sz w:val="24"/>
        </w:rPr>
      </w:pPr>
      <w:r w:rsidRPr="00A32313">
        <w:rPr>
          <w:rFonts w:asciiTheme="minorBidi" w:hAnsiTheme="minorBidi" w:cstheme="minorBidi"/>
          <w:sz w:val="24"/>
          <w:rtl/>
        </w:rPr>
        <w:t>יחסי אנוש טובים.</w:t>
      </w:r>
    </w:p>
    <w:p w14:paraId="200E4A10" w14:textId="77777777" w:rsidR="006B72A3" w:rsidRPr="00FB1DA2" w:rsidRDefault="006B72A3" w:rsidP="006B72A3">
      <w:pPr>
        <w:tabs>
          <w:tab w:val="left" w:pos="5329"/>
        </w:tabs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14:paraId="5F3BFEBC" w14:textId="77777777" w:rsidR="006B72A3" w:rsidRDefault="006B72A3" w:rsidP="006B72A3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0BF2F12E" w14:textId="77777777" w:rsidR="001D44BD" w:rsidRDefault="001D44BD" w:rsidP="006B72A3">
      <w:pPr>
        <w:jc w:val="left"/>
        <w:rPr>
          <w:rFonts w:asciiTheme="minorHAnsi" w:hAnsiTheme="minorHAnsi" w:cstheme="minorHAnsi"/>
          <w:b/>
          <w:bCs/>
          <w:sz w:val="24"/>
          <w:rtl/>
        </w:rPr>
      </w:pPr>
    </w:p>
    <w:p w14:paraId="69A1AF40" w14:textId="77777777" w:rsidR="001D44BD" w:rsidRDefault="001D44BD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2847D655" w14:textId="77777777" w:rsidR="001D44BD" w:rsidRDefault="001D44BD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234F82F3" w14:textId="32A42AFE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ראשון </w:t>
      </w:r>
      <w:r w:rsidR="00491400">
        <w:rPr>
          <w:rFonts w:asciiTheme="minorHAnsi" w:hAnsiTheme="minorHAnsi" w:cstheme="minorHAnsi" w:hint="cs"/>
          <w:b/>
          <w:bCs/>
          <w:sz w:val="24"/>
          <w:u w:val="single"/>
          <w:rtl/>
        </w:rPr>
        <w:t>31</w:t>
      </w:r>
      <w:bookmarkStart w:id="0" w:name="_GoBack"/>
      <w:bookmarkEnd w:id="0"/>
      <w:r w:rsidR="000B36B0">
        <w:rPr>
          <w:rFonts w:asciiTheme="minorHAnsi" w:hAnsiTheme="minorHAnsi" w:cstheme="minorHAnsi" w:hint="cs"/>
          <w:b/>
          <w:bCs/>
          <w:sz w:val="24"/>
          <w:u w:val="single"/>
          <w:rtl/>
        </w:rPr>
        <w:t>/05/2023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(עד השעה  12:00) – לא תיתכן הגשה ידנית או בדוא"ל.</w:t>
      </w:r>
    </w:p>
    <w:p w14:paraId="58073993" w14:textId="77777777" w:rsidR="006B72A3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2838B2F1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14:paraId="223588AA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AC8B5AD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14:paraId="00EE987A" w14:textId="77777777" w:rsidR="006B72A3" w:rsidRPr="00FB1DA2" w:rsidRDefault="006B72A3" w:rsidP="006B72A3">
      <w:pPr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C5C1FB7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</w:p>
    <w:p w14:paraId="55398D71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1BF404D1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B697474" w14:textId="77777777" w:rsidR="006B72A3" w:rsidRPr="00FB1DA2" w:rsidRDefault="006B72A3" w:rsidP="006B72A3">
      <w:pPr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14:paraId="26225F0F" w14:textId="77777777" w:rsidR="006F49FE" w:rsidRPr="006B72A3" w:rsidRDefault="006F49FE" w:rsidP="006F49FE">
      <w:pPr>
        <w:rPr>
          <w:rFonts w:asciiTheme="minorBidi" w:hAnsiTheme="minorBidi" w:cstheme="minorBidi"/>
          <w:sz w:val="24"/>
        </w:rPr>
      </w:pPr>
    </w:p>
    <w:p w14:paraId="2E827347" w14:textId="77777777" w:rsidR="00CA58E1" w:rsidRPr="00241F1F" w:rsidRDefault="00CA58E1" w:rsidP="006F49FE">
      <w:pPr>
        <w:rPr>
          <w:rFonts w:asciiTheme="minorBidi" w:hAnsiTheme="minorBidi" w:cstheme="minorBidi"/>
          <w:sz w:val="24"/>
          <w:rtl/>
        </w:rPr>
      </w:pPr>
    </w:p>
    <w:sectPr w:rsidR="00CA58E1" w:rsidRPr="00241F1F" w:rsidSect="00EF7148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C4137" w14:textId="77777777" w:rsidR="00EF377D" w:rsidRDefault="00EF377D">
      <w:r>
        <w:separator/>
      </w:r>
    </w:p>
  </w:endnote>
  <w:endnote w:type="continuationSeparator" w:id="0">
    <w:p w14:paraId="773D5F28" w14:textId="77777777" w:rsidR="00EF377D" w:rsidRDefault="00EF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5590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C3C1FA5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B43BD" w14:textId="77777777" w:rsidR="00EF377D" w:rsidRDefault="00EF377D">
      <w:r>
        <w:separator/>
      </w:r>
    </w:p>
  </w:footnote>
  <w:footnote w:type="continuationSeparator" w:id="0">
    <w:p w14:paraId="6D84B769" w14:textId="77777777" w:rsidR="00EF377D" w:rsidRDefault="00EF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9B9EF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22EED15B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FAA3D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7EC29330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F242" w14:textId="77777777" w:rsidR="00AB3E46" w:rsidRPr="00AB3E46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32A0803D" wp14:editId="6A18EF57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A25A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עיריית נתיבות</w:t>
    </w:r>
  </w:p>
  <w:p w14:paraId="7CDBF809" w14:textId="77777777" w:rsidR="00AB3E46" w:rsidRPr="00AA5832" w:rsidRDefault="00AB3E46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1F497D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 xml:space="preserve">  מ</w:t>
    </w:r>
    <w:bookmarkEnd w:id="1"/>
    <w:bookmarkEnd w:id="2"/>
    <w:bookmarkEnd w:id="3"/>
    <w:bookmarkEnd w:id="4"/>
    <w:r w:rsidRPr="00AA5832">
      <w:rPr>
        <w:rFonts w:asciiTheme="minorHAnsi" w:hAnsiTheme="minorHAnsi" w:cstheme="minorHAnsi"/>
        <w:color w:val="1F497D" w:themeColor="text2"/>
        <w:sz w:val="36"/>
        <w:szCs w:val="36"/>
        <w:rtl/>
      </w:rPr>
      <w:t>חלקת ההון האנושי</w:t>
    </w:r>
  </w:p>
  <w:p w14:paraId="1DC76AF5" w14:textId="77777777" w:rsidR="00397C8B" w:rsidRPr="00AA5832" w:rsidRDefault="00397C8B" w:rsidP="00AB3E46">
    <w:pPr>
      <w:pStyle w:val="a7"/>
      <w:rPr>
        <w:rFonts w:asciiTheme="minorHAnsi" w:hAnsiTheme="minorHAnsi" w:cstheme="minorHAnsi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45ABC"/>
    <w:multiLevelType w:val="hybridMultilevel"/>
    <w:tmpl w:val="6F4A0A28"/>
    <w:lvl w:ilvl="0" w:tplc="A5867F4E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96A5C"/>
    <w:multiLevelType w:val="hybridMultilevel"/>
    <w:tmpl w:val="25B292CC"/>
    <w:lvl w:ilvl="0" w:tplc="2E5270D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A21FE"/>
    <w:multiLevelType w:val="hybridMultilevel"/>
    <w:tmpl w:val="D9E0016A"/>
    <w:lvl w:ilvl="0" w:tplc="B1BE6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9ED"/>
    <w:multiLevelType w:val="hybridMultilevel"/>
    <w:tmpl w:val="99C6B4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94CB2"/>
    <w:multiLevelType w:val="hybridMultilevel"/>
    <w:tmpl w:val="70DAFF0C"/>
    <w:lvl w:ilvl="0" w:tplc="2C041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E39"/>
    <w:multiLevelType w:val="hybridMultilevel"/>
    <w:tmpl w:val="2EEA5042"/>
    <w:lvl w:ilvl="0" w:tplc="69E03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B0D21"/>
    <w:multiLevelType w:val="hybridMultilevel"/>
    <w:tmpl w:val="84786E74"/>
    <w:lvl w:ilvl="0" w:tplc="D7C2B1D0">
      <w:start w:val="1"/>
      <w:numFmt w:val="decimal"/>
      <w:lvlText w:val="%1."/>
      <w:lvlJc w:val="left"/>
      <w:pPr>
        <w:ind w:left="360" w:hanging="360"/>
      </w:pPr>
      <w:rPr>
        <w:i w:val="0"/>
        <w:i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43D81"/>
    <w:multiLevelType w:val="hybridMultilevel"/>
    <w:tmpl w:val="AF3E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656B"/>
    <w:multiLevelType w:val="hybridMultilevel"/>
    <w:tmpl w:val="C9CE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047A2"/>
    <w:multiLevelType w:val="hybridMultilevel"/>
    <w:tmpl w:val="4E06D32A"/>
    <w:lvl w:ilvl="0" w:tplc="41804A4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04ACB"/>
    <w:multiLevelType w:val="hybridMultilevel"/>
    <w:tmpl w:val="A02AF93A"/>
    <w:lvl w:ilvl="0" w:tplc="CB2E5A3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014C2"/>
    <w:multiLevelType w:val="hybridMultilevel"/>
    <w:tmpl w:val="2BEE9172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6C47CC"/>
    <w:multiLevelType w:val="hybridMultilevel"/>
    <w:tmpl w:val="A216A408"/>
    <w:lvl w:ilvl="0" w:tplc="5A6434C4">
      <w:start w:val="1"/>
      <w:numFmt w:val="hebrew1"/>
      <w:lvlText w:val="%1."/>
      <w:lvlJc w:val="center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12"/>
  </w:num>
  <w:num w:numId="10">
    <w:abstractNumId w:val="19"/>
  </w:num>
  <w:num w:numId="11">
    <w:abstractNumId w:val="8"/>
  </w:num>
  <w:num w:numId="12">
    <w:abstractNumId w:val="15"/>
  </w:num>
  <w:num w:numId="13">
    <w:abstractNumId w:val="13"/>
  </w:num>
  <w:num w:numId="14">
    <w:abstractNumId w:val="4"/>
  </w:num>
  <w:num w:numId="15">
    <w:abstractNumId w:val="11"/>
  </w:num>
  <w:num w:numId="16">
    <w:abstractNumId w:val="18"/>
  </w:num>
  <w:num w:numId="17">
    <w:abstractNumId w:val="3"/>
  </w:num>
  <w:num w:numId="18">
    <w:abstractNumId w:val="17"/>
  </w:num>
  <w:num w:numId="19">
    <w:abstractNumId w:val="14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B36B0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6F00"/>
    <w:rsid w:val="001D44BD"/>
    <w:rsid w:val="001E3DC8"/>
    <w:rsid w:val="001E521A"/>
    <w:rsid w:val="001F1504"/>
    <w:rsid w:val="00206D3A"/>
    <w:rsid w:val="00221741"/>
    <w:rsid w:val="00234145"/>
    <w:rsid w:val="00234DA7"/>
    <w:rsid w:val="00237AD0"/>
    <w:rsid w:val="00240CC6"/>
    <w:rsid w:val="00241F1F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169B"/>
    <w:rsid w:val="002F7C4D"/>
    <w:rsid w:val="00337A62"/>
    <w:rsid w:val="00397C8B"/>
    <w:rsid w:val="003D2F80"/>
    <w:rsid w:val="003E2592"/>
    <w:rsid w:val="00417825"/>
    <w:rsid w:val="00445144"/>
    <w:rsid w:val="00445B2C"/>
    <w:rsid w:val="00480490"/>
    <w:rsid w:val="00483224"/>
    <w:rsid w:val="004867C7"/>
    <w:rsid w:val="00486FD7"/>
    <w:rsid w:val="00491400"/>
    <w:rsid w:val="00495AD9"/>
    <w:rsid w:val="004A0F73"/>
    <w:rsid w:val="004A76B2"/>
    <w:rsid w:val="004C0D41"/>
    <w:rsid w:val="004D6C45"/>
    <w:rsid w:val="004E57F5"/>
    <w:rsid w:val="004F6B6C"/>
    <w:rsid w:val="0052623A"/>
    <w:rsid w:val="00542693"/>
    <w:rsid w:val="00547261"/>
    <w:rsid w:val="00547DE9"/>
    <w:rsid w:val="005641FA"/>
    <w:rsid w:val="00594C90"/>
    <w:rsid w:val="005B71BF"/>
    <w:rsid w:val="005C06E9"/>
    <w:rsid w:val="005C1A81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8311F"/>
    <w:rsid w:val="006907CE"/>
    <w:rsid w:val="006A135B"/>
    <w:rsid w:val="006A700C"/>
    <w:rsid w:val="006A765F"/>
    <w:rsid w:val="006B72A3"/>
    <w:rsid w:val="006C2BA3"/>
    <w:rsid w:val="006E1ABA"/>
    <w:rsid w:val="006E3F0A"/>
    <w:rsid w:val="006F1D9C"/>
    <w:rsid w:val="006F49FE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0A4C"/>
    <w:rsid w:val="007A45D1"/>
    <w:rsid w:val="007B2561"/>
    <w:rsid w:val="007C4653"/>
    <w:rsid w:val="00803CFB"/>
    <w:rsid w:val="00816B13"/>
    <w:rsid w:val="00820014"/>
    <w:rsid w:val="008255A3"/>
    <w:rsid w:val="0083414D"/>
    <w:rsid w:val="0084551D"/>
    <w:rsid w:val="008460BD"/>
    <w:rsid w:val="00850649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8F543C"/>
    <w:rsid w:val="0091655E"/>
    <w:rsid w:val="00964551"/>
    <w:rsid w:val="00973789"/>
    <w:rsid w:val="009854A6"/>
    <w:rsid w:val="00996FAA"/>
    <w:rsid w:val="009A029B"/>
    <w:rsid w:val="009A0E5F"/>
    <w:rsid w:val="009B5B12"/>
    <w:rsid w:val="009C0539"/>
    <w:rsid w:val="009C74D3"/>
    <w:rsid w:val="009D46B7"/>
    <w:rsid w:val="009E6956"/>
    <w:rsid w:val="009F57E9"/>
    <w:rsid w:val="009F6EEE"/>
    <w:rsid w:val="00A02D10"/>
    <w:rsid w:val="00A32313"/>
    <w:rsid w:val="00A46560"/>
    <w:rsid w:val="00A839FE"/>
    <w:rsid w:val="00A857D8"/>
    <w:rsid w:val="00AA5832"/>
    <w:rsid w:val="00AB3E46"/>
    <w:rsid w:val="00AD1453"/>
    <w:rsid w:val="00AE593D"/>
    <w:rsid w:val="00AE65F6"/>
    <w:rsid w:val="00AE79B7"/>
    <w:rsid w:val="00B0091A"/>
    <w:rsid w:val="00B01A66"/>
    <w:rsid w:val="00B02939"/>
    <w:rsid w:val="00B06C86"/>
    <w:rsid w:val="00B10F68"/>
    <w:rsid w:val="00B224D9"/>
    <w:rsid w:val="00B244C4"/>
    <w:rsid w:val="00B24BA0"/>
    <w:rsid w:val="00B415B3"/>
    <w:rsid w:val="00B431B1"/>
    <w:rsid w:val="00B44CEC"/>
    <w:rsid w:val="00B45A95"/>
    <w:rsid w:val="00B74EFB"/>
    <w:rsid w:val="00B83C9F"/>
    <w:rsid w:val="00B842E0"/>
    <w:rsid w:val="00B96CE6"/>
    <w:rsid w:val="00BA06AD"/>
    <w:rsid w:val="00BA0B81"/>
    <w:rsid w:val="00BA5398"/>
    <w:rsid w:val="00BA6CA1"/>
    <w:rsid w:val="00BB5F90"/>
    <w:rsid w:val="00BC4D16"/>
    <w:rsid w:val="00BE75C6"/>
    <w:rsid w:val="00BE78E6"/>
    <w:rsid w:val="00BF0144"/>
    <w:rsid w:val="00BF233C"/>
    <w:rsid w:val="00C03F03"/>
    <w:rsid w:val="00C04E40"/>
    <w:rsid w:val="00C1146A"/>
    <w:rsid w:val="00C3358D"/>
    <w:rsid w:val="00C51BFE"/>
    <w:rsid w:val="00C537F7"/>
    <w:rsid w:val="00C54393"/>
    <w:rsid w:val="00C66508"/>
    <w:rsid w:val="00C770D4"/>
    <w:rsid w:val="00C817C1"/>
    <w:rsid w:val="00C91819"/>
    <w:rsid w:val="00CA05D6"/>
    <w:rsid w:val="00CA3A91"/>
    <w:rsid w:val="00CA58E1"/>
    <w:rsid w:val="00CB35EC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9511E"/>
    <w:rsid w:val="00D95F74"/>
    <w:rsid w:val="00DA480B"/>
    <w:rsid w:val="00DB3A9A"/>
    <w:rsid w:val="00DF7A4E"/>
    <w:rsid w:val="00E06F29"/>
    <w:rsid w:val="00E33398"/>
    <w:rsid w:val="00E35478"/>
    <w:rsid w:val="00E77CDF"/>
    <w:rsid w:val="00E84A54"/>
    <w:rsid w:val="00EA536F"/>
    <w:rsid w:val="00EB7CB6"/>
    <w:rsid w:val="00EC5C31"/>
    <w:rsid w:val="00ED1C05"/>
    <w:rsid w:val="00ED42B9"/>
    <w:rsid w:val="00EF0454"/>
    <w:rsid w:val="00EF377D"/>
    <w:rsid w:val="00EF7148"/>
    <w:rsid w:val="00F00B80"/>
    <w:rsid w:val="00F16D08"/>
    <w:rsid w:val="00F277F8"/>
    <w:rsid w:val="00F30F35"/>
    <w:rsid w:val="00F444B6"/>
    <w:rsid w:val="00F506E9"/>
    <w:rsid w:val="00F560E1"/>
    <w:rsid w:val="00F72345"/>
    <w:rsid w:val="00FA6ADE"/>
    <w:rsid w:val="00FB3AB5"/>
    <w:rsid w:val="00FC07CF"/>
    <w:rsid w:val="00FC55F9"/>
    <w:rsid w:val="00FC70CD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D3F55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049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  <w:style w:type="table" w:customStyle="1" w:styleId="12">
    <w:name w:val="רשת טבלה1"/>
    <w:basedOn w:val="a2"/>
    <w:next w:val="af7"/>
    <w:uiPriority w:val="39"/>
    <w:rsid w:val="00A02D1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344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2116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2023-01-17T12:00:00Z</cp:lastPrinted>
  <dcterms:created xsi:type="dcterms:W3CDTF">2023-05-28T08:24:00Z</dcterms:created>
  <dcterms:modified xsi:type="dcterms:W3CDTF">2023-05-28T08:24:00Z</dcterms:modified>
</cp:coreProperties>
</file>