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27E9" w14:textId="77777777" w:rsidR="00CD676E" w:rsidRPr="00160F8E" w:rsidRDefault="00CD676E" w:rsidP="00505FBC">
      <w:pPr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0FF8F63B" w14:textId="77777777" w:rsidR="00160F8E" w:rsidRPr="00160F8E" w:rsidRDefault="009121CD" w:rsidP="00160F8E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מכרז פומבי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 xml:space="preserve"> מס'</w:t>
      </w:r>
    </w:p>
    <w:p w14:paraId="5D0AEE14" w14:textId="77777777" w:rsidR="009121CD" w:rsidRPr="00160F8E" w:rsidRDefault="009121CD" w:rsidP="00160F8E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 xml:space="preserve">18/2023 לתפקיד </w:t>
      </w:r>
      <w:r w:rsidRPr="00160F8E">
        <w:rPr>
          <w:rFonts w:asciiTheme="minorHAnsi" w:hAnsiTheme="minorHAnsi" w:cstheme="minorHAnsi"/>
          <w:b/>
          <w:bCs/>
          <w:sz w:val="24"/>
          <w:rtl/>
        </w:rPr>
        <w:t xml:space="preserve">תומכת חינוך 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>ב</w:t>
      </w:r>
      <w:r w:rsidRPr="00160F8E">
        <w:rPr>
          <w:rFonts w:asciiTheme="minorHAnsi" w:hAnsiTheme="minorHAnsi" w:cstheme="minorHAnsi"/>
          <w:b/>
          <w:bCs/>
          <w:sz w:val="24"/>
          <w:rtl/>
        </w:rPr>
        <w:t xml:space="preserve">חינוך 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>ה</w:t>
      </w:r>
      <w:r w:rsidRPr="00160F8E">
        <w:rPr>
          <w:rFonts w:asciiTheme="minorHAnsi" w:hAnsiTheme="minorHAnsi" w:cstheme="minorHAnsi"/>
          <w:b/>
          <w:bCs/>
          <w:sz w:val="24"/>
          <w:rtl/>
        </w:rPr>
        <w:t>מיוחד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 xml:space="preserve"> "בינוני קשה"</w:t>
      </w:r>
    </w:p>
    <w:p w14:paraId="075C5B66" w14:textId="77777777" w:rsidR="009121CD" w:rsidRPr="00160F8E" w:rsidRDefault="009121CD" w:rsidP="009121CD">
      <w:pPr>
        <w:jc w:val="left"/>
        <w:rPr>
          <w:rFonts w:asciiTheme="minorHAnsi" w:hAnsiTheme="minorHAnsi" w:cstheme="minorHAnsi"/>
          <w:b/>
          <w:bCs/>
          <w:sz w:val="24"/>
        </w:rPr>
      </w:pPr>
    </w:p>
    <w:p w14:paraId="7D2AFB45" w14:textId="77777777" w:rsidR="009121CD" w:rsidRPr="00160F8E" w:rsidRDefault="00160F8E" w:rsidP="009121CD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היחידה: אגף החינוך, מחלקת קדם יסודי</w:t>
      </w:r>
    </w:p>
    <w:p w14:paraId="74F66E24" w14:textId="77777777" w:rsidR="00160F8E" w:rsidRPr="00160F8E" w:rsidRDefault="00160F8E" w:rsidP="009121CD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כפיפות: מנהלת קדם יסודי</w:t>
      </w:r>
    </w:p>
    <w:p w14:paraId="2CEC4075" w14:textId="77777777" w:rsidR="00160F8E" w:rsidRPr="00160F8E" w:rsidRDefault="00160F8E" w:rsidP="009121CD">
      <w:pPr>
        <w:jc w:val="left"/>
        <w:rPr>
          <w:rFonts w:asciiTheme="minorHAnsi" w:hAnsiTheme="minorHAnsi" w:cstheme="minorHAnsi"/>
          <w:b/>
          <w:bCs/>
          <w:sz w:val="24"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 xml:space="preserve">דרוג ודרגה: תומכת חינוך מיוחד </w:t>
      </w:r>
    </w:p>
    <w:p w14:paraId="7E719933" w14:textId="77777777" w:rsidR="009121CD" w:rsidRPr="00160F8E" w:rsidRDefault="00160F8E" w:rsidP="009121CD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היקף משרה: 100%</w:t>
      </w:r>
    </w:p>
    <w:p w14:paraId="670F2B6B" w14:textId="77777777" w:rsidR="009121CD" w:rsidRPr="00160F8E" w:rsidRDefault="009121CD" w:rsidP="009121CD">
      <w:pPr>
        <w:jc w:val="left"/>
        <w:rPr>
          <w:rFonts w:asciiTheme="minorHAnsi" w:hAnsiTheme="minorHAnsi" w:cstheme="minorHAnsi"/>
          <w:b/>
          <w:bCs/>
          <w:sz w:val="24"/>
        </w:rPr>
      </w:pPr>
    </w:p>
    <w:p w14:paraId="4C01854E" w14:textId="77777777" w:rsidR="009121CD" w:rsidRPr="00160F8E" w:rsidRDefault="009121CD" w:rsidP="009121CD">
      <w:pPr>
        <w:jc w:val="left"/>
        <w:rPr>
          <w:rFonts w:asciiTheme="minorHAnsi" w:hAnsiTheme="minorHAnsi" w:cstheme="minorHAnsi"/>
          <w:b/>
          <w:bCs/>
          <w:sz w:val="24"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ת</w:t>
      </w:r>
      <w:r w:rsidR="00160F8E" w:rsidRPr="00160F8E">
        <w:rPr>
          <w:rFonts w:asciiTheme="minorHAnsi" w:hAnsiTheme="minorHAnsi" w:cstheme="minorHAnsi"/>
          <w:b/>
          <w:bCs/>
          <w:sz w:val="24"/>
          <w:rtl/>
        </w:rPr>
        <w:t>י</w:t>
      </w:r>
      <w:r w:rsidRPr="00160F8E">
        <w:rPr>
          <w:rFonts w:asciiTheme="minorHAnsi" w:hAnsiTheme="minorHAnsi" w:cstheme="minorHAnsi"/>
          <w:b/>
          <w:bCs/>
          <w:sz w:val="24"/>
          <w:rtl/>
        </w:rPr>
        <w:t>אור תפקיד</w:t>
      </w:r>
      <w:r w:rsidRPr="00160F8E">
        <w:rPr>
          <w:rFonts w:asciiTheme="minorHAnsi" w:hAnsiTheme="minorHAnsi" w:cstheme="minorHAnsi"/>
          <w:b/>
          <w:bCs/>
          <w:sz w:val="24"/>
        </w:rPr>
        <w:t>: </w:t>
      </w:r>
    </w:p>
    <w:p w14:paraId="541AEAA3" w14:textId="57911721" w:rsidR="009121CD" w:rsidRPr="00160F8E" w:rsidRDefault="00A26462" w:rsidP="009121CD">
      <w:pPr>
        <w:numPr>
          <w:ilvl w:val="0"/>
          <w:numId w:val="25"/>
        </w:numPr>
        <w:tabs>
          <w:tab w:val="left" w:pos="720"/>
        </w:tabs>
        <w:jc w:val="left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 xml:space="preserve">טיפול בילדי הגן תוך מילוי משימות ארגוניות </w:t>
      </w:r>
      <w:r w:rsidR="00561AD6">
        <w:rPr>
          <w:rFonts w:asciiTheme="minorHAnsi" w:hAnsiTheme="minorHAnsi" w:cstheme="minorHAnsi" w:hint="cs"/>
          <w:sz w:val="24"/>
          <w:rtl/>
        </w:rPr>
        <w:t xml:space="preserve">ופדגוגיות בהנחיית מנהל הגן וכן בכפוף </w:t>
      </w:r>
      <w:r w:rsidR="00462923">
        <w:rPr>
          <w:rFonts w:asciiTheme="minorHAnsi" w:hAnsiTheme="minorHAnsi" w:cstheme="minorHAnsi" w:hint="cs"/>
          <w:sz w:val="24"/>
          <w:rtl/>
        </w:rPr>
        <w:t>לתוכני</w:t>
      </w:r>
      <w:r w:rsidR="00462923">
        <w:rPr>
          <w:rFonts w:asciiTheme="minorHAnsi" w:hAnsiTheme="minorHAnsi" w:cstheme="minorHAnsi" w:hint="eastAsia"/>
          <w:sz w:val="24"/>
          <w:rtl/>
        </w:rPr>
        <w:t>ת</w:t>
      </w:r>
      <w:r w:rsidR="00561AD6">
        <w:rPr>
          <w:rFonts w:asciiTheme="minorHAnsi" w:hAnsiTheme="minorHAnsi" w:cstheme="minorHAnsi" w:hint="cs"/>
          <w:sz w:val="24"/>
          <w:rtl/>
        </w:rPr>
        <w:t xml:space="preserve"> העבודה של הגן ולמדיניות הרשות המקומית ומשרד החינוך. </w:t>
      </w:r>
    </w:p>
    <w:p w14:paraId="27A83F04" w14:textId="77777777" w:rsidR="009121CD" w:rsidRPr="00160F8E" w:rsidRDefault="009121CD" w:rsidP="009121CD">
      <w:pPr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7C864116" w14:textId="5342FAC4" w:rsidR="009121CD" w:rsidRDefault="009121CD" w:rsidP="009121CD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דרישות התפ</w:t>
      </w:r>
      <w:r w:rsidR="00462923">
        <w:rPr>
          <w:rFonts w:asciiTheme="minorHAnsi" w:hAnsiTheme="minorHAnsi" w:cstheme="minorHAnsi" w:hint="cs"/>
          <w:b/>
          <w:bCs/>
          <w:sz w:val="24"/>
          <w:rtl/>
        </w:rPr>
        <w:t xml:space="preserve">קיד: </w:t>
      </w:r>
    </w:p>
    <w:p w14:paraId="172E6939" w14:textId="02F69D45" w:rsidR="00462923" w:rsidRPr="00462923" w:rsidRDefault="00462923" w:rsidP="00462923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הכנת הגן לקראת יום לימודים וסגירתו בסיום </w:t>
      </w:r>
      <w:r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0BF9A232" w14:textId="5EF983C3" w:rsidR="00462923" w:rsidRPr="00462923" w:rsidRDefault="00462923" w:rsidP="00462923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פתיחת שער הגן וקבלת ילדי הגן והובלתם לפעילות המקדימה בגן.</w:t>
      </w:r>
    </w:p>
    <w:p w14:paraId="3C27B07B" w14:textId="15F6B273" w:rsidR="00462923" w:rsidRPr="00462923" w:rsidRDefault="00462923" w:rsidP="00462923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הכנה של חומרי עבודה ולמידה, אביזרים לפעילות הפדגוגית המתוכננת וכדומה, בהנחיית </w:t>
      </w:r>
      <w:proofErr w:type="spellStart"/>
      <w:r>
        <w:rPr>
          <w:rFonts w:asciiTheme="minorHAnsi" w:hAnsiTheme="minorHAnsi" w:cstheme="minorHAnsi" w:hint="cs"/>
          <w:sz w:val="24"/>
          <w:rtl/>
        </w:rPr>
        <w:t>הגננ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/ת. </w:t>
      </w:r>
    </w:p>
    <w:p w14:paraId="165DCF56" w14:textId="4627C094" w:rsidR="00462923" w:rsidRPr="00EA51BC" w:rsidRDefault="00EA51BC" w:rsidP="00462923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סיוע </w:t>
      </w:r>
      <w:proofErr w:type="spellStart"/>
      <w:r>
        <w:rPr>
          <w:rFonts w:asciiTheme="minorHAnsi" w:hAnsiTheme="minorHAnsi" w:cstheme="minorHAnsi" w:hint="cs"/>
          <w:sz w:val="24"/>
          <w:rtl/>
        </w:rPr>
        <w:t>לגננ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בהכנת הגן לקראת חגים ואירועים מיוחדים. </w:t>
      </w:r>
    </w:p>
    <w:p w14:paraId="55C0EF4B" w14:textId="520A2E60" w:rsidR="00EA51BC" w:rsidRPr="00EA51BC" w:rsidRDefault="00EA51BC" w:rsidP="00462923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ווידוא הצטיידות וביצוע רכש של ציוד ניקיון בתיאום עם מנהל הגן. </w:t>
      </w:r>
    </w:p>
    <w:p w14:paraId="3EDAC8CD" w14:textId="08C95244" w:rsidR="00EA51BC" w:rsidRPr="00096F40" w:rsidRDefault="00EA51BC" w:rsidP="00462923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סגירת הגן ונעילת שעריו לאחר ווידוא הימצאות ילדים. </w:t>
      </w:r>
    </w:p>
    <w:p w14:paraId="3DC948E2" w14:textId="1016CE04" w:rsidR="00096F40" w:rsidRPr="00096F40" w:rsidRDefault="00096F40" w:rsidP="00096F40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אחריות על תחום הזנת הילדים בגן </w:t>
      </w:r>
      <w:r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6D08CCC4" w14:textId="18E2AF71" w:rsidR="00096F40" w:rsidRPr="00096F40" w:rsidRDefault="00096F40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ווידוא אכילה של הילדים בעת הגשת המזון. </w:t>
      </w:r>
    </w:p>
    <w:p w14:paraId="5227C1D1" w14:textId="2093A684" w:rsidR="00096F40" w:rsidRPr="00096F40" w:rsidRDefault="00096F40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פינוי השולחן, הדחת כלי האוכל וארגון המטבח. </w:t>
      </w:r>
    </w:p>
    <w:p w14:paraId="06D3E763" w14:textId="3A63EBD5" w:rsidR="00096F40" w:rsidRPr="00096F40" w:rsidRDefault="00096F40" w:rsidP="00096F40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מתן סיוע פיזי לילדי הגן ודאגה על ניקיונם ורווחתם </w:t>
      </w:r>
      <w:r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7867AC84" w14:textId="227F3282" w:rsidR="00096F40" w:rsidRPr="00096F40" w:rsidRDefault="00096F40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תמיכה בילדים בעת הפעילות המוטורית בחצר על פי תוכנית העבודה ובתיאום עם </w:t>
      </w:r>
      <w:proofErr w:type="spellStart"/>
      <w:r>
        <w:rPr>
          <w:rFonts w:asciiTheme="minorHAnsi" w:hAnsiTheme="minorHAnsi" w:cstheme="minorHAnsi" w:hint="cs"/>
          <w:sz w:val="24"/>
          <w:rtl/>
        </w:rPr>
        <w:t>הגננ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/ת. </w:t>
      </w:r>
    </w:p>
    <w:p w14:paraId="08694395" w14:textId="4569C07E" w:rsidR="00096F40" w:rsidRPr="00EB6F4C" w:rsidRDefault="00096F40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סיוע </w:t>
      </w:r>
      <w:proofErr w:type="spellStart"/>
      <w:r>
        <w:rPr>
          <w:rFonts w:asciiTheme="minorHAnsi" w:hAnsiTheme="minorHAnsi" w:cstheme="minorHAnsi" w:hint="cs"/>
          <w:sz w:val="24"/>
          <w:rtl/>
        </w:rPr>
        <w:t>לגננ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בביצוע הפעילויות </w:t>
      </w:r>
      <w:r w:rsidR="00427005">
        <w:rPr>
          <w:rFonts w:asciiTheme="minorHAnsi" w:hAnsiTheme="minorHAnsi" w:cstheme="minorHAnsi" w:hint="cs"/>
          <w:sz w:val="24"/>
          <w:rtl/>
        </w:rPr>
        <w:t xml:space="preserve">השונות עם הילדים בהתאם להנחיותיו. </w:t>
      </w:r>
    </w:p>
    <w:p w14:paraId="6D57B172" w14:textId="4E9FD82F" w:rsidR="00EB6F4C" w:rsidRPr="00EB6F4C" w:rsidRDefault="00EB6F4C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הדרכה פרטנית של הילדים לעצמאות בתחום ההיגיינה האישית (החלפת בגדים, הלבשה, רחיצה, נטילת ידיים, סיוע ביישום תוכניות גמילה וכו'). </w:t>
      </w:r>
    </w:p>
    <w:p w14:paraId="4E1A2D92" w14:textId="50792DFD" w:rsidR="00EB6F4C" w:rsidRPr="008C1568" w:rsidRDefault="00EB6F4C" w:rsidP="00096F4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השגחה על כללי התנהלות נאותים של הילדים בעת הפעילות. </w:t>
      </w:r>
    </w:p>
    <w:p w14:paraId="5E40EFE4" w14:textId="201429EA" w:rsidR="008C1568" w:rsidRPr="008C1568" w:rsidRDefault="008C1568" w:rsidP="008C1568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שמירה על ניקיון הגן וסביבתו </w:t>
      </w:r>
      <w:r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71778057" w14:textId="6E85C5F7" w:rsidR="008C1568" w:rsidRPr="008C1568" w:rsidRDefault="008C1568" w:rsidP="008C1568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השגחה על הסדר והארגון של הציוד והאביזרים בשעות השהות של הילדים בגן. </w:t>
      </w:r>
    </w:p>
    <w:p w14:paraId="6935D562" w14:textId="4797E5FE" w:rsidR="008C1568" w:rsidRPr="008C1568" w:rsidRDefault="008C1568" w:rsidP="008C1568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ביצוע עבודות סדר וניקיון בחדרי הגן, בחצר, בפינת החי ובמחסן. </w:t>
      </w:r>
    </w:p>
    <w:p w14:paraId="72A3B933" w14:textId="40396565" w:rsidR="008C1568" w:rsidRPr="008C1568" w:rsidRDefault="008C1568" w:rsidP="008C1568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שימור ותחזוקה של פינות ייחודיות בגן ( צמחיה, גינה, פינת חי, פינת ליטוף, מרכזי למידה דינאמיים) וסיוע </w:t>
      </w:r>
      <w:proofErr w:type="spellStart"/>
      <w:r>
        <w:rPr>
          <w:rFonts w:asciiTheme="minorHAnsi" w:hAnsiTheme="minorHAnsi" w:cstheme="minorHAnsi" w:hint="cs"/>
          <w:sz w:val="24"/>
          <w:rtl/>
        </w:rPr>
        <w:t>לגננ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בארגון הסביבה החינוכית. </w:t>
      </w:r>
    </w:p>
    <w:p w14:paraId="40C5A991" w14:textId="3201FF7C" w:rsidR="008C1568" w:rsidRPr="002238DF" w:rsidRDefault="008C1568" w:rsidP="008C1568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השקיית הגינה, גירוף החול בארגז החול ובחצר, הוצאת הכלים מהמחסן לחצר והחזרתם למקומם. </w:t>
      </w:r>
    </w:p>
    <w:p w14:paraId="570EBE6F" w14:textId="662768B5" w:rsidR="002238DF" w:rsidRPr="002238DF" w:rsidRDefault="002238DF" w:rsidP="002238DF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סיוע בשמירה על בטיחות ילדי הגן </w:t>
      </w:r>
      <w:r>
        <w:rPr>
          <w:rFonts w:asciiTheme="minorHAnsi" w:hAnsiTheme="minorHAnsi" w:cstheme="minorHAnsi"/>
          <w:sz w:val="24"/>
          <w:rtl/>
        </w:rPr>
        <w:t>–</w:t>
      </w:r>
    </w:p>
    <w:p w14:paraId="795E3233" w14:textId="0586D325" w:rsidR="00962B80" w:rsidRPr="00962B80" w:rsidRDefault="002238DF" w:rsidP="00962B8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ביצוע סריקה בטיחותית וביטחונית </w:t>
      </w:r>
      <w:r w:rsidR="00962B80">
        <w:rPr>
          <w:rFonts w:asciiTheme="minorHAnsi" w:hAnsiTheme="minorHAnsi" w:cstheme="minorHAnsi" w:hint="cs"/>
          <w:sz w:val="24"/>
          <w:rtl/>
        </w:rPr>
        <w:t xml:space="preserve">בטרם הגעת הילדים לגן ובטרם יציאה לחצר. </w:t>
      </w:r>
    </w:p>
    <w:p w14:paraId="75CF2136" w14:textId="0C8DCF88" w:rsidR="00962B80" w:rsidRPr="00962B80" w:rsidRDefault="00962B80" w:rsidP="00962B8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פתיחה וסגירה של השערים ווידוא כניסה לגן רק של מבקרים מורשים. </w:t>
      </w:r>
    </w:p>
    <w:p w14:paraId="5C0DC984" w14:textId="1DB057E1" w:rsidR="00962B80" w:rsidRPr="00962B80" w:rsidRDefault="00962B80" w:rsidP="00962B8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ווידוא פיזור הילדים בסוף היום בטרם סגירת הגן. </w:t>
      </w:r>
    </w:p>
    <w:p w14:paraId="47A2DC3B" w14:textId="32A43525" w:rsidR="00962B80" w:rsidRPr="00962B80" w:rsidRDefault="00962B80" w:rsidP="00962B8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הגשת עזרה ראשונה או סיוע </w:t>
      </w:r>
      <w:proofErr w:type="spellStart"/>
      <w:r>
        <w:rPr>
          <w:rFonts w:asciiTheme="minorHAnsi" w:hAnsiTheme="minorHAnsi" w:cstheme="minorHAnsi" w:hint="cs"/>
          <w:sz w:val="24"/>
          <w:rtl/>
        </w:rPr>
        <w:t>לגננ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בהגשת עזרה ראשונה בעת הצורך. </w:t>
      </w:r>
    </w:p>
    <w:p w14:paraId="354BA466" w14:textId="7D0F991B" w:rsidR="00962B80" w:rsidRDefault="00962B80" w:rsidP="00962B80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14:paraId="1A3E2674" w14:textId="77777777" w:rsidR="0001427C" w:rsidRDefault="0001427C" w:rsidP="0001427C">
      <w:pPr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545E75FB" w14:textId="77777777" w:rsidR="0001427C" w:rsidRPr="0001427C" w:rsidRDefault="0001427C" w:rsidP="0001427C">
      <w:pPr>
        <w:jc w:val="left"/>
        <w:rPr>
          <w:rFonts w:asciiTheme="minorHAnsi" w:hAnsiTheme="minorHAnsi" w:cstheme="minorHAnsi"/>
          <w:b/>
          <w:bCs/>
          <w:sz w:val="24"/>
        </w:rPr>
      </w:pPr>
    </w:p>
    <w:p w14:paraId="2A2A738E" w14:textId="376270BE" w:rsidR="0001427C" w:rsidRDefault="0001427C" w:rsidP="0001427C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sz w:val="24"/>
        </w:rPr>
      </w:pPr>
      <w:r w:rsidRPr="0001427C">
        <w:rPr>
          <w:rFonts w:asciiTheme="minorHAnsi" w:hAnsiTheme="minorHAnsi" w:cstheme="minorHAnsi" w:hint="cs"/>
          <w:sz w:val="24"/>
          <w:rtl/>
        </w:rPr>
        <w:t xml:space="preserve">תמיכה </w:t>
      </w:r>
      <w:proofErr w:type="spellStart"/>
      <w:r w:rsidRPr="0001427C">
        <w:rPr>
          <w:rFonts w:asciiTheme="minorHAnsi" w:hAnsiTheme="minorHAnsi" w:cstheme="minorHAnsi" w:hint="cs"/>
          <w:sz w:val="24"/>
          <w:rtl/>
        </w:rPr>
        <w:t>בגנ</w:t>
      </w:r>
      <w:r>
        <w:rPr>
          <w:rFonts w:asciiTheme="minorHAnsi" w:hAnsiTheme="minorHAnsi" w:cstheme="minorHAnsi" w:hint="cs"/>
          <w:sz w:val="24"/>
          <w:rtl/>
        </w:rPr>
        <w:t>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במימוש </w:t>
      </w:r>
      <w:proofErr w:type="spellStart"/>
      <w:r>
        <w:rPr>
          <w:rFonts w:asciiTheme="minorHAnsi" w:hAnsiTheme="minorHAnsi" w:cstheme="minorHAnsi" w:hint="cs"/>
          <w:sz w:val="24"/>
          <w:rtl/>
        </w:rPr>
        <w:t>תוכנית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 העבודה של הגן </w:t>
      </w:r>
      <w:r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074A2E47" w14:textId="6323C8E3" w:rsidR="0001427C" w:rsidRDefault="0001427C" w:rsidP="0001427C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ביצוע משימות פדגוגיות לבקשת </w:t>
      </w:r>
      <w:proofErr w:type="spellStart"/>
      <w:r>
        <w:rPr>
          <w:rFonts w:asciiTheme="minorHAnsi" w:hAnsiTheme="minorHAnsi" w:cstheme="minorHAnsi" w:hint="cs"/>
          <w:sz w:val="24"/>
          <w:rtl/>
        </w:rPr>
        <w:t>הגננ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ובהתאם לתוכנית העבודה של הגן. </w:t>
      </w:r>
    </w:p>
    <w:p w14:paraId="6F427169" w14:textId="3756432A" w:rsidR="0001427C" w:rsidRDefault="0001427C" w:rsidP="0001427C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סיוע ותיווך לילדים בעת הפעילויות המתקיימות בגן כגון יצירה, משחק, זרימה חופשית </w:t>
      </w:r>
      <w:proofErr w:type="spellStart"/>
      <w:r>
        <w:rPr>
          <w:rFonts w:asciiTheme="minorHAnsi" w:hAnsiTheme="minorHAnsi" w:cstheme="minorHAnsi" w:hint="cs"/>
          <w:sz w:val="24"/>
          <w:rtl/>
        </w:rPr>
        <w:t>וכו</w:t>
      </w:r>
      <w:proofErr w:type="spellEnd"/>
      <w:r>
        <w:rPr>
          <w:rFonts w:asciiTheme="minorHAnsi" w:hAnsiTheme="minorHAnsi" w:cstheme="minorHAnsi" w:hint="cs"/>
          <w:sz w:val="24"/>
          <w:rtl/>
        </w:rPr>
        <w:t>'.</w:t>
      </w:r>
    </w:p>
    <w:p w14:paraId="68D6EFB1" w14:textId="234303BD" w:rsidR="0001427C" w:rsidRDefault="0001427C" w:rsidP="0001427C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סיוע למנהל הגן בהכנה </w:t>
      </w:r>
      <w:r w:rsidR="00C1022A">
        <w:rPr>
          <w:rFonts w:asciiTheme="minorHAnsi" w:hAnsiTheme="minorHAnsi" w:cstheme="minorHAnsi" w:hint="cs"/>
          <w:sz w:val="24"/>
          <w:rtl/>
        </w:rPr>
        <w:t xml:space="preserve">ובהוצאה לפועל של פעילויות מיוחדות בגן ומחוצה לו. </w:t>
      </w:r>
    </w:p>
    <w:p w14:paraId="779483A8" w14:textId="123D1493" w:rsidR="00C1022A" w:rsidRDefault="00F815FF" w:rsidP="0001427C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השתתפות </w:t>
      </w:r>
      <w:proofErr w:type="spellStart"/>
      <w:r>
        <w:rPr>
          <w:rFonts w:asciiTheme="minorHAnsi" w:hAnsiTheme="minorHAnsi" w:cstheme="minorHAnsi" w:hint="cs"/>
          <w:sz w:val="24"/>
          <w:rtl/>
        </w:rPr>
        <w:t>באסיפות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 הורים ובפעילות הגן מעבר לשעות הלימודים. </w:t>
      </w:r>
    </w:p>
    <w:p w14:paraId="6BFADEAA" w14:textId="74476F6B" w:rsidR="00F815FF" w:rsidRDefault="00F815FF" w:rsidP="0001427C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קבלת הנחיות והדרכות מיחידת החינוך העירונית, בשיתוף מפקחת </w:t>
      </w:r>
      <w:proofErr w:type="spellStart"/>
      <w:r>
        <w:rPr>
          <w:rFonts w:asciiTheme="minorHAnsi" w:hAnsiTheme="minorHAnsi" w:cstheme="minorHAnsi" w:hint="cs"/>
          <w:sz w:val="24"/>
          <w:rtl/>
        </w:rPr>
        <w:t>גנ"י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 והמדריכות בגן.</w:t>
      </w:r>
    </w:p>
    <w:p w14:paraId="6C437E0B" w14:textId="1D244AAF" w:rsidR="00F815FF" w:rsidRDefault="00F815FF" w:rsidP="00F815FF">
      <w:pPr>
        <w:pStyle w:val="afb"/>
        <w:numPr>
          <w:ilvl w:val="0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החלפת </w:t>
      </w:r>
      <w:proofErr w:type="spellStart"/>
      <w:r>
        <w:rPr>
          <w:rFonts w:asciiTheme="minorHAnsi" w:hAnsiTheme="minorHAnsi" w:cstheme="minorHAnsi" w:hint="cs"/>
          <w:sz w:val="24"/>
          <w:rtl/>
        </w:rPr>
        <w:t>הגננ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בהיעדרו/ה ובהיעדר גננת/ת מחלי/פה (במקרים חריגים בלבד) </w:t>
      </w:r>
      <w:r w:rsidR="006C0CAB">
        <w:rPr>
          <w:rFonts w:asciiTheme="minorHAnsi" w:hAnsiTheme="minorHAnsi" w:cstheme="minorHAnsi"/>
          <w:sz w:val="24"/>
          <w:rtl/>
        </w:rPr>
        <w:t>–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</w:p>
    <w:p w14:paraId="04A3E4B4" w14:textId="3334BC0E" w:rsidR="006C0CAB" w:rsidRDefault="006C0CAB" w:rsidP="006C0CAB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ביצוע התוכנית הפדגוגיות המתוכננת. </w:t>
      </w:r>
    </w:p>
    <w:p w14:paraId="0B0D9642" w14:textId="79AE13F1" w:rsidR="006C0CAB" w:rsidRDefault="006C0CAB" w:rsidP="006C0CAB">
      <w:pPr>
        <w:pStyle w:val="afb"/>
        <w:numPr>
          <w:ilvl w:val="1"/>
          <w:numId w:val="29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דיווח </w:t>
      </w:r>
      <w:proofErr w:type="spellStart"/>
      <w:r>
        <w:rPr>
          <w:rFonts w:asciiTheme="minorHAnsi" w:hAnsiTheme="minorHAnsi" w:cstheme="minorHAnsi" w:hint="cs"/>
          <w:sz w:val="24"/>
          <w:rtl/>
        </w:rPr>
        <w:t>לגננ</w:t>
      </w:r>
      <w:proofErr w:type="spellEnd"/>
      <w:r>
        <w:rPr>
          <w:rFonts w:asciiTheme="minorHAnsi" w:hAnsiTheme="minorHAnsi" w:cstheme="minorHAnsi" w:hint="cs"/>
          <w:sz w:val="24"/>
          <w:rtl/>
        </w:rPr>
        <w:t xml:space="preserve">/ת על התנהלות והאירועים בעת היעדרה. </w:t>
      </w:r>
    </w:p>
    <w:p w14:paraId="6EED1EA0" w14:textId="77777777" w:rsidR="003116C3" w:rsidRDefault="003116C3" w:rsidP="003116C3">
      <w:pPr>
        <w:pStyle w:val="afb"/>
        <w:ind w:left="1440"/>
        <w:jc w:val="left"/>
        <w:rPr>
          <w:rFonts w:asciiTheme="minorHAnsi" w:hAnsiTheme="minorHAnsi" w:cstheme="minorHAnsi"/>
          <w:sz w:val="24"/>
        </w:rPr>
      </w:pPr>
    </w:p>
    <w:p w14:paraId="1BB29BC3" w14:textId="225A42AD" w:rsidR="008603D7" w:rsidRDefault="008603D7" w:rsidP="008603D7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8603D7">
        <w:rPr>
          <w:rFonts w:asciiTheme="minorHAnsi" w:hAnsiTheme="minorHAnsi" w:cstheme="minorHAnsi" w:hint="cs"/>
          <w:b/>
          <w:bCs/>
          <w:sz w:val="24"/>
          <w:rtl/>
        </w:rPr>
        <w:t>השכלה</w:t>
      </w:r>
      <w:r>
        <w:rPr>
          <w:rFonts w:asciiTheme="minorHAnsi" w:hAnsiTheme="minorHAnsi" w:cstheme="minorHAnsi" w:hint="cs"/>
          <w:b/>
          <w:bCs/>
          <w:sz w:val="24"/>
          <w:rtl/>
        </w:rPr>
        <w:t>:</w:t>
      </w:r>
    </w:p>
    <w:p w14:paraId="101F954E" w14:textId="780DB46B" w:rsidR="008603D7" w:rsidRPr="008603D7" w:rsidRDefault="008603D7" w:rsidP="008603D7">
      <w:pPr>
        <w:pStyle w:val="afb"/>
        <w:numPr>
          <w:ilvl w:val="0"/>
          <w:numId w:val="30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>12 שנות לימוד.</w:t>
      </w:r>
    </w:p>
    <w:p w14:paraId="70420787" w14:textId="3B6F11E1" w:rsidR="008603D7" w:rsidRPr="003116C3" w:rsidRDefault="003116C3" w:rsidP="008603D7">
      <w:pPr>
        <w:pStyle w:val="afb"/>
        <w:numPr>
          <w:ilvl w:val="0"/>
          <w:numId w:val="30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סיום קורס סייעות המאושר על ידי משרד החינוך וזאת תוך שנתיים מיום תחילת המינוי.</w:t>
      </w:r>
    </w:p>
    <w:p w14:paraId="3A97A4FE" w14:textId="070ED4D7" w:rsidR="003116C3" w:rsidRPr="003116C3" w:rsidRDefault="003116C3" w:rsidP="008603D7">
      <w:pPr>
        <w:pStyle w:val="afb"/>
        <w:numPr>
          <w:ilvl w:val="0"/>
          <w:numId w:val="30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סיים בהצלחה קורס עזרה ראשונה וזאת תוך חודש מיום תחילת המינוי. </w:t>
      </w:r>
    </w:p>
    <w:p w14:paraId="4BF96461" w14:textId="77777777" w:rsidR="003116C3" w:rsidRPr="003116C3" w:rsidRDefault="003116C3" w:rsidP="003116C3">
      <w:pPr>
        <w:pStyle w:val="afb"/>
        <w:ind w:left="780"/>
        <w:jc w:val="left"/>
        <w:rPr>
          <w:rFonts w:asciiTheme="minorHAnsi" w:hAnsiTheme="minorHAnsi" w:cstheme="minorHAnsi"/>
          <w:b/>
          <w:bCs/>
          <w:sz w:val="24"/>
        </w:rPr>
      </w:pPr>
    </w:p>
    <w:p w14:paraId="65E69FE7" w14:textId="333E9E2E" w:rsidR="00462923" w:rsidRDefault="003116C3" w:rsidP="003116C3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3116C3">
        <w:rPr>
          <w:rFonts w:asciiTheme="minorHAnsi" w:hAnsiTheme="minorHAnsi" w:cstheme="minorHAnsi" w:hint="cs"/>
          <w:b/>
          <w:bCs/>
          <w:sz w:val="24"/>
          <w:rtl/>
        </w:rPr>
        <w:t>ניסיון מקצועי</w:t>
      </w:r>
      <w:r>
        <w:rPr>
          <w:rFonts w:asciiTheme="minorHAnsi" w:hAnsiTheme="minorHAnsi" w:cstheme="minorHAnsi" w:hint="cs"/>
          <w:b/>
          <w:bCs/>
          <w:sz w:val="24"/>
          <w:rtl/>
        </w:rPr>
        <w:t>:</w:t>
      </w:r>
    </w:p>
    <w:p w14:paraId="6E067075" w14:textId="633E1FBE" w:rsidR="00462923" w:rsidRDefault="0007512B" w:rsidP="003116C3">
      <w:pPr>
        <w:pStyle w:val="afb"/>
        <w:numPr>
          <w:ilvl w:val="0"/>
          <w:numId w:val="31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ניסיו</w:t>
      </w:r>
      <w:r>
        <w:rPr>
          <w:rFonts w:asciiTheme="minorHAnsi" w:hAnsiTheme="minorHAnsi" w:cstheme="minorHAnsi" w:hint="eastAsia"/>
          <w:sz w:val="24"/>
          <w:rtl/>
        </w:rPr>
        <w:t>ן</w:t>
      </w:r>
      <w:r w:rsidR="003116C3">
        <w:rPr>
          <w:rFonts w:asciiTheme="minorHAnsi" w:hAnsiTheme="minorHAnsi" w:cstheme="minorHAnsi" w:hint="cs"/>
          <w:sz w:val="24"/>
          <w:rtl/>
        </w:rPr>
        <w:t xml:space="preserve"> של לפחות שנתיים בעבודה בחינוך. תינתן עדיפות לבעלי </w:t>
      </w:r>
      <w:r>
        <w:rPr>
          <w:rFonts w:asciiTheme="minorHAnsi" w:hAnsiTheme="minorHAnsi" w:cstheme="minorHAnsi" w:hint="cs"/>
          <w:sz w:val="24"/>
          <w:rtl/>
        </w:rPr>
        <w:t>ניסיו</w:t>
      </w:r>
      <w:r>
        <w:rPr>
          <w:rFonts w:asciiTheme="minorHAnsi" w:hAnsiTheme="minorHAnsi" w:cstheme="minorHAnsi" w:hint="eastAsia"/>
          <w:sz w:val="24"/>
          <w:rtl/>
        </w:rPr>
        <w:t>ן</w:t>
      </w:r>
      <w:r w:rsidR="003116C3">
        <w:rPr>
          <w:rFonts w:asciiTheme="minorHAnsi" w:hAnsiTheme="minorHAnsi" w:cstheme="minorHAnsi" w:hint="cs"/>
          <w:sz w:val="24"/>
          <w:rtl/>
        </w:rPr>
        <w:t xml:space="preserve"> בתחום החינוך המיוחד. </w:t>
      </w:r>
    </w:p>
    <w:p w14:paraId="554DB80A" w14:textId="61BB8396" w:rsidR="003116C3" w:rsidRPr="003116C3" w:rsidRDefault="003116C3" w:rsidP="003116C3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3116C3">
        <w:rPr>
          <w:rFonts w:asciiTheme="minorHAnsi" w:hAnsiTheme="minorHAnsi" w:cstheme="minorHAnsi" w:hint="cs"/>
          <w:b/>
          <w:bCs/>
          <w:sz w:val="24"/>
          <w:rtl/>
        </w:rPr>
        <w:t xml:space="preserve">דרישות תפקיד נוספות: </w:t>
      </w:r>
    </w:p>
    <w:p w14:paraId="2CEEBA63" w14:textId="66D137D2" w:rsidR="00462923" w:rsidRPr="003116C3" w:rsidRDefault="003116C3" w:rsidP="003116C3">
      <w:pPr>
        <w:pStyle w:val="afb"/>
        <w:numPr>
          <w:ilvl w:val="0"/>
          <w:numId w:val="31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עבודה עם ילדים. </w:t>
      </w:r>
    </w:p>
    <w:p w14:paraId="4BB1A90F" w14:textId="30DE26FE" w:rsidR="003116C3" w:rsidRPr="003116C3" w:rsidRDefault="003116C3" w:rsidP="003116C3">
      <w:pPr>
        <w:pStyle w:val="afb"/>
        <w:numPr>
          <w:ilvl w:val="0"/>
          <w:numId w:val="31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ניקיון ודאגה להיגיינה אישית ולהזנה לילדים.</w:t>
      </w:r>
    </w:p>
    <w:p w14:paraId="438CDBD0" w14:textId="5A541B01" w:rsidR="003116C3" w:rsidRDefault="003116C3" w:rsidP="003116C3">
      <w:pPr>
        <w:pStyle w:val="afb"/>
        <w:numPr>
          <w:ilvl w:val="0"/>
          <w:numId w:val="31"/>
        </w:num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היעדר הרשעה בעבירת מין, בהתאם לחוק למניעת העסקה של עברייני מין במוסדות מסוימים, תשס"א -2001 . </w:t>
      </w:r>
    </w:p>
    <w:p w14:paraId="07D79080" w14:textId="0F913B10" w:rsidR="0007512B" w:rsidRPr="003116C3" w:rsidRDefault="0007512B" w:rsidP="0007512B">
      <w:pPr>
        <w:jc w:val="left"/>
        <w:rPr>
          <w:rFonts w:asciiTheme="minorHAnsi" w:hAnsiTheme="minorHAnsi" w:cstheme="minorHAnsi"/>
          <w:b/>
          <w:bCs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rtl/>
        </w:rPr>
        <w:t xml:space="preserve">כישורים אישיים: </w:t>
      </w:r>
    </w:p>
    <w:p w14:paraId="5BABBC61" w14:textId="19865514" w:rsidR="00462923" w:rsidRPr="0007512B" w:rsidRDefault="0007512B" w:rsidP="0007512B">
      <w:pPr>
        <w:pStyle w:val="afb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 xml:space="preserve">יכולת עבודה עם ילדים בחינוך מיוחד, יכולת עבודה בצוות, ראיה מערכתית, יכול ארגון ותכנון, תודעת שירות גבוהה, יחסי אנוש ויכולת עבודה בשיתופי פעולה, אמינות ומהימנות אישית. </w:t>
      </w:r>
    </w:p>
    <w:p w14:paraId="55D3D58F" w14:textId="33943006" w:rsidR="00160F8E" w:rsidRDefault="00160F8E" w:rsidP="008B3650">
      <w:pPr>
        <w:jc w:val="left"/>
        <w:rPr>
          <w:rFonts w:asciiTheme="minorHAnsi" w:hAnsiTheme="minorHAnsi" w:cstheme="minorHAnsi"/>
          <w:sz w:val="24"/>
          <w:rtl/>
        </w:rPr>
      </w:pPr>
      <w:bookmarkStart w:id="0" w:name="_GoBack"/>
      <w:bookmarkEnd w:id="0"/>
      <w:r w:rsidRPr="00160F8E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רביעי</w:t>
      </w: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09/08/2023</w:t>
      </w: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>( עד השעה  15:00) – לא תיתכן הגשה ידנית או בדוא"ל.</w:t>
      </w:r>
    </w:p>
    <w:p w14:paraId="3AB4C197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  <w:rtl/>
        </w:rPr>
      </w:pPr>
      <w:r w:rsidRPr="00160F8E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160F8E">
        <w:rPr>
          <w:rFonts w:asciiTheme="minorHAnsi" w:hAnsiTheme="minorHAnsi" w:cstheme="minorHAnsi"/>
          <w:sz w:val="24"/>
        </w:rPr>
        <w:t>.</w:t>
      </w:r>
      <w:r w:rsidRPr="00160F8E">
        <w:rPr>
          <w:rFonts w:asciiTheme="minorHAnsi" w:hAnsiTheme="minorHAnsi" w:cstheme="minorHAnsi"/>
          <w:sz w:val="24"/>
        </w:rPr>
        <w:br/>
      </w:r>
      <w:r w:rsidRPr="00160F8E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160F8E">
        <w:rPr>
          <w:rFonts w:asciiTheme="minorHAnsi" w:hAnsiTheme="minorHAnsi" w:cstheme="minorHAnsi"/>
          <w:sz w:val="24"/>
        </w:rPr>
        <w:t>.</w:t>
      </w:r>
    </w:p>
    <w:p w14:paraId="4373943F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  <w:rtl/>
        </w:rPr>
      </w:pPr>
      <w:r w:rsidRPr="00160F8E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0B1F49" w14:textId="77777777" w:rsidR="00160F8E" w:rsidRPr="00160F8E" w:rsidRDefault="00160F8E" w:rsidP="00160F8E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160F8E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79BC0AA8" w14:textId="77777777" w:rsidR="00160F8E" w:rsidRPr="00160F8E" w:rsidRDefault="00160F8E" w:rsidP="00160F8E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160F8E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DF1D8C0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  <w:rtl/>
        </w:rPr>
      </w:pPr>
      <w:r w:rsidRPr="00160F8E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02151233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  <w:rtl/>
        </w:rPr>
      </w:pPr>
      <w:r w:rsidRPr="00160F8E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D67D6D6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</w:rPr>
      </w:pPr>
      <w:r w:rsidRPr="00160F8E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14:paraId="13A9C54F" w14:textId="77777777" w:rsidR="00160F8E" w:rsidRPr="00160F8E" w:rsidRDefault="00160F8E" w:rsidP="00160F8E">
      <w:pPr>
        <w:jc w:val="left"/>
        <w:rPr>
          <w:rFonts w:asciiTheme="minorHAnsi" w:hAnsiTheme="minorHAnsi" w:cstheme="minorHAnsi"/>
          <w:sz w:val="24"/>
        </w:rPr>
      </w:pPr>
    </w:p>
    <w:p w14:paraId="730331F3" w14:textId="77777777" w:rsidR="000A0CCF" w:rsidRPr="00160F8E" w:rsidRDefault="000A0CCF" w:rsidP="000A0CCF">
      <w:pPr>
        <w:jc w:val="left"/>
        <w:rPr>
          <w:rFonts w:asciiTheme="minorHAnsi" w:hAnsiTheme="minorHAnsi" w:cstheme="minorHAnsi"/>
          <w:sz w:val="24"/>
          <w:rtl/>
        </w:rPr>
      </w:pPr>
    </w:p>
    <w:sectPr w:rsidR="000A0CCF" w:rsidRPr="00160F8E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D845" w14:textId="77777777" w:rsidR="00D615EC" w:rsidRDefault="00D615EC">
      <w:r>
        <w:separator/>
      </w:r>
    </w:p>
  </w:endnote>
  <w:endnote w:type="continuationSeparator" w:id="0">
    <w:p w14:paraId="798E44BF" w14:textId="77777777" w:rsidR="00D615EC" w:rsidRDefault="00D6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F1E2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E273402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44E4" w14:textId="77777777" w:rsidR="00D615EC" w:rsidRDefault="00D615EC">
      <w:r>
        <w:separator/>
      </w:r>
    </w:p>
  </w:footnote>
  <w:footnote w:type="continuationSeparator" w:id="0">
    <w:p w14:paraId="316783D8" w14:textId="77777777" w:rsidR="00D615EC" w:rsidRDefault="00D6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5363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F86E7A9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5C05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9121CD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557CDB3F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E7A9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0120E7C" wp14:editId="6FC26D0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8451D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5A105A27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5BF2DE9"/>
    <w:multiLevelType w:val="hybridMultilevel"/>
    <w:tmpl w:val="36E6A11A"/>
    <w:lvl w:ilvl="0" w:tplc="A0AE9B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F5D91"/>
    <w:multiLevelType w:val="hybridMultilevel"/>
    <w:tmpl w:val="C5B8CE3C"/>
    <w:lvl w:ilvl="0" w:tplc="77AC80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2B8E"/>
    <w:multiLevelType w:val="multilevel"/>
    <w:tmpl w:val="419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56781"/>
    <w:multiLevelType w:val="hybridMultilevel"/>
    <w:tmpl w:val="52FE6B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B731360"/>
    <w:multiLevelType w:val="multilevel"/>
    <w:tmpl w:val="1196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A59A8"/>
    <w:multiLevelType w:val="multilevel"/>
    <w:tmpl w:val="A9B2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327B2"/>
    <w:multiLevelType w:val="hybridMultilevel"/>
    <w:tmpl w:val="EC2E66AC"/>
    <w:lvl w:ilvl="0" w:tplc="13EA7A8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DA716C"/>
    <w:multiLevelType w:val="hybridMultilevel"/>
    <w:tmpl w:val="FB8CF6C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8C036A"/>
    <w:multiLevelType w:val="multilevel"/>
    <w:tmpl w:val="5FD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375B8"/>
    <w:multiLevelType w:val="multilevel"/>
    <w:tmpl w:val="CD04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D1A46"/>
    <w:multiLevelType w:val="hybridMultilevel"/>
    <w:tmpl w:val="C47420AA"/>
    <w:lvl w:ilvl="0" w:tplc="587AB0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445F3"/>
    <w:multiLevelType w:val="hybridMultilevel"/>
    <w:tmpl w:val="C0F65142"/>
    <w:lvl w:ilvl="0" w:tplc="597444A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2" w15:restartNumberingAfterBreak="0">
    <w:nsid w:val="4BD153C2"/>
    <w:multiLevelType w:val="multilevel"/>
    <w:tmpl w:val="F10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6364E"/>
    <w:multiLevelType w:val="hybridMultilevel"/>
    <w:tmpl w:val="22C2DB00"/>
    <w:lvl w:ilvl="0" w:tplc="6682F5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46653"/>
    <w:multiLevelType w:val="multilevel"/>
    <w:tmpl w:val="A43A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15A50"/>
    <w:multiLevelType w:val="multilevel"/>
    <w:tmpl w:val="FFAC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B53A17"/>
    <w:multiLevelType w:val="hybridMultilevel"/>
    <w:tmpl w:val="6F64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91"/>
    <w:multiLevelType w:val="hybridMultilevel"/>
    <w:tmpl w:val="336AB85A"/>
    <w:lvl w:ilvl="0" w:tplc="C4BE2A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2"/>
  </w:num>
  <w:num w:numId="2">
    <w:abstractNumId w:val="8"/>
  </w:num>
  <w:num w:numId="3">
    <w:abstractNumId w:val="30"/>
  </w:num>
  <w:num w:numId="4">
    <w:abstractNumId w:val="13"/>
  </w:num>
  <w:num w:numId="5">
    <w:abstractNumId w:val="1"/>
  </w:num>
  <w:num w:numId="6">
    <w:abstractNumId w:val="3"/>
  </w:num>
  <w:num w:numId="7">
    <w:abstractNumId w:val="7"/>
  </w:num>
  <w:num w:numId="8">
    <w:abstractNumId w:val="14"/>
  </w:num>
  <w:num w:numId="9">
    <w:abstractNumId w:val="24"/>
  </w:num>
  <w:num w:numId="10">
    <w:abstractNumId w:val="29"/>
  </w:num>
  <w:num w:numId="11">
    <w:abstractNumId w:val="9"/>
  </w:num>
  <w:num w:numId="12">
    <w:abstractNumId w:val="31"/>
  </w:num>
  <w:num w:numId="13">
    <w:abstractNumId w:val="0"/>
  </w:num>
  <w:num w:numId="14">
    <w:abstractNumId w:val="15"/>
  </w:num>
  <w:num w:numId="15">
    <w:abstractNumId w:val="21"/>
  </w:num>
  <w:num w:numId="16">
    <w:abstractNumId w:val="23"/>
  </w:num>
  <w:num w:numId="17">
    <w:abstractNumId w:val="16"/>
  </w:num>
  <w:num w:numId="18">
    <w:abstractNumId w:val="2"/>
  </w:num>
  <w:num w:numId="19">
    <w:abstractNumId w:val="28"/>
  </w:num>
  <w:num w:numId="20">
    <w:abstractNumId w:val="20"/>
  </w:num>
  <w:num w:numId="21">
    <w:abstractNumId w:val="10"/>
  </w:num>
  <w:num w:numId="22">
    <w:abstractNumId w:val="11"/>
  </w:num>
  <w:num w:numId="23">
    <w:abstractNumId w:val="22"/>
  </w:num>
  <w:num w:numId="24">
    <w:abstractNumId w:val="25"/>
  </w:num>
  <w:num w:numId="25">
    <w:abstractNumId w:val="18"/>
  </w:num>
  <w:num w:numId="26">
    <w:abstractNumId w:val="19"/>
  </w:num>
  <w:num w:numId="27">
    <w:abstractNumId w:val="26"/>
  </w:num>
  <w:num w:numId="28">
    <w:abstractNumId w:val="5"/>
  </w:num>
  <w:num w:numId="29">
    <w:abstractNumId w:val="4"/>
  </w:num>
  <w:num w:numId="30">
    <w:abstractNumId w:val="17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427C"/>
    <w:rsid w:val="00020350"/>
    <w:rsid w:val="00021D42"/>
    <w:rsid w:val="000321EA"/>
    <w:rsid w:val="00034001"/>
    <w:rsid w:val="00034D68"/>
    <w:rsid w:val="00037A23"/>
    <w:rsid w:val="00042947"/>
    <w:rsid w:val="000536D0"/>
    <w:rsid w:val="00074C28"/>
    <w:rsid w:val="0007512B"/>
    <w:rsid w:val="000835C3"/>
    <w:rsid w:val="000849D9"/>
    <w:rsid w:val="0008698C"/>
    <w:rsid w:val="00096F40"/>
    <w:rsid w:val="000A0CCF"/>
    <w:rsid w:val="000A65BC"/>
    <w:rsid w:val="000B42B7"/>
    <w:rsid w:val="000C4E3E"/>
    <w:rsid w:val="000D6081"/>
    <w:rsid w:val="000D692B"/>
    <w:rsid w:val="001070B7"/>
    <w:rsid w:val="001116B8"/>
    <w:rsid w:val="00120A67"/>
    <w:rsid w:val="001271DC"/>
    <w:rsid w:val="00133499"/>
    <w:rsid w:val="0013724E"/>
    <w:rsid w:val="00150C7D"/>
    <w:rsid w:val="00160F8E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238DF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116C3"/>
    <w:rsid w:val="00337A62"/>
    <w:rsid w:val="00346300"/>
    <w:rsid w:val="00362396"/>
    <w:rsid w:val="00397C8B"/>
    <w:rsid w:val="003D2F80"/>
    <w:rsid w:val="003E2592"/>
    <w:rsid w:val="00417825"/>
    <w:rsid w:val="00427005"/>
    <w:rsid w:val="004375D7"/>
    <w:rsid w:val="00445144"/>
    <w:rsid w:val="00445B2C"/>
    <w:rsid w:val="00462923"/>
    <w:rsid w:val="004867C7"/>
    <w:rsid w:val="00486FD7"/>
    <w:rsid w:val="00495AD9"/>
    <w:rsid w:val="004A0F73"/>
    <w:rsid w:val="004A76B2"/>
    <w:rsid w:val="004D6C45"/>
    <w:rsid w:val="004E57F5"/>
    <w:rsid w:val="004F6B6C"/>
    <w:rsid w:val="00505FBC"/>
    <w:rsid w:val="00542693"/>
    <w:rsid w:val="00547261"/>
    <w:rsid w:val="00547DE9"/>
    <w:rsid w:val="00561AD6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04C1"/>
    <w:rsid w:val="006060B0"/>
    <w:rsid w:val="00610567"/>
    <w:rsid w:val="00611574"/>
    <w:rsid w:val="0061243B"/>
    <w:rsid w:val="00617A08"/>
    <w:rsid w:val="006203C2"/>
    <w:rsid w:val="006239E2"/>
    <w:rsid w:val="006240C1"/>
    <w:rsid w:val="006367B7"/>
    <w:rsid w:val="00677F90"/>
    <w:rsid w:val="006907CE"/>
    <w:rsid w:val="006A135B"/>
    <w:rsid w:val="006A700C"/>
    <w:rsid w:val="006A765F"/>
    <w:rsid w:val="006B0165"/>
    <w:rsid w:val="006B2BA6"/>
    <w:rsid w:val="006C0CAB"/>
    <w:rsid w:val="006C2BA3"/>
    <w:rsid w:val="006C3EF8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3CFB"/>
    <w:rsid w:val="00810D3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03D7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3650"/>
    <w:rsid w:val="008C1568"/>
    <w:rsid w:val="008D3A51"/>
    <w:rsid w:val="008D74CC"/>
    <w:rsid w:val="008D771E"/>
    <w:rsid w:val="008E435B"/>
    <w:rsid w:val="008E5CC8"/>
    <w:rsid w:val="009121CD"/>
    <w:rsid w:val="00912E47"/>
    <w:rsid w:val="0092521B"/>
    <w:rsid w:val="00962B80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17609"/>
    <w:rsid w:val="00A2290F"/>
    <w:rsid w:val="00A26462"/>
    <w:rsid w:val="00A4181D"/>
    <w:rsid w:val="00A43315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25E5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2504"/>
    <w:rsid w:val="00C04E40"/>
    <w:rsid w:val="00C06994"/>
    <w:rsid w:val="00C1022A"/>
    <w:rsid w:val="00C1146A"/>
    <w:rsid w:val="00C3358D"/>
    <w:rsid w:val="00C537F7"/>
    <w:rsid w:val="00C54FAB"/>
    <w:rsid w:val="00C66508"/>
    <w:rsid w:val="00C817C1"/>
    <w:rsid w:val="00C8577B"/>
    <w:rsid w:val="00C91819"/>
    <w:rsid w:val="00C96909"/>
    <w:rsid w:val="00CA05D6"/>
    <w:rsid w:val="00CA3A91"/>
    <w:rsid w:val="00CD5E5B"/>
    <w:rsid w:val="00CD676E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57E43"/>
    <w:rsid w:val="00D615EC"/>
    <w:rsid w:val="00D631D4"/>
    <w:rsid w:val="00D734F5"/>
    <w:rsid w:val="00D75C94"/>
    <w:rsid w:val="00D85C6F"/>
    <w:rsid w:val="00DA480B"/>
    <w:rsid w:val="00DB3A9A"/>
    <w:rsid w:val="00DD50BB"/>
    <w:rsid w:val="00DE299C"/>
    <w:rsid w:val="00DF7A4E"/>
    <w:rsid w:val="00E14F86"/>
    <w:rsid w:val="00E33398"/>
    <w:rsid w:val="00E35478"/>
    <w:rsid w:val="00E77CDF"/>
    <w:rsid w:val="00E84A54"/>
    <w:rsid w:val="00EA51BC"/>
    <w:rsid w:val="00EA536F"/>
    <w:rsid w:val="00EA6C2D"/>
    <w:rsid w:val="00EB6F4C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815FF"/>
    <w:rsid w:val="00FA6ADE"/>
    <w:rsid w:val="00FB3AB5"/>
    <w:rsid w:val="00FC07CF"/>
    <w:rsid w:val="00FC1F29"/>
    <w:rsid w:val="00FC55F9"/>
    <w:rsid w:val="00FC6149"/>
    <w:rsid w:val="00FD2C3E"/>
    <w:rsid w:val="00FD3E39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F0E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uiPriority w:val="39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customStyle="1" w:styleId="12">
    <w:name w:val="אזכור לא מזוהה1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styleId="afc">
    <w:name w:val="Subtle Reference"/>
    <w:basedOn w:val="a2"/>
    <w:uiPriority w:val="31"/>
    <w:qFormat/>
    <w:rsid w:val="00037A23"/>
    <w:rPr>
      <w:smallCaps/>
      <w:color w:val="5A5A5A" w:themeColor="text1" w:themeTint="A5"/>
    </w:rPr>
  </w:style>
  <w:style w:type="character" w:styleId="afd">
    <w:name w:val="Strong"/>
    <w:basedOn w:val="a2"/>
    <w:uiPriority w:val="22"/>
    <w:qFormat/>
    <w:rsid w:val="00912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3310-6F13-4589-B657-30F6D64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3</Pages>
  <Words>717</Words>
  <Characters>3505</Characters>
  <Application>Microsoft Office Word</Application>
  <DocSecurity>4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4214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2023-07-17T11:34:00Z</cp:lastPrinted>
  <dcterms:created xsi:type="dcterms:W3CDTF">2023-07-30T06:19:00Z</dcterms:created>
  <dcterms:modified xsi:type="dcterms:W3CDTF">2023-07-30T06:19:00Z</dcterms:modified>
</cp:coreProperties>
</file>