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C59F6" w14:textId="77777777" w:rsidR="00647E72" w:rsidRPr="00AF75A6" w:rsidRDefault="00647E72" w:rsidP="00647E72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</w:p>
    <w:p w14:paraId="75E42F45" w14:textId="5E6AC398" w:rsidR="00D34717" w:rsidRPr="00AF75A6" w:rsidRDefault="008E41B6" w:rsidP="00D3471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AF75A6">
        <w:rPr>
          <w:rFonts w:asciiTheme="minorHAnsi" w:hAnsiTheme="minorHAnsi" w:cstheme="minorHAnsi"/>
          <w:b/>
          <w:bCs/>
          <w:sz w:val="24"/>
          <w:rtl/>
        </w:rPr>
        <w:t xml:space="preserve">מכרז פומבי </w:t>
      </w:r>
      <w:r w:rsidR="00126900">
        <w:rPr>
          <w:rFonts w:asciiTheme="minorHAnsi" w:hAnsiTheme="minorHAnsi" w:cstheme="minorHAnsi" w:hint="cs"/>
          <w:b/>
          <w:bCs/>
          <w:sz w:val="24"/>
          <w:rtl/>
        </w:rPr>
        <w:t xml:space="preserve">חוזר </w:t>
      </w:r>
      <w:r w:rsidRPr="00AF75A6">
        <w:rPr>
          <w:rFonts w:asciiTheme="minorHAnsi" w:hAnsiTheme="minorHAnsi" w:cstheme="minorHAnsi"/>
          <w:b/>
          <w:bCs/>
          <w:sz w:val="24"/>
          <w:rtl/>
        </w:rPr>
        <w:t xml:space="preserve">מס' </w:t>
      </w:r>
      <w:r w:rsidR="00C75C44" w:rsidRPr="00AF75A6">
        <w:rPr>
          <w:rFonts w:asciiTheme="minorHAnsi" w:hAnsiTheme="minorHAnsi" w:cstheme="minorHAnsi"/>
          <w:b/>
          <w:bCs/>
          <w:sz w:val="24"/>
          <w:rtl/>
        </w:rPr>
        <w:t>1021</w:t>
      </w:r>
      <w:r w:rsidR="00D11B93" w:rsidRPr="00AF75A6">
        <w:rPr>
          <w:rFonts w:asciiTheme="minorHAnsi" w:hAnsiTheme="minorHAnsi" w:cstheme="minorHAnsi"/>
          <w:b/>
          <w:bCs/>
          <w:sz w:val="24"/>
          <w:rtl/>
        </w:rPr>
        <w:t>/24</w:t>
      </w:r>
    </w:p>
    <w:p w14:paraId="4DF6627A" w14:textId="77777777" w:rsidR="008E41B6" w:rsidRPr="00AF75A6" w:rsidRDefault="008E41B6" w:rsidP="00D3471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u w:val="single"/>
        </w:rPr>
      </w:pP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>לתפקיד</w:t>
      </w:r>
      <w:r w:rsidR="000D34C7"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</w:t>
      </w:r>
      <w:r w:rsidR="00C75C44"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מנהל/ת </w:t>
      </w:r>
      <w:r w:rsidR="00C75C44" w:rsidRPr="00C8619F">
        <w:rPr>
          <w:rFonts w:asciiTheme="minorHAnsi" w:hAnsiTheme="minorHAnsi" w:cstheme="minorHAnsi"/>
          <w:b/>
          <w:bCs/>
          <w:sz w:val="24"/>
          <w:u w:val="single"/>
          <w:rtl/>
        </w:rPr>
        <w:t>יחידת</w:t>
      </w:r>
      <w:r w:rsidR="00C75C44"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הבריאות</w:t>
      </w:r>
    </w:p>
    <w:p w14:paraId="002CB844" w14:textId="77777777" w:rsidR="008E41B6" w:rsidRPr="00AF75A6" w:rsidRDefault="008E41B6" w:rsidP="008E41B6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4EA5C94A" w14:textId="77777777" w:rsidR="008E41B6" w:rsidRPr="00AF75A6" w:rsidRDefault="00D34717" w:rsidP="008E41B6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4A256B">
        <w:rPr>
          <w:rFonts w:asciiTheme="minorHAnsi" w:hAnsiTheme="minorHAnsi" w:cstheme="minorHAnsi"/>
          <w:b/>
          <w:bCs/>
          <w:sz w:val="24"/>
          <w:u w:val="single"/>
          <w:rtl/>
        </w:rPr>
        <w:t>היחידה:</w:t>
      </w:r>
      <w:r w:rsidRPr="00AF75A6">
        <w:rPr>
          <w:rFonts w:asciiTheme="minorHAnsi" w:hAnsiTheme="minorHAnsi" w:cstheme="minorHAnsi"/>
          <w:b/>
          <w:bCs/>
          <w:sz w:val="24"/>
          <w:rtl/>
        </w:rPr>
        <w:t xml:space="preserve"> </w:t>
      </w:r>
      <w:r w:rsidR="00C75C44" w:rsidRPr="00AF75A6">
        <w:rPr>
          <w:rFonts w:asciiTheme="minorHAnsi" w:hAnsiTheme="minorHAnsi" w:cstheme="minorHAnsi"/>
          <w:sz w:val="24"/>
          <w:rtl/>
        </w:rPr>
        <w:t>בריאות</w:t>
      </w:r>
      <w:r w:rsidR="004A256B">
        <w:rPr>
          <w:rFonts w:asciiTheme="minorHAnsi" w:hAnsiTheme="minorHAnsi" w:cstheme="minorHAnsi" w:hint="cs"/>
          <w:sz w:val="24"/>
          <w:rtl/>
        </w:rPr>
        <w:t>.</w:t>
      </w:r>
    </w:p>
    <w:p w14:paraId="49280BC1" w14:textId="77777777" w:rsidR="008E41B6" w:rsidRPr="00AF75A6" w:rsidRDefault="00D34717" w:rsidP="006A309D">
      <w:pPr>
        <w:spacing w:line="360" w:lineRule="auto"/>
        <w:rPr>
          <w:rFonts w:asciiTheme="minorHAnsi" w:hAnsiTheme="minorHAnsi" w:cstheme="minorHAnsi"/>
          <w:sz w:val="24"/>
          <w:rtl/>
        </w:rPr>
      </w:pPr>
      <w:r w:rsidRPr="004A256B">
        <w:rPr>
          <w:rFonts w:asciiTheme="minorHAnsi" w:hAnsiTheme="minorHAnsi" w:cstheme="minorHAnsi"/>
          <w:b/>
          <w:bCs/>
          <w:sz w:val="24"/>
          <w:u w:val="single"/>
          <w:rtl/>
        </w:rPr>
        <w:t>דרגת המשרה ודירוגה:</w:t>
      </w:r>
      <w:r w:rsidRPr="00AF75A6">
        <w:rPr>
          <w:rFonts w:asciiTheme="minorHAnsi" w:hAnsiTheme="minorHAnsi" w:cstheme="minorHAnsi"/>
          <w:b/>
          <w:bCs/>
          <w:sz w:val="24"/>
          <w:rtl/>
        </w:rPr>
        <w:t xml:space="preserve"> </w:t>
      </w:r>
      <w:r w:rsidR="00C75C44" w:rsidRPr="00AF75A6">
        <w:rPr>
          <w:rFonts w:asciiTheme="minorHAnsi" w:hAnsiTheme="minorHAnsi" w:cstheme="minorHAnsi"/>
          <w:sz w:val="24"/>
          <w:rtl/>
        </w:rPr>
        <w:t>9-11 בדירוג המינהלי/ 39-41 בדירוג המח"ר</w:t>
      </w:r>
    </w:p>
    <w:p w14:paraId="2057B43F" w14:textId="77777777" w:rsidR="00401385" w:rsidRDefault="00401385" w:rsidP="00401385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  <w:r w:rsidRPr="004A256B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היקף העסקה </w:t>
      </w:r>
      <w:r w:rsidRPr="004A256B">
        <w:rPr>
          <w:rFonts w:asciiTheme="minorHAnsi" w:hAnsiTheme="minorHAnsi" w:cstheme="minorHAnsi"/>
          <w:sz w:val="24"/>
          <w:u w:val="single"/>
          <w:rtl/>
        </w:rPr>
        <w:t>:</w:t>
      </w:r>
      <w:r w:rsidRPr="00AF75A6">
        <w:rPr>
          <w:rFonts w:asciiTheme="minorHAnsi" w:hAnsiTheme="minorHAnsi" w:cstheme="minorHAnsi"/>
          <w:sz w:val="24"/>
          <w:rtl/>
        </w:rPr>
        <w:t xml:space="preserve"> 100%</w:t>
      </w:r>
      <w:r w:rsidR="00C75C44" w:rsidRPr="00AF75A6">
        <w:rPr>
          <w:rFonts w:asciiTheme="minorHAnsi" w:hAnsiTheme="minorHAnsi" w:cstheme="minorHAnsi"/>
          <w:sz w:val="24"/>
          <w:rtl/>
        </w:rPr>
        <w:t xml:space="preserve"> משרה.</w:t>
      </w:r>
    </w:p>
    <w:p w14:paraId="5FAA9327" w14:textId="77777777" w:rsidR="004A256B" w:rsidRPr="004A256B" w:rsidRDefault="004A256B" w:rsidP="00401385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C8619F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כפיפות: </w:t>
      </w:r>
      <w:r w:rsidR="006A309D" w:rsidRPr="00C8619F">
        <w:rPr>
          <w:rFonts w:asciiTheme="minorHAnsi" w:hAnsiTheme="minorHAnsi" w:cstheme="minorHAnsi" w:hint="cs"/>
          <w:b/>
          <w:bCs/>
          <w:sz w:val="24"/>
          <w:u w:val="single"/>
          <w:rtl/>
        </w:rPr>
        <w:t>מנכ"ל</w:t>
      </w:r>
    </w:p>
    <w:p w14:paraId="2DDC16D6" w14:textId="77777777" w:rsidR="00C75C44" w:rsidRPr="00AF75A6" w:rsidRDefault="00C75C44" w:rsidP="008E41B6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rtl/>
        </w:rPr>
      </w:pPr>
    </w:p>
    <w:p w14:paraId="6F64D725" w14:textId="77777777" w:rsidR="008E41B6" w:rsidRPr="00AF75A6" w:rsidRDefault="008E41B6" w:rsidP="008E41B6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>תיאור התפקיד</w:t>
      </w:r>
      <w:r w:rsidR="00D34717"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>:</w:t>
      </w:r>
    </w:p>
    <w:p w14:paraId="0A9EAA9E" w14:textId="77777777" w:rsidR="00C75C44" w:rsidRPr="00AF75A6" w:rsidRDefault="00C75C44" w:rsidP="008E41B6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  <w:r w:rsidRPr="00AF75A6">
        <w:rPr>
          <w:rFonts w:asciiTheme="minorHAnsi" w:hAnsiTheme="minorHAnsi" w:cstheme="minorHAnsi"/>
          <w:sz w:val="24"/>
          <w:rtl/>
        </w:rPr>
        <w:t>ניהול וקידום תפיסת בריאות בתחומי אחריות הרשות המקומית ובשטחה, לטובת שיפור הבריאות וצמצום פערים בבריאות לתושבי הרשות</w:t>
      </w:r>
      <w:r w:rsidRPr="00AF75A6">
        <w:rPr>
          <w:rFonts w:asciiTheme="minorHAnsi" w:hAnsiTheme="minorHAnsi" w:cstheme="minorHAnsi"/>
          <w:sz w:val="24"/>
        </w:rPr>
        <w:t>.</w:t>
      </w:r>
      <w:r w:rsidRPr="00AF75A6">
        <w:rPr>
          <w:rFonts w:asciiTheme="minorHAnsi" w:hAnsiTheme="minorHAnsi" w:cstheme="minorHAnsi"/>
          <w:sz w:val="24"/>
          <w:rtl/>
        </w:rPr>
        <w:br/>
      </w:r>
    </w:p>
    <w:p w14:paraId="040432C3" w14:textId="77777777" w:rsidR="006A01A3" w:rsidRPr="00AF75A6" w:rsidRDefault="006A01A3" w:rsidP="008E41B6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>תחומי אחריות:</w:t>
      </w:r>
    </w:p>
    <w:p w14:paraId="301C21A2" w14:textId="77777777" w:rsidR="00AF75A6" w:rsidRPr="00AF75A6" w:rsidRDefault="00AF75A6" w:rsidP="00560A1E">
      <w:pPr>
        <w:pStyle w:val="afb"/>
        <w:numPr>
          <w:ilvl w:val="0"/>
          <w:numId w:val="25"/>
        </w:numPr>
        <w:spacing w:line="276" w:lineRule="auto"/>
        <w:ind w:left="371" w:hanging="426"/>
        <w:jc w:val="left"/>
        <w:rPr>
          <w:rFonts w:asciiTheme="minorHAnsi" w:hAnsiTheme="minorHAnsi" w:cstheme="minorHAnsi"/>
          <w:sz w:val="24"/>
        </w:rPr>
      </w:pPr>
      <w:r w:rsidRPr="00AF75A6">
        <w:rPr>
          <w:rFonts w:asciiTheme="minorHAnsi" w:hAnsiTheme="minorHAnsi" w:cstheme="minorHAnsi"/>
          <w:sz w:val="24"/>
          <w:rtl/>
        </w:rPr>
        <w:t>ניהול יחידת הבריאות הרשותית</w:t>
      </w:r>
      <w:r w:rsidRPr="00AF75A6">
        <w:rPr>
          <w:rFonts w:asciiTheme="minorHAnsi" w:hAnsiTheme="minorHAnsi" w:cstheme="minorHAnsi"/>
          <w:sz w:val="24"/>
        </w:rPr>
        <w:t>.</w:t>
      </w:r>
    </w:p>
    <w:p w14:paraId="4242FF92" w14:textId="77777777" w:rsidR="00AF75A6" w:rsidRPr="00AF75A6" w:rsidRDefault="00AF75A6" w:rsidP="00560A1E">
      <w:pPr>
        <w:pStyle w:val="afb"/>
        <w:numPr>
          <w:ilvl w:val="0"/>
          <w:numId w:val="25"/>
        </w:numPr>
        <w:spacing w:line="276" w:lineRule="auto"/>
        <w:ind w:left="371" w:hanging="426"/>
        <w:jc w:val="left"/>
        <w:rPr>
          <w:rFonts w:asciiTheme="minorHAnsi" w:hAnsiTheme="minorHAnsi" w:cstheme="minorHAnsi"/>
          <w:sz w:val="24"/>
        </w:rPr>
      </w:pPr>
      <w:r w:rsidRPr="00AF75A6">
        <w:rPr>
          <w:rFonts w:asciiTheme="minorHAnsi" w:hAnsiTheme="minorHAnsi" w:cstheme="minorHAnsi"/>
          <w:sz w:val="24"/>
          <w:rtl/>
        </w:rPr>
        <w:t>הובלה והטמעת תכנית העבודה לקידום הבריאות כחלק ממדיניות הרשות כתפיסת "בריאות בכל מדיניות" (בהתאם לתפיסת ארגון הבריאות העולמי).</w:t>
      </w:r>
    </w:p>
    <w:p w14:paraId="1F5354F7" w14:textId="77777777" w:rsidR="00AF75A6" w:rsidRPr="00AF75A6" w:rsidRDefault="00AF75A6" w:rsidP="00560A1E">
      <w:pPr>
        <w:pStyle w:val="afb"/>
        <w:numPr>
          <w:ilvl w:val="0"/>
          <w:numId w:val="25"/>
        </w:numPr>
        <w:spacing w:line="276" w:lineRule="auto"/>
        <w:ind w:left="371" w:hanging="426"/>
        <w:jc w:val="left"/>
        <w:rPr>
          <w:rFonts w:asciiTheme="minorHAnsi" w:hAnsiTheme="minorHAnsi" w:cstheme="minorHAnsi"/>
          <w:sz w:val="24"/>
        </w:rPr>
      </w:pPr>
      <w:r w:rsidRPr="00AF75A6">
        <w:rPr>
          <w:rFonts w:asciiTheme="minorHAnsi" w:hAnsiTheme="minorHAnsi" w:cstheme="minorHAnsi"/>
          <w:sz w:val="24"/>
          <w:rtl/>
        </w:rPr>
        <w:t>תיאום מול משרדי הממשלה, גורמי חוץ במערכת הבריאות, ארגוני הבריאות וגופים אחרים וכן תיאום בנושא מדיניות בריאות בתוך יחידות הרשות המקומית</w:t>
      </w:r>
      <w:r w:rsidRPr="00AF75A6">
        <w:rPr>
          <w:rFonts w:asciiTheme="minorHAnsi" w:hAnsiTheme="minorHAnsi" w:cstheme="minorHAnsi"/>
          <w:sz w:val="24"/>
        </w:rPr>
        <w:t>.</w:t>
      </w:r>
    </w:p>
    <w:p w14:paraId="5AEF41CC" w14:textId="77777777" w:rsidR="00AF75A6" w:rsidRPr="00AF75A6" w:rsidRDefault="00AF75A6" w:rsidP="00560A1E">
      <w:pPr>
        <w:pStyle w:val="afb"/>
        <w:numPr>
          <w:ilvl w:val="0"/>
          <w:numId w:val="25"/>
        </w:numPr>
        <w:spacing w:line="276" w:lineRule="auto"/>
        <w:ind w:left="371" w:hanging="426"/>
        <w:jc w:val="left"/>
        <w:rPr>
          <w:rFonts w:asciiTheme="minorHAnsi" w:hAnsiTheme="minorHAnsi" w:cstheme="minorHAnsi"/>
          <w:sz w:val="24"/>
        </w:rPr>
      </w:pPr>
      <w:r w:rsidRPr="00AF75A6">
        <w:rPr>
          <w:rFonts w:asciiTheme="minorHAnsi" w:hAnsiTheme="minorHAnsi" w:cstheme="minorHAnsi"/>
          <w:sz w:val="24"/>
          <w:rtl/>
        </w:rPr>
        <w:t>פיתוח מקצועי והכשרת כוח אדם בתחומי העיסוק של היחידה</w:t>
      </w:r>
      <w:r w:rsidRPr="00AF75A6">
        <w:rPr>
          <w:rFonts w:asciiTheme="minorHAnsi" w:hAnsiTheme="minorHAnsi" w:cstheme="minorHAnsi"/>
          <w:sz w:val="24"/>
        </w:rPr>
        <w:t>.</w:t>
      </w:r>
    </w:p>
    <w:p w14:paraId="27BC268C" w14:textId="77777777" w:rsidR="00AF75A6" w:rsidRPr="00AF75A6" w:rsidRDefault="00AF75A6" w:rsidP="00560A1E">
      <w:pPr>
        <w:pStyle w:val="afb"/>
        <w:numPr>
          <w:ilvl w:val="0"/>
          <w:numId w:val="25"/>
        </w:numPr>
        <w:spacing w:line="276" w:lineRule="auto"/>
        <w:ind w:left="371" w:hanging="426"/>
        <w:jc w:val="left"/>
        <w:rPr>
          <w:rFonts w:asciiTheme="minorHAnsi" w:hAnsiTheme="minorHAnsi" w:cstheme="minorHAnsi"/>
          <w:sz w:val="24"/>
        </w:rPr>
      </w:pPr>
      <w:r w:rsidRPr="00AF75A6">
        <w:rPr>
          <w:rFonts w:asciiTheme="minorHAnsi" w:hAnsiTheme="minorHAnsi" w:cstheme="minorHAnsi"/>
          <w:sz w:val="24"/>
          <w:rtl/>
        </w:rPr>
        <w:t>ריכוז הטיפול ביישום חוקים, תקנות ונהלים בתחומי בריאות ברשות המקומית.</w:t>
      </w:r>
    </w:p>
    <w:p w14:paraId="781F90DD" w14:textId="77777777" w:rsidR="00C319BE" w:rsidRPr="00AF75A6" w:rsidRDefault="00C319BE" w:rsidP="00560A1E">
      <w:pPr>
        <w:pStyle w:val="afb"/>
        <w:numPr>
          <w:ilvl w:val="0"/>
          <w:numId w:val="25"/>
        </w:numPr>
        <w:spacing w:line="276" w:lineRule="auto"/>
        <w:ind w:left="371" w:hanging="426"/>
        <w:jc w:val="left"/>
        <w:rPr>
          <w:rFonts w:asciiTheme="minorHAnsi" w:hAnsiTheme="minorHAnsi" w:cstheme="minorHAnsi"/>
          <w:sz w:val="24"/>
        </w:rPr>
      </w:pPr>
      <w:r w:rsidRPr="00AF75A6">
        <w:rPr>
          <w:rFonts w:asciiTheme="minorHAnsi" w:hAnsiTheme="minorHAnsi" w:cstheme="minorHAnsi"/>
          <w:sz w:val="24"/>
          <w:rtl/>
        </w:rPr>
        <w:t>הכנת חוות דעת משפטיות לבקשת גורמים שונים בתוך הרשות המקומית.</w:t>
      </w:r>
    </w:p>
    <w:p w14:paraId="6E055D7A" w14:textId="77777777" w:rsidR="00AF75A6" w:rsidRPr="00AF75A6" w:rsidRDefault="00AF75A6" w:rsidP="00560A1E">
      <w:pPr>
        <w:pStyle w:val="afb"/>
        <w:numPr>
          <w:ilvl w:val="0"/>
          <w:numId w:val="25"/>
        </w:numPr>
        <w:spacing w:line="276" w:lineRule="auto"/>
        <w:ind w:left="371" w:hanging="426"/>
        <w:jc w:val="left"/>
        <w:rPr>
          <w:rFonts w:asciiTheme="minorHAnsi" w:hAnsiTheme="minorHAnsi" w:cstheme="minorHAnsi"/>
          <w:sz w:val="24"/>
        </w:rPr>
      </w:pPr>
      <w:r w:rsidRPr="00AF75A6">
        <w:rPr>
          <w:rFonts w:asciiTheme="minorHAnsi" w:hAnsiTheme="minorHAnsi" w:cstheme="minorHAnsi"/>
          <w:sz w:val="24"/>
          <w:rtl/>
        </w:rPr>
        <w:t>הנגשת מידע, נהלים ונתונים בתחומי הבריאות לקובעי מדיניות ברשות, ליחידות מקצועיות ברשות, למוסדות בפיקוח עירוני ובפלטפורמות רשותיות שונות</w:t>
      </w:r>
      <w:r w:rsidRPr="00AF75A6">
        <w:rPr>
          <w:rFonts w:asciiTheme="minorHAnsi" w:hAnsiTheme="minorHAnsi" w:cstheme="minorHAnsi"/>
          <w:sz w:val="24"/>
        </w:rPr>
        <w:t>.</w:t>
      </w:r>
    </w:p>
    <w:p w14:paraId="5EE00070" w14:textId="77777777" w:rsidR="00AF75A6" w:rsidRPr="00AF75A6" w:rsidRDefault="00AF75A6" w:rsidP="00560A1E">
      <w:pPr>
        <w:pStyle w:val="afb"/>
        <w:numPr>
          <w:ilvl w:val="0"/>
          <w:numId w:val="25"/>
        </w:numPr>
        <w:spacing w:line="276" w:lineRule="auto"/>
        <w:ind w:left="371" w:hanging="426"/>
        <w:jc w:val="left"/>
        <w:rPr>
          <w:rFonts w:asciiTheme="minorHAnsi" w:hAnsiTheme="minorHAnsi" w:cstheme="minorHAnsi"/>
          <w:sz w:val="24"/>
          <w:rtl/>
        </w:rPr>
      </w:pPr>
      <w:r w:rsidRPr="00AF75A6">
        <w:rPr>
          <w:rFonts w:asciiTheme="minorHAnsi" w:hAnsiTheme="minorHAnsi" w:cstheme="minorHAnsi"/>
          <w:sz w:val="24"/>
          <w:rtl/>
        </w:rPr>
        <w:t>ריכוז הטיפול של מערך הבריאות בחירום</w:t>
      </w:r>
      <w:r w:rsidRPr="00AF75A6">
        <w:rPr>
          <w:rFonts w:asciiTheme="minorHAnsi" w:hAnsiTheme="minorHAnsi" w:cstheme="minorHAnsi"/>
          <w:sz w:val="24"/>
        </w:rPr>
        <w:t>.</w:t>
      </w:r>
    </w:p>
    <w:p w14:paraId="527DB0E9" w14:textId="77777777" w:rsidR="00560A1E" w:rsidRDefault="00560A1E" w:rsidP="00275A33">
      <w:pPr>
        <w:tabs>
          <w:tab w:val="left" w:pos="5329"/>
        </w:tabs>
        <w:rPr>
          <w:rFonts w:asciiTheme="minorHAnsi" w:hAnsiTheme="minorHAnsi" w:cstheme="minorHAnsi"/>
          <w:b/>
          <w:bCs/>
          <w:sz w:val="24"/>
          <w:rtl/>
        </w:rPr>
      </w:pPr>
    </w:p>
    <w:p w14:paraId="3AF8CDE3" w14:textId="77777777" w:rsidR="00275A33" w:rsidRPr="00AF75A6" w:rsidRDefault="00275A33" w:rsidP="00275A33">
      <w:pPr>
        <w:tabs>
          <w:tab w:val="left" w:pos="5329"/>
        </w:tabs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</w:pPr>
      <w:r w:rsidRPr="00AF75A6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תנאי סף ודרישות התפקיד:</w:t>
      </w:r>
    </w:p>
    <w:p w14:paraId="75FF3EE0" w14:textId="77777777" w:rsidR="00C96909" w:rsidRPr="00AF75A6" w:rsidRDefault="00560A1E" w:rsidP="00275A33">
      <w:pPr>
        <w:pStyle w:val="afb"/>
        <w:spacing w:line="360" w:lineRule="auto"/>
        <w:ind w:hanging="775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560A1E">
        <w:rPr>
          <w:rFonts w:asciiTheme="minorHAnsi" w:hAnsiTheme="minorHAnsi" w:cstheme="minorHAnsi" w:hint="cs"/>
          <w:b/>
          <w:bCs/>
          <w:sz w:val="24"/>
          <w:rtl/>
        </w:rPr>
        <w:t xml:space="preserve"> </w:t>
      </w:r>
      <w:r w:rsidR="00CF2F41"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>השכלה:</w:t>
      </w:r>
    </w:p>
    <w:p w14:paraId="5C1C072B" w14:textId="77777777" w:rsidR="00560A1E" w:rsidRPr="00560A1E" w:rsidRDefault="00560A1E" w:rsidP="00560A1E">
      <w:pPr>
        <w:pStyle w:val="afb"/>
        <w:tabs>
          <w:tab w:val="clear" w:pos="720"/>
          <w:tab w:val="left" w:pos="-55"/>
        </w:tabs>
        <w:spacing w:line="276" w:lineRule="auto"/>
        <w:ind w:left="-55" w:hanging="141"/>
        <w:rPr>
          <w:rFonts w:asciiTheme="minorHAnsi" w:hAnsiTheme="minorHAnsi" w:cstheme="minorHAnsi"/>
          <w:rtl/>
        </w:rPr>
      </w:pPr>
      <w:r w:rsidRPr="00560A1E">
        <w:rPr>
          <w:rFonts w:asciiTheme="minorHAnsi" w:hAnsiTheme="minorHAnsi" w:cstheme="minorHAnsi"/>
          <w:rtl/>
        </w:rPr>
        <w:t xml:space="preserve">   בעל תואר אקדמי המוכר במוסד מוכר על ידי המועצה להשכלה גבוהה או שקיבל הכרה מהמחלקה להערכת תארים אקדמיים בחו"ל באחד או יותר מהתחומים הבאים: קידום בריאות, בריאות הציבור, סיעוד, מקצועות הבריאות בעלי רישוי משרד הבריאות (בהתאם להגדרות חוק הסדרת העיסוק במקצועות הבריאות התשס"ח-2008), מדעי הרפואה, מדעי הטבע, מדעי החיים, מדעי החקלאות, עבודה סוציאלית, מדיניות ציבורית, מינהל ציבורי</w:t>
      </w:r>
      <w:r w:rsidRPr="00560A1E">
        <w:rPr>
          <w:rFonts w:asciiTheme="minorHAnsi" w:hAnsiTheme="minorHAnsi" w:cstheme="minorHAnsi"/>
        </w:rPr>
        <w:t xml:space="preserve">, </w:t>
      </w:r>
      <w:r w:rsidRPr="00560A1E">
        <w:rPr>
          <w:rFonts w:asciiTheme="minorHAnsi" w:hAnsiTheme="minorHAnsi" w:cstheme="minorHAnsi"/>
          <w:rtl/>
        </w:rPr>
        <w:t>לימודי סביבה וגאוגרפיה, פסיכולוגיה ארגונית, פיזיולוגיה של הספורט, חינוך גופני וחינוך</w:t>
      </w:r>
      <w:r w:rsidRPr="00560A1E">
        <w:rPr>
          <w:rFonts w:asciiTheme="minorHAnsi" w:hAnsiTheme="minorHAnsi" w:cstheme="minorHAnsi"/>
        </w:rPr>
        <w:t>.</w:t>
      </w:r>
    </w:p>
    <w:p w14:paraId="3A4BD6C3" w14:textId="77777777" w:rsidR="00560A1E" w:rsidRDefault="00560A1E" w:rsidP="00275A33">
      <w:pPr>
        <w:pStyle w:val="afb"/>
        <w:spacing w:line="360" w:lineRule="auto"/>
        <w:ind w:hanging="775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</w:p>
    <w:p w14:paraId="0A7ABE06" w14:textId="77777777" w:rsidR="00560A1E" w:rsidRDefault="00560A1E" w:rsidP="00275A33">
      <w:pPr>
        <w:pStyle w:val="afb"/>
        <w:spacing w:line="360" w:lineRule="auto"/>
        <w:ind w:hanging="775"/>
        <w:jc w:val="left"/>
        <w:rPr>
          <w:rtl/>
        </w:rPr>
      </w:pPr>
    </w:p>
    <w:p w14:paraId="21D8B516" w14:textId="77777777" w:rsidR="00560A1E" w:rsidRPr="00560A1E" w:rsidRDefault="00560A1E" w:rsidP="00E253A5">
      <w:pPr>
        <w:pStyle w:val="afb"/>
        <w:tabs>
          <w:tab w:val="clear" w:pos="720"/>
          <w:tab w:val="left" w:pos="-196"/>
        </w:tabs>
        <w:spacing w:line="276" w:lineRule="auto"/>
        <w:ind w:left="-55"/>
        <w:jc w:val="left"/>
        <w:rPr>
          <w:rFonts w:asciiTheme="minorHAnsi" w:hAnsiTheme="minorHAnsi" w:cstheme="minorHAnsi"/>
          <w:rtl/>
        </w:rPr>
      </w:pPr>
      <w:r w:rsidRPr="00560A1E">
        <w:rPr>
          <w:rFonts w:asciiTheme="minorHAnsi" w:hAnsiTheme="minorHAnsi" w:cstheme="minorHAnsi"/>
          <w:rtl/>
        </w:rPr>
        <w:t>עדיפות לבעלי תואר אקדמי שני במקצועות לעיל או בקידום בריאות או בבריאות הציבור</w:t>
      </w:r>
      <w:r w:rsidRPr="00560A1E">
        <w:rPr>
          <w:rFonts w:asciiTheme="minorHAnsi" w:hAnsiTheme="minorHAnsi" w:cstheme="minorHAnsi"/>
        </w:rPr>
        <w:t xml:space="preserve">, </w:t>
      </w:r>
      <w:r w:rsidRPr="00560A1E">
        <w:rPr>
          <w:rFonts w:asciiTheme="minorHAnsi" w:hAnsiTheme="minorHAnsi" w:cstheme="minorHAnsi"/>
          <w:rtl/>
        </w:rPr>
        <w:t>או לרופאים ורופאי שיניים מומחים בבריאות הציבור או ברפואת שיניים ציבורית</w:t>
      </w:r>
      <w:r w:rsidRPr="00560A1E">
        <w:rPr>
          <w:rFonts w:asciiTheme="minorHAnsi" w:hAnsiTheme="minorHAnsi" w:cstheme="minorHAnsi"/>
        </w:rPr>
        <w:t>.</w:t>
      </w:r>
    </w:p>
    <w:p w14:paraId="11A7DCB8" w14:textId="77777777" w:rsidR="00560A1E" w:rsidRDefault="00560A1E" w:rsidP="00275A33">
      <w:pPr>
        <w:pStyle w:val="afb"/>
        <w:spacing w:line="360" w:lineRule="auto"/>
        <w:ind w:hanging="775"/>
        <w:jc w:val="left"/>
        <w:rPr>
          <w:rtl/>
        </w:rPr>
      </w:pPr>
    </w:p>
    <w:p w14:paraId="6FCB3C82" w14:textId="77777777" w:rsidR="00E253A5" w:rsidRPr="00E253A5" w:rsidRDefault="00E253A5" w:rsidP="00275A33">
      <w:pPr>
        <w:pStyle w:val="afb"/>
        <w:spacing w:line="360" w:lineRule="auto"/>
        <w:ind w:hanging="775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E253A5">
        <w:rPr>
          <w:rFonts w:asciiTheme="minorHAnsi" w:hAnsiTheme="minorHAnsi" w:cstheme="minorHAnsi" w:hint="cs"/>
          <w:b/>
          <w:bCs/>
          <w:sz w:val="24"/>
          <w:u w:val="single"/>
          <w:rtl/>
        </w:rPr>
        <w:t>קורסים והשתלמויות:</w:t>
      </w:r>
    </w:p>
    <w:p w14:paraId="62DD33DF" w14:textId="77777777" w:rsidR="00E253A5" w:rsidRPr="00E253A5" w:rsidRDefault="00E253A5" w:rsidP="00E253A5">
      <w:pPr>
        <w:pStyle w:val="afb"/>
        <w:tabs>
          <w:tab w:val="clear" w:pos="720"/>
          <w:tab w:val="left" w:pos="-338"/>
        </w:tabs>
        <w:spacing w:line="276" w:lineRule="auto"/>
        <w:ind w:left="-55"/>
        <w:jc w:val="left"/>
        <w:rPr>
          <w:rFonts w:asciiTheme="minorHAnsi" w:hAnsiTheme="minorHAnsi" w:cstheme="minorHAnsi"/>
          <w:rtl/>
        </w:rPr>
      </w:pPr>
      <w:r w:rsidRPr="00E253A5">
        <w:rPr>
          <w:rFonts w:asciiTheme="minorHAnsi" w:hAnsiTheme="minorHAnsi" w:cstheme="minorHAnsi"/>
          <w:rtl/>
        </w:rPr>
        <w:t>בוגר קורס המוכר על ידי המחלקה לקידום בריאות במשרד הבריאות, או הקורס המקביל של רשת ערים בריאות.</w:t>
      </w:r>
    </w:p>
    <w:p w14:paraId="5B1BDA89" w14:textId="77777777" w:rsidR="00E253A5" w:rsidRPr="00E253A5" w:rsidRDefault="00E253A5" w:rsidP="00E253A5">
      <w:pPr>
        <w:pStyle w:val="afb"/>
        <w:tabs>
          <w:tab w:val="clear" w:pos="720"/>
          <w:tab w:val="left" w:pos="-338"/>
        </w:tabs>
        <w:spacing w:line="276" w:lineRule="auto"/>
        <w:ind w:left="-55"/>
        <w:jc w:val="left"/>
        <w:rPr>
          <w:rFonts w:asciiTheme="minorHAnsi" w:hAnsiTheme="minorHAnsi" w:cstheme="minorHAnsi"/>
          <w:b/>
          <w:bCs/>
          <w:rtl/>
        </w:rPr>
      </w:pPr>
      <w:r w:rsidRPr="00E253A5">
        <w:rPr>
          <w:rFonts w:asciiTheme="minorHAnsi" w:hAnsiTheme="minorHAnsi" w:cstheme="minorHAnsi"/>
          <w:b/>
          <w:bCs/>
          <w:rtl/>
        </w:rPr>
        <w:t xml:space="preserve">או </w:t>
      </w:r>
    </w:p>
    <w:p w14:paraId="569BA285" w14:textId="77777777" w:rsidR="00E253A5" w:rsidRPr="00E253A5" w:rsidRDefault="00E253A5" w:rsidP="00E253A5">
      <w:pPr>
        <w:pStyle w:val="afb"/>
        <w:tabs>
          <w:tab w:val="clear" w:pos="720"/>
          <w:tab w:val="left" w:pos="-338"/>
        </w:tabs>
        <w:spacing w:line="276" w:lineRule="auto"/>
        <w:ind w:left="-55"/>
        <w:jc w:val="left"/>
        <w:rPr>
          <w:rFonts w:asciiTheme="minorHAnsi" w:hAnsiTheme="minorHAnsi" w:cstheme="minorHAnsi"/>
          <w:rtl/>
        </w:rPr>
      </w:pPr>
      <w:r w:rsidRPr="00E253A5">
        <w:rPr>
          <w:rFonts w:asciiTheme="minorHAnsi" w:hAnsiTheme="minorHAnsi" w:cstheme="minorHAnsi"/>
          <w:rtl/>
        </w:rPr>
        <w:t>סיום בהצלחה של אחד הקורסים הנ"ל בפרק זמן שלא עולה על שנה וחצי מעת המינוי</w:t>
      </w:r>
      <w:r w:rsidRPr="00E253A5">
        <w:rPr>
          <w:rFonts w:asciiTheme="minorHAnsi" w:hAnsiTheme="minorHAnsi" w:cstheme="minorHAnsi"/>
        </w:rPr>
        <w:t xml:space="preserve"> </w:t>
      </w:r>
      <w:r w:rsidRPr="00E253A5">
        <w:rPr>
          <w:rFonts w:asciiTheme="minorHAnsi" w:hAnsiTheme="minorHAnsi" w:cstheme="minorHAnsi"/>
          <w:rtl/>
        </w:rPr>
        <w:t>לתפקיד</w:t>
      </w:r>
      <w:r w:rsidRPr="00E253A5">
        <w:rPr>
          <w:rFonts w:asciiTheme="minorHAnsi" w:hAnsiTheme="minorHAnsi" w:cstheme="minorHAnsi"/>
        </w:rPr>
        <w:t>.</w:t>
      </w:r>
    </w:p>
    <w:p w14:paraId="2BB69F9C" w14:textId="77777777" w:rsidR="00C319BE" w:rsidRPr="00E253A5" w:rsidRDefault="00C319BE" w:rsidP="000D34C7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</w:p>
    <w:p w14:paraId="1815EE9A" w14:textId="77777777" w:rsidR="000D34C7" w:rsidRPr="00AF75A6" w:rsidRDefault="00E116F3" w:rsidP="00275A33">
      <w:pPr>
        <w:pStyle w:val="afb"/>
        <w:spacing w:line="360" w:lineRule="auto"/>
        <w:ind w:hanging="775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>ניסיו</w:t>
      </w:r>
      <w:r w:rsidR="0041638D"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>ן</w:t>
      </w: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מקצועי:</w:t>
      </w:r>
    </w:p>
    <w:p w14:paraId="1C6F5600" w14:textId="77777777" w:rsidR="00E253A5" w:rsidRDefault="00E253A5" w:rsidP="00E253A5">
      <w:pPr>
        <w:pStyle w:val="afb"/>
        <w:tabs>
          <w:tab w:val="clear" w:pos="720"/>
        </w:tabs>
        <w:spacing w:line="276" w:lineRule="auto"/>
        <w:ind w:left="-55"/>
        <w:jc w:val="left"/>
        <w:rPr>
          <w:rFonts w:asciiTheme="minorHAnsi" w:hAnsiTheme="minorHAnsi" w:cstheme="minorHAnsi"/>
          <w:rtl/>
        </w:rPr>
      </w:pPr>
      <w:r w:rsidRPr="00E253A5">
        <w:rPr>
          <w:rFonts w:asciiTheme="minorHAnsi" w:hAnsiTheme="minorHAnsi" w:cstheme="minorHAnsi"/>
          <w:rtl/>
        </w:rPr>
        <w:t>ניסיון של 3 שנים לפחות בניהול פרויקטים, רצוי בתחומי בריאות הציבור, תכנו</w:t>
      </w:r>
      <w:r>
        <w:rPr>
          <w:rFonts w:asciiTheme="minorHAnsi" w:hAnsiTheme="minorHAnsi" w:cstheme="minorHAnsi" w:hint="cs"/>
          <w:rtl/>
        </w:rPr>
        <w:t>ן,</w:t>
      </w:r>
      <w:r w:rsidRPr="00E253A5">
        <w:rPr>
          <w:rFonts w:asciiTheme="minorHAnsi" w:hAnsiTheme="minorHAnsi" w:cstheme="minorHAnsi"/>
        </w:rPr>
        <w:t xml:space="preserve"> </w:t>
      </w:r>
      <w:r w:rsidRPr="00E253A5">
        <w:rPr>
          <w:rFonts w:asciiTheme="minorHAnsi" w:hAnsiTheme="minorHAnsi" w:cstheme="minorHAnsi"/>
          <w:rtl/>
        </w:rPr>
        <w:t>קידום בריאות, עבודה קהילתית ו/</w:t>
      </w:r>
      <w:r>
        <w:rPr>
          <w:rFonts w:asciiTheme="minorHAnsi" w:hAnsiTheme="minorHAnsi" w:cstheme="minorHAnsi" w:hint="cs"/>
          <w:rtl/>
        </w:rPr>
        <w:t xml:space="preserve"> </w:t>
      </w:r>
      <w:r w:rsidRPr="00E253A5">
        <w:rPr>
          <w:rFonts w:asciiTheme="minorHAnsi" w:hAnsiTheme="minorHAnsi" w:cstheme="minorHAnsi"/>
          <w:rtl/>
        </w:rPr>
        <w:t>או תחומי תוכן רוחביים וחוצי ארגון</w:t>
      </w:r>
      <w:r>
        <w:rPr>
          <w:rFonts w:asciiTheme="minorHAnsi" w:hAnsiTheme="minorHAnsi" w:cstheme="minorHAnsi" w:hint="cs"/>
          <w:rtl/>
        </w:rPr>
        <w:t>.</w:t>
      </w:r>
    </w:p>
    <w:p w14:paraId="7642FF7C" w14:textId="77777777" w:rsidR="00E253A5" w:rsidRPr="00E253A5" w:rsidRDefault="00E253A5" w:rsidP="00E253A5">
      <w:pPr>
        <w:pStyle w:val="afb"/>
        <w:tabs>
          <w:tab w:val="clear" w:pos="720"/>
        </w:tabs>
        <w:spacing w:line="276" w:lineRule="auto"/>
        <w:ind w:left="-55"/>
        <w:jc w:val="left"/>
        <w:rPr>
          <w:rFonts w:asciiTheme="minorHAnsi" w:hAnsiTheme="minorHAnsi" w:cstheme="minorHAnsi"/>
          <w:rtl/>
        </w:rPr>
      </w:pPr>
      <w:r w:rsidRPr="00E253A5">
        <w:rPr>
          <w:rFonts w:asciiTheme="minorHAnsi" w:hAnsiTheme="minorHAnsi" w:cstheme="minorHAnsi"/>
          <w:rtl/>
        </w:rPr>
        <w:t>יתרון לבעלי היכרות עם עבודה ברשויות מקומיות שלטון אזורי</w:t>
      </w:r>
      <w:r w:rsidRPr="00E253A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rtl/>
        </w:rPr>
        <w:br/>
      </w:r>
    </w:p>
    <w:p w14:paraId="03502ED0" w14:textId="77777777" w:rsidR="00E253A5" w:rsidRPr="00AF75A6" w:rsidRDefault="00E253A5" w:rsidP="00E253A5">
      <w:pPr>
        <w:pStyle w:val="afb"/>
        <w:spacing w:line="360" w:lineRule="auto"/>
        <w:ind w:hanging="775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ניסיון </w:t>
      </w: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>ניהולי</w:t>
      </w: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>:</w:t>
      </w:r>
    </w:p>
    <w:p w14:paraId="3620914B" w14:textId="77777777" w:rsidR="00E253A5" w:rsidRDefault="00E253A5" w:rsidP="00E253A5">
      <w:pPr>
        <w:pStyle w:val="afb"/>
        <w:tabs>
          <w:tab w:val="clear" w:pos="720"/>
        </w:tabs>
        <w:spacing w:line="276" w:lineRule="auto"/>
        <w:ind w:left="-55"/>
        <w:jc w:val="left"/>
        <w:rPr>
          <w:rFonts w:asciiTheme="minorHAnsi" w:hAnsiTheme="minorHAnsi" w:cstheme="minorHAnsi"/>
          <w:rtl/>
        </w:rPr>
      </w:pPr>
      <w:r w:rsidRPr="00E253A5">
        <w:rPr>
          <w:rFonts w:asciiTheme="minorHAnsi" w:hAnsiTheme="minorHAnsi" w:cstheme="minorHAnsi"/>
          <w:rtl/>
        </w:rPr>
        <w:t>ניסיון בניהול של 2 עובדים מקצועיים לפחות בכפיפות ישירה, כאשר על תקופת הניהול לעלות על משך של שנה לפחות</w:t>
      </w:r>
      <w:r w:rsidRPr="00E253A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rtl/>
        </w:rPr>
        <w:br/>
      </w:r>
    </w:p>
    <w:p w14:paraId="1A72B8C7" w14:textId="77777777" w:rsidR="00E253A5" w:rsidRDefault="00E253A5" w:rsidP="00E253A5">
      <w:pPr>
        <w:pStyle w:val="afb"/>
        <w:tabs>
          <w:tab w:val="clear" w:pos="720"/>
        </w:tabs>
        <w:spacing w:line="276" w:lineRule="auto"/>
        <w:ind w:left="-55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E253A5">
        <w:rPr>
          <w:rFonts w:asciiTheme="minorHAnsi" w:hAnsiTheme="minorHAnsi" w:cstheme="minorHAnsi" w:hint="cs"/>
          <w:b/>
          <w:bCs/>
          <w:sz w:val="24"/>
          <w:u w:val="single"/>
          <w:rtl/>
        </w:rPr>
        <w:t>דרישות נוספות:</w:t>
      </w:r>
    </w:p>
    <w:p w14:paraId="3E275C32" w14:textId="77777777" w:rsidR="00E253A5" w:rsidRPr="00E253A5" w:rsidRDefault="00E253A5" w:rsidP="00E253A5">
      <w:pPr>
        <w:pStyle w:val="afb"/>
        <w:numPr>
          <w:ilvl w:val="0"/>
          <w:numId w:val="28"/>
        </w:numPr>
        <w:tabs>
          <w:tab w:val="clear" w:pos="720"/>
        </w:tabs>
        <w:spacing w:line="276" w:lineRule="auto"/>
        <w:ind w:left="229" w:hanging="284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E253A5">
        <w:rPr>
          <w:rFonts w:asciiTheme="minorHAnsi" w:hAnsiTheme="minorHAnsi" w:cstheme="minorHAnsi"/>
          <w:b/>
          <w:bCs/>
          <w:sz w:val="24"/>
          <w:u w:val="single"/>
          <w:rtl/>
        </w:rPr>
        <w:t>שפות:</w:t>
      </w:r>
      <w:r>
        <w:rPr>
          <w:rtl/>
        </w:rPr>
        <w:t xml:space="preserve"> </w:t>
      </w:r>
      <w:r w:rsidRPr="00E253A5">
        <w:rPr>
          <w:rFonts w:asciiTheme="minorHAnsi" w:hAnsiTheme="minorHAnsi" w:cstheme="minorHAnsi"/>
          <w:rtl/>
        </w:rPr>
        <w:t xml:space="preserve">עברית </w:t>
      </w:r>
      <w:r>
        <w:rPr>
          <w:rFonts w:asciiTheme="minorHAnsi" w:hAnsiTheme="minorHAnsi" w:cstheme="minorHAnsi" w:hint="cs"/>
          <w:rtl/>
        </w:rPr>
        <w:t>ברמה גבוהה</w:t>
      </w:r>
      <w:r w:rsidRPr="00E253A5">
        <w:rPr>
          <w:rFonts w:asciiTheme="minorHAnsi" w:hAnsiTheme="minorHAnsi" w:cstheme="minorHAnsi"/>
          <w:rtl/>
        </w:rPr>
        <w:t>. יתרון לשליטה באנגלית ברמה טכנית ומדעית</w:t>
      </w:r>
      <w:r w:rsidRPr="00E253A5">
        <w:rPr>
          <w:rFonts w:asciiTheme="minorHAnsi" w:hAnsiTheme="minorHAnsi" w:cstheme="minorHAnsi"/>
        </w:rPr>
        <w:t>.</w:t>
      </w:r>
    </w:p>
    <w:p w14:paraId="0708C2F5" w14:textId="77777777" w:rsidR="00E253A5" w:rsidRPr="00E253A5" w:rsidRDefault="00E253A5" w:rsidP="00E253A5">
      <w:pPr>
        <w:pStyle w:val="afb"/>
        <w:numPr>
          <w:ilvl w:val="0"/>
          <w:numId w:val="28"/>
        </w:numPr>
        <w:tabs>
          <w:tab w:val="clear" w:pos="720"/>
        </w:tabs>
        <w:spacing w:line="276" w:lineRule="auto"/>
        <w:ind w:left="229" w:hanging="284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E253A5">
        <w:rPr>
          <w:rFonts w:asciiTheme="minorHAnsi" w:hAnsiTheme="minorHAnsi" w:cstheme="minorHAnsi"/>
          <w:b/>
          <w:bCs/>
          <w:sz w:val="24"/>
          <w:u w:val="single"/>
          <w:rtl/>
        </w:rPr>
        <w:t>יישומי מחשב</w:t>
      </w:r>
      <w:r w:rsidRPr="00E253A5">
        <w:rPr>
          <w:rFonts w:asciiTheme="minorHAnsi" w:hAnsiTheme="minorHAnsi" w:cstheme="minorHAnsi"/>
          <w:sz w:val="24"/>
          <w:u w:val="single"/>
          <w:rtl/>
        </w:rPr>
        <w:t>:</w:t>
      </w:r>
      <w:r w:rsidRPr="00E253A5">
        <w:rPr>
          <w:rFonts w:asciiTheme="minorHAnsi" w:hAnsiTheme="minorHAnsi" w:cstheme="minorHAnsi"/>
          <w:sz w:val="24"/>
          <w:rtl/>
        </w:rPr>
        <w:t xml:space="preserve"> </w:t>
      </w:r>
      <w:r w:rsidRPr="00E253A5">
        <w:rPr>
          <w:rFonts w:asciiTheme="minorHAnsi" w:hAnsiTheme="minorHAnsi" w:cstheme="minorHAnsi"/>
          <w:rtl/>
        </w:rPr>
        <w:t>שליטה בתוכנות</w:t>
      </w:r>
      <w:r>
        <w:rPr>
          <w:rFonts w:asciiTheme="minorHAnsi" w:hAnsiTheme="minorHAnsi" w:cstheme="minorHAnsi" w:hint="cs"/>
          <w:rtl/>
        </w:rPr>
        <w:t xml:space="preserve"> </w:t>
      </w:r>
      <w:r>
        <w:rPr>
          <w:rFonts w:asciiTheme="minorHAnsi" w:hAnsiTheme="minorHAnsi" w:cstheme="minorHAnsi"/>
        </w:rPr>
        <w:t>office</w:t>
      </w:r>
      <w:r>
        <w:rPr>
          <w:rFonts w:asciiTheme="minorHAnsi" w:hAnsiTheme="minorHAnsi" w:cstheme="minorHAnsi" w:hint="cs"/>
          <w:rtl/>
        </w:rPr>
        <w:t>.</w:t>
      </w:r>
    </w:p>
    <w:p w14:paraId="762BEDD8" w14:textId="77777777" w:rsidR="00E253A5" w:rsidRPr="00E253A5" w:rsidRDefault="00E253A5" w:rsidP="00E253A5">
      <w:pPr>
        <w:pStyle w:val="afb"/>
        <w:numPr>
          <w:ilvl w:val="0"/>
          <w:numId w:val="28"/>
        </w:numPr>
        <w:tabs>
          <w:tab w:val="clear" w:pos="720"/>
        </w:tabs>
        <w:spacing w:line="276" w:lineRule="auto"/>
        <w:ind w:left="229" w:hanging="284"/>
        <w:jc w:val="left"/>
        <w:rPr>
          <w:rFonts w:asciiTheme="minorHAnsi" w:hAnsiTheme="minorHAnsi" w:cstheme="minorHAnsi"/>
          <w:rtl/>
        </w:rPr>
      </w:pPr>
      <w:r w:rsidRPr="00E253A5">
        <w:rPr>
          <w:rFonts w:asciiTheme="minorHAnsi" w:hAnsiTheme="minorHAnsi" w:cstheme="minorHAnsi"/>
          <w:rtl/>
        </w:rPr>
        <w:t>רישיון נהיגה בתוקף</w:t>
      </w:r>
      <w:r w:rsidRPr="00E253A5">
        <w:rPr>
          <w:rFonts w:asciiTheme="minorHAnsi" w:hAnsiTheme="minorHAnsi" w:cstheme="minorHAnsi"/>
        </w:rPr>
        <w:t>.</w:t>
      </w:r>
    </w:p>
    <w:p w14:paraId="0E506431" w14:textId="77777777" w:rsidR="00560A1E" w:rsidRDefault="00560A1E" w:rsidP="00560A1E">
      <w:pPr>
        <w:pStyle w:val="afb"/>
        <w:spacing w:line="360" w:lineRule="auto"/>
        <w:ind w:hanging="775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</w:p>
    <w:p w14:paraId="3D2074DB" w14:textId="77777777" w:rsidR="004A256B" w:rsidRPr="004A256B" w:rsidRDefault="00560A1E" w:rsidP="004A256B">
      <w:pPr>
        <w:pStyle w:val="afb"/>
        <w:spacing w:line="360" w:lineRule="auto"/>
        <w:ind w:hanging="775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>מאפייני העשייה הייחודיים בתפקיד:</w:t>
      </w:r>
    </w:p>
    <w:p w14:paraId="212FD339" w14:textId="77777777" w:rsidR="004A256B" w:rsidRPr="00060695" w:rsidRDefault="004A256B" w:rsidP="00C0284C">
      <w:pPr>
        <w:pStyle w:val="afb"/>
        <w:numPr>
          <w:ilvl w:val="0"/>
          <w:numId w:val="30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Theme="minorHAnsi" w:hAnsiTheme="minorHAnsi" w:cstheme="minorHAnsi"/>
        </w:rPr>
      </w:pPr>
      <w:r w:rsidRPr="00060695">
        <w:rPr>
          <w:rFonts w:asciiTheme="minorHAnsi" w:hAnsiTheme="minorHAnsi" w:cstheme="minorHAnsi"/>
          <w:rtl/>
        </w:rPr>
        <w:t>הזדהות עם הערכים והעקרונות של עיר בריאה ומקיימת.</w:t>
      </w:r>
    </w:p>
    <w:p w14:paraId="42C6E722" w14:textId="77777777" w:rsidR="004A256B" w:rsidRPr="00060695" w:rsidRDefault="004A256B" w:rsidP="00C0284C">
      <w:pPr>
        <w:pStyle w:val="afb"/>
        <w:numPr>
          <w:ilvl w:val="0"/>
          <w:numId w:val="30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Theme="minorHAnsi" w:hAnsiTheme="minorHAnsi" w:cstheme="minorHAnsi"/>
        </w:rPr>
      </w:pPr>
      <w:r w:rsidRPr="00060695">
        <w:rPr>
          <w:rFonts w:asciiTheme="minorHAnsi" w:hAnsiTheme="minorHAnsi" w:cstheme="minorHAnsi"/>
          <w:rtl/>
        </w:rPr>
        <w:t>ניהול וביצוע עבודה בצוות לאורך זמן.</w:t>
      </w:r>
    </w:p>
    <w:p w14:paraId="639DCA62" w14:textId="77777777" w:rsidR="004A256B" w:rsidRPr="00060695" w:rsidRDefault="00060695" w:rsidP="00C0284C">
      <w:pPr>
        <w:pStyle w:val="afb"/>
        <w:numPr>
          <w:ilvl w:val="0"/>
          <w:numId w:val="30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Theme="minorHAnsi" w:hAnsiTheme="minorHAnsi" w:cstheme="minorHAnsi"/>
        </w:rPr>
      </w:pPr>
      <w:r w:rsidRPr="00060695">
        <w:rPr>
          <w:rFonts w:asciiTheme="minorHAnsi" w:hAnsiTheme="minorHAnsi" w:cstheme="minorHAnsi"/>
          <w:rtl/>
        </w:rPr>
        <w:t>הובלת תכניות אינטגרטיביות , איכותיות ויכולת דיווח.</w:t>
      </w:r>
    </w:p>
    <w:p w14:paraId="3769F2EF" w14:textId="77777777" w:rsidR="00060695" w:rsidRPr="00060695" w:rsidRDefault="00060695" w:rsidP="00C0284C">
      <w:pPr>
        <w:pStyle w:val="afb"/>
        <w:numPr>
          <w:ilvl w:val="0"/>
          <w:numId w:val="30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Theme="minorHAnsi" w:hAnsiTheme="minorHAnsi" w:cstheme="minorHAnsi"/>
        </w:rPr>
      </w:pPr>
      <w:r w:rsidRPr="00060695">
        <w:rPr>
          <w:rFonts w:asciiTheme="minorHAnsi" w:hAnsiTheme="minorHAnsi" w:cstheme="minorHAnsi"/>
          <w:rtl/>
        </w:rPr>
        <w:t>התעדכנות מקצועית מתמדת.</w:t>
      </w:r>
    </w:p>
    <w:p w14:paraId="769992C9" w14:textId="77777777" w:rsidR="00060695" w:rsidRPr="00060695" w:rsidRDefault="00060695" w:rsidP="00C0284C">
      <w:pPr>
        <w:pStyle w:val="afb"/>
        <w:numPr>
          <w:ilvl w:val="0"/>
          <w:numId w:val="30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Theme="minorHAnsi" w:hAnsiTheme="minorHAnsi" w:cstheme="minorHAnsi"/>
        </w:rPr>
      </w:pPr>
      <w:r w:rsidRPr="00060695">
        <w:rPr>
          <w:rFonts w:asciiTheme="minorHAnsi" w:hAnsiTheme="minorHAnsi" w:cstheme="minorHAnsi"/>
          <w:rtl/>
        </w:rPr>
        <w:t>מנהיגות משתפת ויכולת קבלת החלטות בצוות בין תחומי.</w:t>
      </w:r>
    </w:p>
    <w:p w14:paraId="7CA132A9" w14:textId="77777777" w:rsidR="00060695" w:rsidRPr="00060695" w:rsidRDefault="00060695" w:rsidP="00C0284C">
      <w:pPr>
        <w:pStyle w:val="afb"/>
        <w:numPr>
          <w:ilvl w:val="0"/>
          <w:numId w:val="30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Theme="minorHAnsi" w:hAnsiTheme="minorHAnsi" w:cstheme="minorHAnsi"/>
        </w:rPr>
      </w:pPr>
      <w:r w:rsidRPr="00060695">
        <w:rPr>
          <w:rFonts w:asciiTheme="minorHAnsi" w:hAnsiTheme="minorHAnsi" w:cstheme="minorHAnsi"/>
          <w:rtl/>
        </w:rPr>
        <w:t>ייצוג הרשות בפורומים מקצועיים ברשות ומחוצה לה.</w:t>
      </w:r>
    </w:p>
    <w:p w14:paraId="4F217128" w14:textId="77777777" w:rsidR="00C319BE" w:rsidRPr="00060695" w:rsidRDefault="00060695" w:rsidP="00C0284C">
      <w:pPr>
        <w:pStyle w:val="afb"/>
        <w:numPr>
          <w:ilvl w:val="0"/>
          <w:numId w:val="30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Theme="minorHAnsi" w:hAnsiTheme="minorHAnsi" w:cstheme="minorHAnsi"/>
          <w:rtl/>
        </w:rPr>
      </w:pPr>
      <w:r w:rsidRPr="00060695">
        <w:rPr>
          <w:rFonts w:asciiTheme="minorHAnsi" w:hAnsiTheme="minorHAnsi" w:cstheme="minorHAnsi"/>
          <w:rtl/>
        </w:rPr>
        <w:t>רתימה והנעת תושבים וארגונים לקידום בריאות.</w:t>
      </w:r>
    </w:p>
    <w:p w14:paraId="50FEFDCC" w14:textId="77777777" w:rsidR="00C319BE" w:rsidRPr="00AF75A6" w:rsidRDefault="00C319BE" w:rsidP="00A423F8">
      <w:pPr>
        <w:pStyle w:val="afb"/>
        <w:rPr>
          <w:rFonts w:asciiTheme="minorHAnsi" w:hAnsiTheme="minorHAnsi" w:cstheme="minorHAnsi"/>
          <w:b/>
          <w:bCs/>
          <w:sz w:val="24"/>
        </w:rPr>
      </w:pPr>
    </w:p>
    <w:p w14:paraId="615B5506" w14:textId="77777777" w:rsidR="00A423F8" w:rsidRPr="00AF75A6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 w:val="24"/>
        </w:rPr>
      </w:pPr>
      <w:bookmarkStart w:id="0" w:name="_Hlk172107732"/>
      <w:r w:rsidRPr="00AF75A6">
        <w:rPr>
          <w:rFonts w:asciiTheme="minorHAnsi" w:hAnsiTheme="minorHAnsi" w:cstheme="minorHAnsi"/>
          <w:b/>
          <w:bCs/>
          <w:sz w:val="24"/>
          <w:rtl/>
        </w:rPr>
        <w:t>בברכה</w:t>
      </w:r>
      <w:r w:rsidRPr="00AF75A6">
        <w:rPr>
          <w:rFonts w:asciiTheme="minorHAnsi" w:hAnsiTheme="minorHAnsi" w:cstheme="minorHAnsi"/>
          <w:b/>
          <w:bCs/>
          <w:sz w:val="24"/>
        </w:rPr>
        <w:t>,</w:t>
      </w:r>
    </w:p>
    <w:p w14:paraId="07D99FD3" w14:textId="77777777" w:rsidR="00A423F8" w:rsidRPr="00AF75A6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 w:val="24"/>
        </w:rPr>
      </w:pPr>
      <w:r w:rsidRPr="00AF75A6">
        <w:rPr>
          <w:rFonts w:asciiTheme="minorHAnsi" w:hAnsiTheme="minorHAnsi" w:cstheme="minorHAnsi"/>
          <w:b/>
          <w:bCs/>
          <w:sz w:val="24"/>
          <w:rtl/>
        </w:rPr>
        <w:t>יחיאל זוהר</w:t>
      </w:r>
    </w:p>
    <w:p w14:paraId="42D5108F" w14:textId="77777777" w:rsidR="004A256B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AF75A6">
        <w:rPr>
          <w:rFonts w:asciiTheme="minorHAnsi" w:hAnsiTheme="minorHAnsi" w:cstheme="minorHAnsi"/>
          <w:b/>
          <w:bCs/>
          <w:sz w:val="24"/>
          <w:rtl/>
        </w:rPr>
        <w:t>ראש העירייה</w:t>
      </w:r>
      <w:bookmarkEnd w:id="0"/>
    </w:p>
    <w:p w14:paraId="02E90C8E" w14:textId="77777777" w:rsidR="00060695" w:rsidRDefault="00A423F8" w:rsidP="004A256B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  <w:r w:rsidRPr="00AF75A6">
        <w:rPr>
          <w:rFonts w:asciiTheme="minorHAnsi" w:hAnsiTheme="minorHAnsi" w:cstheme="minorHAnsi"/>
          <w:b/>
          <w:bCs/>
          <w:sz w:val="24"/>
        </w:rPr>
        <w:br/>
        <w:t>​</w:t>
      </w:r>
    </w:p>
    <w:p w14:paraId="41934574" w14:textId="77777777" w:rsidR="00060695" w:rsidRDefault="00060695" w:rsidP="004A256B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</w:p>
    <w:p w14:paraId="49DC50E1" w14:textId="77777777" w:rsidR="00C0284C" w:rsidRDefault="00C0284C" w:rsidP="004A256B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</w:p>
    <w:p w14:paraId="24179B23" w14:textId="77777777" w:rsidR="00C0284C" w:rsidRDefault="00C0284C" w:rsidP="004A256B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</w:p>
    <w:p w14:paraId="38A7478F" w14:textId="77777777" w:rsidR="004A256B" w:rsidRDefault="004A256B" w:rsidP="004A256B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lastRenderedPageBreak/>
        <w:t>על פי הוראות חוק שוויון הזדמנויות בעבודה התשמ"ח-1988. המכרז מתייחס לגברים ונשים כאחד.</w:t>
      </w:r>
    </w:p>
    <w:p w14:paraId="04711B7C" w14:textId="77777777" w:rsidR="00A423F8" w:rsidRPr="00AF75A6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 w:val="24"/>
        </w:rPr>
      </w:pPr>
    </w:p>
    <w:p w14:paraId="0238120F" w14:textId="292AE86F" w:rsidR="00A423F8" w:rsidRPr="00AF75A6" w:rsidRDefault="00275A33" w:rsidP="00275A33">
      <w:pPr>
        <w:pStyle w:val="afb"/>
        <w:tabs>
          <w:tab w:val="clear" w:pos="720"/>
        </w:tabs>
        <w:spacing w:line="276" w:lineRule="auto"/>
        <w:ind w:left="-55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AF75A6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="00C8619F" w:rsidRPr="00C8619F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יום </w:t>
      </w:r>
      <w:r w:rsidR="004D0325">
        <w:rPr>
          <w:rFonts w:asciiTheme="minorHAnsi" w:hAnsiTheme="minorHAnsi" w:cstheme="minorHAnsi" w:hint="cs"/>
          <w:b/>
          <w:bCs/>
          <w:sz w:val="24"/>
          <w:u w:val="single"/>
          <w:rtl/>
        </w:rPr>
        <w:t>ראשון</w:t>
      </w:r>
      <w:r w:rsidR="00C8619F" w:rsidRPr="00C8619F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 ה </w:t>
      </w:r>
      <w:r w:rsidR="004D0325">
        <w:rPr>
          <w:rFonts w:asciiTheme="minorHAnsi" w:hAnsiTheme="minorHAnsi" w:cstheme="minorHAnsi" w:hint="cs"/>
          <w:b/>
          <w:bCs/>
          <w:sz w:val="24"/>
          <w:u w:val="single"/>
          <w:rtl/>
        </w:rPr>
        <w:t>27</w:t>
      </w:r>
      <w:r w:rsidR="00C8619F" w:rsidRPr="00C8619F">
        <w:rPr>
          <w:rFonts w:asciiTheme="minorHAnsi" w:hAnsiTheme="minorHAnsi" w:cstheme="minorHAnsi" w:hint="cs"/>
          <w:b/>
          <w:bCs/>
          <w:sz w:val="24"/>
          <w:u w:val="single"/>
          <w:rtl/>
        </w:rPr>
        <w:t>/</w:t>
      </w:r>
      <w:r w:rsidR="002D102E">
        <w:rPr>
          <w:rFonts w:asciiTheme="minorHAnsi" w:hAnsiTheme="minorHAnsi" w:cstheme="minorHAnsi" w:hint="cs"/>
          <w:b/>
          <w:bCs/>
          <w:sz w:val="24"/>
          <w:u w:val="single"/>
          <w:rtl/>
        </w:rPr>
        <w:t>10</w:t>
      </w:r>
      <w:r w:rsidR="00C8619F" w:rsidRPr="00C8619F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/2024 </w:t>
      </w:r>
      <w:r w:rsidRPr="00C8619F">
        <w:rPr>
          <w:rFonts w:asciiTheme="minorHAnsi" w:hAnsiTheme="minorHAnsi" w:cstheme="minorHAnsi"/>
          <w:b/>
          <w:bCs/>
          <w:sz w:val="24"/>
          <w:u w:val="single"/>
          <w:rtl/>
        </w:rPr>
        <w:t>(</w:t>
      </w: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>עד השעה  12:00) – לא תיתכן הגשה ידנית או בדוא"ל.</w:t>
      </w:r>
    </w:p>
    <w:p w14:paraId="3C196ACB" w14:textId="77777777" w:rsidR="00275A33" w:rsidRPr="00AF75A6" w:rsidRDefault="00275A33" w:rsidP="00275A33">
      <w:pPr>
        <w:pStyle w:val="afb"/>
        <w:tabs>
          <w:tab w:val="clear" w:pos="720"/>
        </w:tabs>
        <w:spacing w:line="276" w:lineRule="auto"/>
        <w:ind w:left="-55"/>
        <w:rPr>
          <w:rFonts w:asciiTheme="minorHAnsi" w:hAnsiTheme="minorHAnsi" w:cstheme="minorHAnsi"/>
          <w:b/>
          <w:bCs/>
          <w:sz w:val="24"/>
          <w:rtl/>
        </w:rPr>
      </w:pPr>
    </w:p>
    <w:p w14:paraId="3622C112" w14:textId="77777777" w:rsidR="00275A33" w:rsidRPr="00AF75A6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AF75A6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AF75A6">
        <w:rPr>
          <w:rFonts w:asciiTheme="minorHAnsi" w:hAnsiTheme="minorHAnsi" w:cstheme="minorHAnsi"/>
          <w:sz w:val="24"/>
        </w:rPr>
        <w:t>.</w:t>
      </w:r>
      <w:r w:rsidRPr="00AF75A6">
        <w:rPr>
          <w:rFonts w:asciiTheme="minorHAnsi" w:hAnsiTheme="minorHAnsi" w:cstheme="minorHAnsi"/>
          <w:sz w:val="24"/>
        </w:rPr>
        <w:br/>
      </w:r>
      <w:r w:rsidRPr="00AF75A6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AF75A6">
        <w:rPr>
          <w:rFonts w:asciiTheme="minorHAnsi" w:hAnsiTheme="minorHAnsi" w:cstheme="minorHAnsi"/>
          <w:sz w:val="24"/>
        </w:rPr>
        <w:t>.</w:t>
      </w:r>
    </w:p>
    <w:p w14:paraId="6E55996A" w14:textId="77777777" w:rsidR="00275A33" w:rsidRPr="00AF75A6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F75A6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64EB7B74" w14:textId="77777777" w:rsidR="00275A33" w:rsidRPr="00AF75A6" w:rsidRDefault="00275A33" w:rsidP="00275A33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AF75A6">
        <w:rPr>
          <w:rFonts w:asciiTheme="minorHAnsi" w:hAnsiTheme="minorHAnsi" w:cstheme="minorHAnsi"/>
          <w:b/>
          <w:bCs/>
          <w:sz w:val="24"/>
          <w:u w:val="single"/>
        </w:rPr>
        <w:t>jobbing</w:t>
      </w: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המקוונת.</w:t>
      </w:r>
    </w:p>
    <w:p w14:paraId="38EC0C66" w14:textId="77777777" w:rsidR="00275A33" w:rsidRPr="00AF75A6" w:rsidRDefault="00275A33" w:rsidP="00275A33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52A4772D" w14:textId="77777777" w:rsidR="00275A33" w:rsidRPr="00AF75A6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14:paraId="0A7CD630" w14:textId="77777777" w:rsidR="00275A33" w:rsidRPr="00AF75A6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AF75A6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7231A4EF" w14:textId="77777777" w:rsidR="00275A33" w:rsidRPr="00AF75A6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F75A6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7591592F" w14:textId="77777777" w:rsidR="00933E03" w:rsidRPr="00AF75A6" w:rsidRDefault="00933E03" w:rsidP="00275A33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rtl/>
        </w:rPr>
      </w:pPr>
    </w:p>
    <w:p w14:paraId="641763B9" w14:textId="77777777" w:rsidR="00275A33" w:rsidRPr="00AF75A6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AF75A6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תענינה.</w:t>
      </w:r>
    </w:p>
    <w:p w14:paraId="70598F97" w14:textId="77777777" w:rsidR="00B62C3E" w:rsidRPr="00AF75A6" w:rsidRDefault="00B62C3E" w:rsidP="00B62C3E">
      <w:pPr>
        <w:pStyle w:val="afb"/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  <w:rtl/>
        </w:rPr>
      </w:pPr>
    </w:p>
    <w:p w14:paraId="36E67676" w14:textId="77777777" w:rsidR="00933E03" w:rsidRPr="00AF75A6" w:rsidRDefault="00933E03" w:rsidP="00933E03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spacing w:after="120"/>
        <w:jc w:val="left"/>
        <w:textAlignment w:val="auto"/>
        <w:rPr>
          <w:rFonts w:asciiTheme="minorHAnsi" w:hAnsiTheme="minorHAnsi" w:cstheme="minorHAnsi"/>
          <w:sz w:val="24"/>
        </w:rPr>
      </w:pPr>
      <w:r w:rsidRPr="00C8619F">
        <w:rPr>
          <w:rFonts w:asciiTheme="minorHAnsi" w:hAnsiTheme="minorHAnsi" w:cstheme="minorHAnsi"/>
          <w:sz w:val="24"/>
          <w:rtl/>
        </w:rPr>
        <w:t>בהמשך לכך, כל המועמדים אשר יעמדו בתנאי הסף ואשר יגישו את כלל המסמכים הנדרשים כמפורט בפרסום זה לעיל – ישלחו למבחני מיון במכון מיון טרם התכנסות ועדת הבחינה.</w:t>
      </w:r>
    </w:p>
    <w:p w14:paraId="425B6834" w14:textId="77777777" w:rsidR="00933E03" w:rsidRPr="00AF75A6" w:rsidRDefault="00933E03" w:rsidP="00B62C3E">
      <w:pPr>
        <w:pStyle w:val="afb"/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  <w:rtl/>
        </w:rPr>
      </w:pPr>
    </w:p>
    <w:sectPr w:rsidR="00933E03" w:rsidRPr="00AF75A6" w:rsidSect="00EF7148">
      <w:headerReference w:type="even" r:id="rId11"/>
      <w:headerReference w:type="default" r:id="rId12"/>
      <w:headerReference w:type="first" r:id="rId13"/>
      <w:footerReference w:type="first" r:id="rId14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E1209" w14:textId="77777777" w:rsidR="00DD5631" w:rsidRDefault="00DD5631">
      <w:r>
        <w:separator/>
      </w:r>
    </w:p>
  </w:endnote>
  <w:endnote w:type="continuationSeparator" w:id="0">
    <w:p w14:paraId="42FA3273" w14:textId="77777777" w:rsidR="00DD5631" w:rsidRDefault="00DD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BB428" w14:textId="77777777"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48B4655" w14:textId="77777777"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C9E39" w14:textId="77777777" w:rsidR="00DD5631" w:rsidRDefault="00DD5631">
      <w:r>
        <w:separator/>
      </w:r>
    </w:p>
  </w:footnote>
  <w:footnote w:type="continuationSeparator" w:id="0">
    <w:p w14:paraId="010084A2" w14:textId="77777777" w:rsidR="00DD5631" w:rsidRDefault="00DD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F711C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6D22E528" w14:textId="77777777"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12B0B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3A9D0429" w14:textId="77777777"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47FD3" w14:textId="77777777"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51052C4B" wp14:editId="4E811F39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87D99" w14:textId="77777777"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5017160C" w14:textId="77777777"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6B88"/>
    <w:multiLevelType w:val="hybridMultilevel"/>
    <w:tmpl w:val="372C04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EC78DF"/>
    <w:multiLevelType w:val="hybridMultilevel"/>
    <w:tmpl w:val="888A88E6"/>
    <w:lvl w:ilvl="0" w:tplc="31B42D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765D2"/>
    <w:multiLevelType w:val="multilevel"/>
    <w:tmpl w:val="94FCF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5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B47E56"/>
    <w:multiLevelType w:val="hybridMultilevel"/>
    <w:tmpl w:val="00CE49B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CE2005"/>
    <w:multiLevelType w:val="hybridMultilevel"/>
    <w:tmpl w:val="233291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23A22"/>
    <w:multiLevelType w:val="hybridMultilevel"/>
    <w:tmpl w:val="483A4E08"/>
    <w:lvl w:ilvl="0" w:tplc="07D4B452"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F3C01BC"/>
    <w:multiLevelType w:val="hybridMultilevel"/>
    <w:tmpl w:val="46E08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1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3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516DD"/>
    <w:multiLevelType w:val="hybridMultilevel"/>
    <w:tmpl w:val="7C007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956EB"/>
    <w:multiLevelType w:val="hybridMultilevel"/>
    <w:tmpl w:val="9D0C546C"/>
    <w:lvl w:ilvl="0" w:tplc="2000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18" w15:restartNumberingAfterBreak="0">
    <w:nsid w:val="44A22E88"/>
    <w:multiLevelType w:val="multilevel"/>
    <w:tmpl w:val="331C413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D71BD5"/>
    <w:multiLevelType w:val="hybridMultilevel"/>
    <w:tmpl w:val="40263D5C"/>
    <w:lvl w:ilvl="0" w:tplc="0682E8B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6940DE"/>
    <w:multiLevelType w:val="hybridMultilevel"/>
    <w:tmpl w:val="750825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F2C6154"/>
    <w:multiLevelType w:val="hybridMultilevel"/>
    <w:tmpl w:val="366C2ED0"/>
    <w:lvl w:ilvl="0" w:tplc="4BD21F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David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91DE6"/>
    <w:multiLevelType w:val="hybridMultilevel"/>
    <w:tmpl w:val="4D2CF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643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6C3E4647"/>
    <w:multiLevelType w:val="hybridMultilevel"/>
    <w:tmpl w:val="F350D77E"/>
    <w:lvl w:ilvl="0" w:tplc="75A476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204663"/>
    <w:multiLevelType w:val="hybridMultilevel"/>
    <w:tmpl w:val="147C47B2"/>
    <w:lvl w:ilvl="0" w:tplc="6212BF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561943403">
    <w:abstractNumId w:val="13"/>
  </w:num>
  <w:num w:numId="2" w16cid:durableId="907880281">
    <w:abstractNumId w:val="11"/>
  </w:num>
  <w:num w:numId="3" w16cid:durableId="1726636049">
    <w:abstractNumId w:val="28"/>
  </w:num>
  <w:num w:numId="4" w16cid:durableId="274991185">
    <w:abstractNumId w:val="14"/>
  </w:num>
  <w:num w:numId="5" w16cid:durableId="728504708">
    <w:abstractNumId w:val="4"/>
  </w:num>
  <w:num w:numId="6" w16cid:durableId="1858424131">
    <w:abstractNumId w:val="5"/>
  </w:num>
  <w:num w:numId="7" w16cid:durableId="1459758611">
    <w:abstractNumId w:val="10"/>
  </w:num>
  <w:num w:numId="8" w16cid:durableId="2061398679">
    <w:abstractNumId w:val="15"/>
  </w:num>
  <w:num w:numId="9" w16cid:durableId="1799646076">
    <w:abstractNumId w:val="19"/>
  </w:num>
  <w:num w:numId="10" w16cid:durableId="1398670496">
    <w:abstractNumId w:val="27"/>
  </w:num>
  <w:num w:numId="11" w16cid:durableId="1281496190">
    <w:abstractNumId w:val="12"/>
  </w:num>
  <w:num w:numId="12" w16cid:durableId="773481623">
    <w:abstractNumId w:val="29"/>
  </w:num>
  <w:num w:numId="13" w16cid:durableId="1734893040">
    <w:abstractNumId w:val="1"/>
  </w:num>
  <w:num w:numId="14" w16cid:durableId="279606784">
    <w:abstractNumId w:val="24"/>
  </w:num>
  <w:num w:numId="15" w16cid:durableId="1071734679">
    <w:abstractNumId w:val="8"/>
  </w:num>
  <w:num w:numId="16" w16cid:durableId="58796611">
    <w:abstractNumId w:val="0"/>
  </w:num>
  <w:num w:numId="17" w16cid:durableId="762724644">
    <w:abstractNumId w:val="21"/>
  </w:num>
  <w:num w:numId="18" w16cid:durableId="438649463">
    <w:abstractNumId w:val="18"/>
  </w:num>
  <w:num w:numId="19" w16cid:durableId="211624573">
    <w:abstractNumId w:val="3"/>
  </w:num>
  <w:num w:numId="20" w16cid:durableId="64228465">
    <w:abstractNumId w:val="16"/>
  </w:num>
  <w:num w:numId="21" w16cid:durableId="757362754">
    <w:abstractNumId w:val="2"/>
  </w:num>
  <w:num w:numId="22" w16cid:durableId="770320984">
    <w:abstractNumId w:val="26"/>
  </w:num>
  <w:num w:numId="23" w16cid:durableId="1744832549">
    <w:abstractNumId w:val="25"/>
  </w:num>
  <w:num w:numId="24" w16cid:durableId="1596404355">
    <w:abstractNumId w:val="20"/>
  </w:num>
  <w:num w:numId="25" w16cid:durableId="1730302349">
    <w:abstractNumId w:val="22"/>
  </w:num>
  <w:num w:numId="26" w16cid:durableId="2015954431">
    <w:abstractNumId w:val="9"/>
  </w:num>
  <w:num w:numId="27" w16cid:durableId="1490053465">
    <w:abstractNumId w:val="23"/>
  </w:num>
  <w:num w:numId="28" w16cid:durableId="1438789287">
    <w:abstractNumId w:val="17"/>
  </w:num>
  <w:num w:numId="29" w16cid:durableId="752748481">
    <w:abstractNumId w:val="7"/>
  </w:num>
  <w:num w:numId="30" w16cid:durableId="1846165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125BD"/>
    <w:rsid w:val="00020350"/>
    <w:rsid w:val="00021D42"/>
    <w:rsid w:val="00034001"/>
    <w:rsid w:val="00042947"/>
    <w:rsid w:val="00044319"/>
    <w:rsid w:val="000536D0"/>
    <w:rsid w:val="00060695"/>
    <w:rsid w:val="00074C28"/>
    <w:rsid w:val="000835C3"/>
    <w:rsid w:val="000849D9"/>
    <w:rsid w:val="0008698C"/>
    <w:rsid w:val="000A65BC"/>
    <w:rsid w:val="000B42B7"/>
    <w:rsid w:val="000C2B04"/>
    <w:rsid w:val="000D34C7"/>
    <w:rsid w:val="000D692B"/>
    <w:rsid w:val="00101DA7"/>
    <w:rsid w:val="001060FB"/>
    <w:rsid w:val="001070B7"/>
    <w:rsid w:val="001116B8"/>
    <w:rsid w:val="00117926"/>
    <w:rsid w:val="00120A67"/>
    <w:rsid w:val="00126900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0DDB"/>
    <w:rsid w:val="001E521A"/>
    <w:rsid w:val="001F1504"/>
    <w:rsid w:val="001F3213"/>
    <w:rsid w:val="00206D3A"/>
    <w:rsid w:val="00212AB1"/>
    <w:rsid w:val="00221741"/>
    <w:rsid w:val="00234DA7"/>
    <w:rsid w:val="00237AD0"/>
    <w:rsid w:val="00240390"/>
    <w:rsid w:val="00240CC6"/>
    <w:rsid w:val="00247399"/>
    <w:rsid w:val="00247458"/>
    <w:rsid w:val="00266A5D"/>
    <w:rsid w:val="002732CD"/>
    <w:rsid w:val="00273C23"/>
    <w:rsid w:val="00275A33"/>
    <w:rsid w:val="002762B3"/>
    <w:rsid w:val="00276FCE"/>
    <w:rsid w:val="0028549D"/>
    <w:rsid w:val="0028583A"/>
    <w:rsid w:val="00290A16"/>
    <w:rsid w:val="002947A2"/>
    <w:rsid w:val="00294C7F"/>
    <w:rsid w:val="00297E1C"/>
    <w:rsid w:val="002B2C84"/>
    <w:rsid w:val="002B60D3"/>
    <w:rsid w:val="002C4E7D"/>
    <w:rsid w:val="002C61AD"/>
    <w:rsid w:val="002D102E"/>
    <w:rsid w:val="002D44A2"/>
    <w:rsid w:val="002D7746"/>
    <w:rsid w:val="002E20E2"/>
    <w:rsid w:val="002E46B0"/>
    <w:rsid w:val="002E5065"/>
    <w:rsid w:val="002E6C42"/>
    <w:rsid w:val="002E7945"/>
    <w:rsid w:val="002F7C4D"/>
    <w:rsid w:val="003074DD"/>
    <w:rsid w:val="00313E0E"/>
    <w:rsid w:val="00337A62"/>
    <w:rsid w:val="00346125"/>
    <w:rsid w:val="00346300"/>
    <w:rsid w:val="00397C8B"/>
    <w:rsid w:val="003D1D14"/>
    <w:rsid w:val="003D2F80"/>
    <w:rsid w:val="003E2592"/>
    <w:rsid w:val="003F0030"/>
    <w:rsid w:val="003F6994"/>
    <w:rsid w:val="00401385"/>
    <w:rsid w:val="0041638D"/>
    <w:rsid w:val="00417825"/>
    <w:rsid w:val="004375D7"/>
    <w:rsid w:val="00445144"/>
    <w:rsid w:val="00445B2C"/>
    <w:rsid w:val="00450C5C"/>
    <w:rsid w:val="00474656"/>
    <w:rsid w:val="004867C7"/>
    <w:rsid w:val="00486FD7"/>
    <w:rsid w:val="00495AD9"/>
    <w:rsid w:val="004A0F73"/>
    <w:rsid w:val="004A256B"/>
    <w:rsid w:val="004A76B2"/>
    <w:rsid w:val="004C4E1D"/>
    <w:rsid w:val="004D0325"/>
    <w:rsid w:val="004D6C45"/>
    <w:rsid w:val="004E0409"/>
    <w:rsid w:val="004E57F5"/>
    <w:rsid w:val="004F5F47"/>
    <w:rsid w:val="004F6B6C"/>
    <w:rsid w:val="00542693"/>
    <w:rsid w:val="00547261"/>
    <w:rsid w:val="00547DE9"/>
    <w:rsid w:val="00560A1E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5F5072"/>
    <w:rsid w:val="006060B0"/>
    <w:rsid w:val="00610567"/>
    <w:rsid w:val="00611574"/>
    <w:rsid w:val="0061243B"/>
    <w:rsid w:val="00615086"/>
    <w:rsid w:val="00617A08"/>
    <w:rsid w:val="006203C2"/>
    <w:rsid w:val="006240C1"/>
    <w:rsid w:val="006367B7"/>
    <w:rsid w:val="006433EA"/>
    <w:rsid w:val="00647E72"/>
    <w:rsid w:val="0066191C"/>
    <w:rsid w:val="00665DFF"/>
    <w:rsid w:val="006707C6"/>
    <w:rsid w:val="00677F90"/>
    <w:rsid w:val="006907CE"/>
    <w:rsid w:val="006A01A3"/>
    <w:rsid w:val="006A135B"/>
    <w:rsid w:val="006A309D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3831"/>
    <w:rsid w:val="00765264"/>
    <w:rsid w:val="00781CE5"/>
    <w:rsid w:val="007938D2"/>
    <w:rsid w:val="00797790"/>
    <w:rsid w:val="007A45D1"/>
    <w:rsid w:val="007C4653"/>
    <w:rsid w:val="007D5247"/>
    <w:rsid w:val="00803CFB"/>
    <w:rsid w:val="00805260"/>
    <w:rsid w:val="00816B13"/>
    <w:rsid w:val="00820014"/>
    <w:rsid w:val="008255A3"/>
    <w:rsid w:val="00830AB8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04AF"/>
    <w:rsid w:val="00891B91"/>
    <w:rsid w:val="0089215B"/>
    <w:rsid w:val="00892D19"/>
    <w:rsid w:val="00893E4A"/>
    <w:rsid w:val="008946ED"/>
    <w:rsid w:val="008A7BC0"/>
    <w:rsid w:val="008B19C2"/>
    <w:rsid w:val="008B4209"/>
    <w:rsid w:val="008B7564"/>
    <w:rsid w:val="008D3A51"/>
    <w:rsid w:val="008D74CC"/>
    <w:rsid w:val="008D771E"/>
    <w:rsid w:val="008E34B7"/>
    <w:rsid w:val="008E41B6"/>
    <w:rsid w:val="008E435B"/>
    <w:rsid w:val="008E5CBD"/>
    <w:rsid w:val="008E5CC8"/>
    <w:rsid w:val="00912E47"/>
    <w:rsid w:val="00933E03"/>
    <w:rsid w:val="00936D0F"/>
    <w:rsid w:val="00964551"/>
    <w:rsid w:val="00973789"/>
    <w:rsid w:val="00975EE8"/>
    <w:rsid w:val="009854A6"/>
    <w:rsid w:val="00996FAA"/>
    <w:rsid w:val="009A029B"/>
    <w:rsid w:val="009A0E5F"/>
    <w:rsid w:val="009A13E6"/>
    <w:rsid w:val="009A577B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23F8"/>
    <w:rsid w:val="00A43DF6"/>
    <w:rsid w:val="00A46560"/>
    <w:rsid w:val="00A51DC3"/>
    <w:rsid w:val="00A65BCD"/>
    <w:rsid w:val="00A774F6"/>
    <w:rsid w:val="00A839FE"/>
    <w:rsid w:val="00AA3B0C"/>
    <w:rsid w:val="00AD1453"/>
    <w:rsid w:val="00AE593D"/>
    <w:rsid w:val="00AE65F6"/>
    <w:rsid w:val="00AE79B7"/>
    <w:rsid w:val="00AF75A6"/>
    <w:rsid w:val="00B01A66"/>
    <w:rsid w:val="00B02939"/>
    <w:rsid w:val="00B06C86"/>
    <w:rsid w:val="00B17A8B"/>
    <w:rsid w:val="00B216B6"/>
    <w:rsid w:val="00B224D9"/>
    <w:rsid w:val="00B244C4"/>
    <w:rsid w:val="00B41949"/>
    <w:rsid w:val="00B431B1"/>
    <w:rsid w:val="00B44CEC"/>
    <w:rsid w:val="00B45A95"/>
    <w:rsid w:val="00B521B4"/>
    <w:rsid w:val="00B62C3E"/>
    <w:rsid w:val="00B74EFB"/>
    <w:rsid w:val="00B842E0"/>
    <w:rsid w:val="00B96CE6"/>
    <w:rsid w:val="00BA00CB"/>
    <w:rsid w:val="00BA06AD"/>
    <w:rsid w:val="00BA0B81"/>
    <w:rsid w:val="00BA6CA1"/>
    <w:rsid w:val="00BB4462"/>
    <w:rsid w:val="00BB5F90"/>
    <w:rsid w:val="00BD2789"/>
    <w:rsid w:val="00BE78E6"/>
    <w:rsid w:val="00BF0144"/>
    <w:rsid w:val="00BF145B"/>
    <w:rsid w:val="00BF233C"/>
    <w:rsid w:val="00C0284C"/>
    <w:rsid w:val="00C04E40"/>
    <w:rsid w:val="00C06994"/>
    <w:rsid w:val="00C1146A"/>
    <w:rsid w:val="00C21F3C"/>
    <w:rsid w:val="00C319BE"/>
    <w:rsid w:val="00C3358D"/>
    <w:rsid w:val="00C537F7"/>
    <w:rsid w:val="00C53DCE"/>
    <w:rsid w:val="00C54AFB"/>
    <w:rsid w:val="00C66508"/>
    <w:rsid w:val="00C73375"/>
    <w:rsid w:val="00C75B64"/>
    <w:rsid w:val="00C75C44"/>
    <w:rsid w:val="00C817C1"/>
    <w:rsid w:val="00C82456"/>
    <w:rsid w:val="00C8577B"/>
    <w:rsid w:val="00C8619F"/>
    <w:rsid w:val="00C91819"/>
    <w:rsid w:val="00C96909"/>
    <w:rsid w:val="00CA05D6"/>
    <w:rsid w:val="00CA3A91"/>
    <w:rsid w:val="00CD39FE"/>
    <w:rsid w:val="00CD5E5B"/>
    <w:rsid w:val="00CD7119"/>
    <w:rsid w:val="00CE575E"/>
    <w:rsid w:val="00CE68C0"/>
    <w:rsid w:val="00CF2F41"/>
    <w:rsid w:val="00CF5E73"/>
    <w:rsid w:val="00CF5F24"/>
    <w:rsid w:val="00CF720A"/>
    <w:rsid w:val="00D02694"/>
    <w:rsid w:val="00D10589"/>
    <w:rsid w:val="00D11B93"/>
    <w:rsid w:val="00D128CE"/>
    <w:rsid w:val="00D1777F"/>
    <w:rsid w:val="00D24F8A"/>
    <w:rsid w:val="00D34109"/>
    <w:rsid w:val="00D34717"/>
    <w:rsid w:val="00D42884"/>
    <w:rsid w:val="00D435EB"/>
    <w:rsid w:val="00D631D4"/>
    <w:rsid w:val="00D734F5"/>
    <w:rsid w:val="00D74815"/>
    <w:rsid w:val="00D75C94"/>
    <w:rsid w:val="00D84FC3"/>
    <w:rsid w:val="00D85C6F"/>
    <w:rsid w:val="00D87EB6"/>
    <w:rsid w:val="00DA480B"/>
    <w:rsid w:val="00DB3A9A"/>
    <w:rsid w:val="00DD50BB"/>
    <w:rsid w:val="00DD5631"/>
    <w:rsid w:val="00DE2503"/>
    <w:rsid w:val="00DF7A4E"/>
    <w:rsid w:val="00E116F3"/>
    <w:rsid w:val="00E17658"/>
    <w:rsid w:val="00E253A5"/>
    <w:rsid w:val="00E33398"/>
    <w:rsid w:val="00E35478"/>
    <w:rsid w:val="00E61583"/>
    <w:rsid w:val="00E77CDF"/>
    <w:rsid w:val="00E84A54"/>
    <w:rsid w:val="00EA536F"/>
    <w:rsid w:val="00EB21D8"/>
    <w:rsid w:val="00EB7A82"/>
    <w:rsid w:val="00EB7CB6"/>
    <w:rsid w:val="00EC50C8"/>
    <w:rsid w:val="00EC5C31"/>
    <w:rsid w:val="00EC7EEF"/>
    <w:rsid w:val="00ED42B9"/>
    <w:rsid w:val="00ED5B7D"/>
    <w:rsid w:val="00ED6A2A"/>
    <w:rsid w:val="00EF0454"/>
    <w:rsid w:val="00EF7148"/>
    <w:rsid w:val="00F00B80"/>
    <w:rsid w:val="00F12C32"/>
    <w:rsid w:val="00F16D08"/>
    <w:rsid w:val="00F277F8"/>
    <w:rsid w:val="00F30F35"/>
    <w:rsid w:val="00F444B6"/>
    <w:rsid w:val="00F560E1"/>
    <w:rsid w:val="00F61ADF"/>
    <w:rsid w:val="00F72345"/>
    <w:rsid w:val="00FA1C1F"/>
    <w:rsid w:val="00FA6ADE"/>
    <w:rsid w:val="00FB3AB5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3CC96F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2F1F227E8747875F1601ED551B67" ma:contentTypeVersion="1" ma:contentTypeDescription="Create a new document." ma:contentTypeScope="" ma:versionID="369da49fff924e6dc265b0b9d80d557b">
  <xsd:schema xmlns:xsd="http://www.w3.org/2001/XMLSchema" xmlns:xs="http://www.w3.org/2001/XMLSchema" xmlns:p="http://schemas.microsoft.com/office/2006/metadata/properties" xmlns:ns3="af7c125f-7440-4182-8df7-73e6fef3cf46" targetNamespace="http://schemas.microsoft.com/office/2006/metadata/properties" ma:root="true" ma:fieldsID="41161d568c5fcdc10c131e5da27ed4a1" ns3:_="">
    <xsd:import namespace="af7c125f-7440-4182-8df7-73e6fef3cf4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c125f-7440-4182-8df7-73e6fef3cf4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63DB7-6620-4E23-83D5-2534DFC97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B4F04-6387-449F-A947-8F658E64D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c125f-7440-4182-8df7-73e6fef3c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8700AB-5768-4F94-8F08-3B2CE02858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BFB0C8-85A2-4E9A-A0C3-ADF61B7A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3</TotalTime>
  <Pages>3</Pages>
  <Words>664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3980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משאבי אנוש</cp:lastModifiedBy>
  <cp:revision>4</cp:revision>
  <cp:lastPrinted>2023-12-19T07:47:00Z</cp:lastPrinted>
  <dcterms:created xsi:type="dcterms:W3CDTF">2024-09-19T05:51:00Z</dcterms:created>
  <dcterms:modified xsi:type="dcterms:W3CDTF">2024-09-24T06:20:00Z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0x010100FE112F1F227E8747875F1601ED551B67</vt:lpwstr>
  </property>
</Properties>
</file>