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858E2" w14:textId="77777777" w:rsidR="006F7810" w:rsidRPr="006F7810" w:rsidRDefault="006F7810" w:rsidP="006F7810">
      <w:pPr>
        <w:spacing w:line="360" w:lineRule="auto"/>
        <w:jc w:val="left"/>
        <w:rPr>
          <w:rFonts w:ascii="David" w:eastAsia="Calibri" w:hAnsi="David"/>
          <w:szCs w:val="22"/>
        </w:rPr>
      </w:pPr>
    </w:p>
    <w:p w14:paraId="00E69E43" w14:textId="4B3E2104" w:rsidR="006F7810" w:rsidRPr="00214DFD" w:rsidRDefault="006F7810" w:rsidP="006F7810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rtl/>
        </w:rPr>
      </w:pPr>
      <w:r w:rsidRPr="00214DFD">
        <w:rPr>
          <w:rFonts w:ascii="Calibri" w:eastAsia="Calibri" w:hAnsi="Calibri" w:cs="Calibri"/>
          <w:b/>
          <w:bCs/>
          <w:szCs w:val="22"/>
          <w:rtl/>
        </w:rPr>
        <w:t xml:space="preserve">מכרז </w:t>
      </w:r>
      <w:r w:rsidR="00061564" w:rsidRPr="00214DFD">
        <w:rPr>
          <w:rFonts w:ascii="Calibri" w:eastAsia="Calibri" w:hAnsi="Calibri" w:cs="Calibri"/>
          <w:b/>
          <w:bCs/>
          <w:szCs w:val="22"/>
          <w:rtl/>
        </w:rPr>
        <w:t xml:space="preserve">חיצוני </w:t>
      </w:r>
      <w:r w:rsidRPr="00214DFD">
        <w:rPr>
          <w:rFonts w:ascii="Calibri" w:eastAsia="Calibri" w:hAnsi="Calibri" w:cs="Calibri"/>
          <w:b/>
          <w:bCs/>
          <w:szCs w:val="22"/>
          <w:rtl/>
        </w:rPr>
        <w:t xml:space="preserve"> מס </w:t>
      </w:r>
      <w:r w:rsidR="00061564" w:rsidRPr="00214DFD">
        <w:rPr>
          <w:rFonts w:ascii="Calibri" w:eastAsia="Calibri" w:hAnsi="Calibri" w:cs="Calibri"/>
          <w:b/>
          <w:bCs/>
          <w:szCs w:val="22"/>
          <w:rtl/>
        </w:rPr>
        <w:t>1028/24</w:t>
      </w:r>
    </w:p>
    <w:p w14:paraId="2A5220BF" w14:textId="18B18BC1" w:rsidR="006F7810" w:rsidRPr="00214DFD" w:rsidRDefault="006F7810" w:rsidP="006F7810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rtl/>
        </w:rPr>
      </w:pPr>
      <w:r w:rsidRPr="00214DFD">
        <w:rPr>
          <w:rFonts w:ascii="Calibri" w:eastAsia="Calibri" w:hAnsi="Calibri" w:cs="Calibri"/>
          <w:b/>
          <w:bCs/>
          <w:szCs w:val="22"/>
          <w:rtl/>
        </w:rPr>
        <w:t>לתפקיד מדריך/ת ראש צוות באגף הרווחה</w:t>
      </w:r>
    </w:p>
    <w:p w14:paraId="6FA9EF54" w14:textId="029CA7CA" w:rsidR="009D362D" w:rsidRDefault="009D362D" w:rsidP="006F7810">
      <w:pPr>
        <w:spacing w:line="360" w:lineRule="auto"/>
        <w:jc w:val="left"/>
        <w:rPr>
          <w:rFonts w:asciiTheme="minorHAnsi" w:eastAsia="Calibri" w:hAnsiTheme="minorHAnsi" w:cstheme="minorHAnsi"/>
          <w:b/>
          <w:bCs/>
          <w:szCs w:val="22"/>
          <w:rtl/>
        </w:rPr>
      </w:pPr>
      <w:r>
        <w:rPr>
          <w:rFonts w:asciiTheme="minorHAnsi" w:eastAsia="Calibri" w:hAnsiTheme="minorHAnsi" w:cstheme="minorHAnsi" w:hint="cs"/>
          <w:b/>
          <w:bCs/>
          <w:szCs w:val="22"/>
          <w:rtl/>
        </w:rPr>
        <w:t xml:space="preserve">יחידה: </w:t>
      </w:r>
      <w:r w:rsidRPr="009D362D">
        <w:rPr>
          <w:rFonts w:asciiTheme="minorHAnsi" w:eastAsia="Calibri" w:hAnsiTheme="minorHAnsi" w:cstheme="minorHAnsi" w:hint="cs"/>
          <w:szCs w:val="22"/>
          <w:rtl/>
        </w:rPr>
        <w:t>אגף לשירותים חברתיים</w:t>
      </w:r>
      <w:r>
        <w:rPr>
          <w:rFonts w:asciiTheme="minorHAnsi" w:eastAsia="Calibri" w:hAnsiTheme="minorHAnsi" w:cstheme="minorHAnsi" w:hint="cs"/>
          <w:b/>
          <w:bCs/>
          <w:szCs w:val="22"/>
          <w:rtl/>
        </w:rPr>
        <w:t xml:space="preserve"> </w:t>
      </w:r>
    </w:p>
    <w:p w14:paraId="2BBEFFE7" w14:textId="489AA49D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rtl/>
        </w:rPr>
        <w:t>היקף המשרה:</w:t>
      </w:r>
      <w:r w:rsidRPr="006F7810">
        <w:rPr>
          <w:rFonts w:asciiTheme="minorHAnsi" w:eastAsia="Calibri" w:hAnsiTheme="minorHAnsi" w:cstheme="minorHAnsi"/>
          <w:szCs w:val="22"/>
          <w:rtl/>
        </w:rPr>
        <w:t xml:space="preserve"> 100%</w:t>
      </w:r>
    </w:p>
    <w:p w14:paraId="596C0EF4" w14:textId="027C42AA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rtl/>
        </w:rPr>
        <w:t>כפיפות:</w:t>
      </w:r>
      <w:r w:rsidRPr="006F7810">
        <w:rPr>
          <w:rFonts w:asciiTheme="minorHAnsi" w:eastAsia="Calibri" w:hAnsiTheme="minorHAnsi" w:cstheme="minorHAnsi"/>
          <w:szCs w:val="22"/>
          <w:rtl/>
        </w:rPr>
        <w:t xml:space="preserve"> מנהלת אגף הרווחה </w:t>
      </w:r>
    </w:p>
    <w:p w14:paraId="21869A85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b/>
          <w:bCs/>
          <w:szCs w:val="22"/>
          <w:rtl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rtl/>
        </w:rPr>
        <w:t xml:space="preserve">דרוג ודרגה: </w:t>
      </w:r>
      <w:proofErr w:type="spellStart"/>
      <w:r w:rsidRPr="006F7810">
        <w:rPr>
          <w:rFonts w:asciiTheme="minorHAnsi" w:eastAsia="Calibri" w:hAnsiTheme="minorHAnsi" w:cstheme="minorHAnsi"/>
          <w:szCs w:val="22"/>
          <w:rtl/>
        </w:rPr>
        <w:t>מדר"צ</w:t>
      </w:r>
      <w:proofErr w:type="spellEnd"/>
      <w:r w:rsidRPr="006F7810">
        <w:rPr>
          <w:rFonts w:asciiTheme="minorHAnsi" w:eastAsia="Calibri" w:hAnsiTheme="minorHAnsi" w:cstheme="minorHAnsi"/>
          <w:szCs w:val="22"/>
          <w:rtl/>
        </w:rPr>
        <w:t xml:space="preserve"> לפי רפורמת העובדים הסוציאליים.</w:t>
      </w:r>
    </w:p>
    <w:p w14:paraId="2C2271A6" w14:textId="77777777" w:rsid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b/>
          <w:bCs/>
          <w:szCs w:val="22"/>
          <w:rtl/>
        </w:rPr>
      </w:pPr>
    </w:p>
    <w:p w14:paraId="68A56963" w14:textId="72972990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b/>
          <w:bCs/>
          <w:szCs w:val="22"/>
          <w:u w:val="single"/>
          <w:rtl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 xml:space="preserve">תיאור התפקיד: </w:t>
      </w:r>
    </w:p>
    <w:p w14:paraId="2CC8E969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אחראי על מתן השירות ע"י הצוות לפונים ולאוכלוסייה באזור גאוגרפי מוגדר. </w:t>
      </w:r>
    </w:p>
    <w:p w14:paraId="32AF30F2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שותף בקביעת מדיניות המחלקה </w:t>
      </w:r>
      <w:proofErr w:type="spellStart"/>
      <w:r w:rsidRPr="006F7810">
        <w:rPr>
          <w:rFonts w:asciiTheme="minorHAnsi" w:eastAsia="Calibri" w:hAnsiTheme="minorHAnsi" w:cstheme="minorHAnsi"/>
          <w:szCs w:val="22"/>
          <w:rtl/>
        </w:rPr>
        <w:t>ותכנית</w:t>
      </w:r>
      <w:proofErr w:type="spellEnd"/>
      <w:r w:rsidRPr="006F7810">
        <w:rPr>
          <w:rFonts w:asciiTheme="minorHAnsi" w:eastAsia="Calibri" w:hAnsiTheme="minorHAnsi" w:cstheme="minorHAnsi"/>
          <w:szCs w:val="22"/>
          <w:rtl/>
        </w:rPr>
        <w:t xml:space="preserve"> העבודה הנקבעת עפ"י מדיניות המשרד. </w:t>
      </w:r>
    </w:p>
    <w:p w14:paraId="05F5788D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אחראי לביצוע תכנית העבודה באזור הגיאוגרפי שבתחום אחריותו. </w:t>
      </w:r>
    </w:p>
    <w:p w14:paraId="351E7B63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אחראי למתן בהדרכה מקצועית ומנהלתית לעו"ס בצוות. </w:t>
      </w:r>
    </w:p>
    <w:p w14:paraId="6D704759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אחראי לתכנון ארגון ניהול וביצוע העבודה בצוות ולהערכת פעולות אלו. </w:t>
      </w:r>
    </w:p>
    <w:p w14:paraId="076E1EFE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אחראי לתפקוד מקצועי ומנהלי ולקידום של כל עובדי הצוות. </w:t>
      </w:r>
    </w:p>
    <w:p w14:paraId="26A79AEA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מדריך ראש צוות ממונה על עו"ס מתחומי מיומנות שונים בטיפול באוכלוסיות יעד שונות בהיקף 6-8 משרות מלאות וכן על עובדים מסייעים (סמך מקצועיים) ועובדי מנהל וזכאות בצוות. </w:t>
      </w:r>
    </w:p>
    <w:p w14:paraId="06EED608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מנחה מדריך ומייעץ לעו"ס בעבודתו המקצועית ובמקרים מיוחדים באישור מנהל המחלקה, מתאם עבור העובד הדרכה- ייעוץ מקצועיים. </w:t>
      </w:r>
    </w:p>
    <w:p w14:paraId="1395AE47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אחראי לעבודתם הסדירה של העובדים בצוות ולחלוקת העבודה ביניהם. </w:t>
      </w:r>
    </w:p>
    <w:p w14:paraId="704B8433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מנחה את העובדים בצוות בתכנון עבודתם וביצועה בהתאם. </w:t>
      </w:r>
    </w:p>
    <w:p w14:paraId="1C1B9164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מנחה ומדריך את צוות העובדים הסוציאליים בקביעת אוכלוסיית היעד, סדר עדיפויות בטיפול בפונים, מטרות מקצועיות, דרכי התערבות והערכתם בהתאם. </w:t>
      </w:r>
    </w:p>
    <w:p w14:paraId="68A55C5A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מעריך בכתב הערכה תקופתית הכוללת תפקוד ויכולת מקצועית של כל עובד בצוות (לפחות אחת לשנה) </w:t>
      </w:r>
    </w:p>
    <w:p w14:paraId="2AD4DD49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אחראי על פיתוח וקידום אישי מקצועי של כל העובדים בצוות בתיאום עם המנהל תוך התאמה לצרכי אוכלוסיית היעד. </w:t>
      </w:r>
    </w:p>
    <w:p w14:paraId="433A0546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יוזם פעולות לפיתוח וקידום השירותים האישיים והקהילתיים לאוכלוסייה שבאזור. </w:t>
      </w:r>
    </w:p>
    <w:p w14:paraId="23E91A69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בתאם לצורך, עוסק בטיפול ישיר ומחליף עו"ס חברי הצוות בהיעדרם. </w:t>
      </w:r>
    </w:p>
    <w:p w14:paraId="40A6E8AA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אחראי לתכנון התקציב של הצוות להקצאתו לאחר אישורו ולפיקוח על ביצועו התקין. </w:t>
      </w:r>
    </w:p>
    <w:p w14:paraId="5E389647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חבר בצוות הבכיר של המחלקה. </w:t>
      </w:r>
    </w:p>
    <w:p w14:paraId="3BE9F770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מגיש למנהל בפרקי זמן קבועים תכניות עבודה בכתב המתייחסות לעבודת הצוות לעבודתו הוא ולניצול זמנו. </w:t>
      </w:r>
    </w:p>
    <w:p w14:paraId="19C64EC5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מתאם את עבודתו עם המנהל מסייע לו ומייצגו בהתאם לצורך. </w:t>
      </w:r>
    </w:p>
    <w:p w14:paraId="67C88F31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b/>
          <w:bCs/>
          <w:szCs w:val="22"/>
          <w:u w:val="single"/>
          <w:rtl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 xml:space="preserve">דרישות התפקיד: </w:t>
      </w:r>
    </w:p>
    <w:p w14:paraId="142A2A6A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u w:val="single"/>
          <w:rtl/>
        </w:rPr>
      </w:pPr>
      <w:r w:rsidRPr="006F7810">
        <w:rPr>
          <w:rFonts w:asciiTheme="minorHAnsi" w:eastAsia="Calibri" w:hAnsiTheme="minorHAnsi" w:cstheme="minorHAnsi"/>
          <w:szCs w:val="22"/>
          <w:u w:val="single"/>
          <w:rtl/>
        </w:rPr>
        <w:lastRenderedPageBreak/>
        <w:t xml:space="preserve">השכלה: </w:t>
      </w:r>
    </w:p>
    <w:p w14:paraId="30A9CF4B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עובד סוציאלי בעל תואר בוגר בעבודה סוציאלית </w:t>
      </w:r>
    </w:p>
    <w:p w14:paraId="7D823F38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בוגר קורס מדריכים ראשי צוותים\נכונות לצאת לקורס מדריכים, או סיום לימודי מ.א. </w:t>
      </w:r>
    </w:p>
    <w:p w14:paraId="08C0326C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במגמת הדרכה מוכרת באוניברסיטה וקיבל מהמשרד תעודת מדריך מוסמך. </w:t>
      </w:r>
    </w:p>
    <w:p w14:paraId="505AFC13" w14:textId="77777777" w:rsidR="006F7810" w:rsidRPr="006F7810" w:rsidRDefault="006F7810" w:rsidP="006F7810">
      <w:pPr>
        <w:numPr>
          <w:ilvl w:val="0"/>
          <w:numId w:val="17"/>
        </w:num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>רישום בפנקס העובדים הסוציאליים.</w:t>
      </w:r>
    </w:p>
    <w:p w14:paraId="4D855080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</w:p>
    <w:p w14:paraId="0E6E120C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b/>
          <w:bCs/>
          <w:szCs w:val="22"/>
          <w:u w:val="single"/>
          <w:rtl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>ניסיון מקצועי:</w:t>
      </w:r>
    </w:p>
    <w:p w14:paraId="2FB71E24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שלוש שנים לפחות בעבודה סוציאלית במחלקה לשירותים חברתיים. </w:t>
      </w:r>
    </w:p>
    <w:p w14:paraId="172233E3" w14:textId="77777777" w:rsidR="00927693" w:rsidRDefault="00927693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</w:p>
    <w:p w14:paraId="3C250025" w14:textId="77777777" w:rsidR="00C8175E" w:rsidRDefault="00C8175E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</w:p>
    <w:p w14:paraId="0E1126B0" w14:textId="77777777" w:rsidR="00C8175E" w:rsidRPr="00E13B3B" w:rsidRDefault="00C8175E" w:rsidP="00C8175E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בברכה</w:t>
      </w:r>
      <w:r w:rsidRPr="00E13B3B">
        <w:rPr>
          <w:rFonts w:asciiTheme="minorHAnsi" w:hAnsiTheme="minorHAnsi" w:cstheme="minorHAnsi"/>
          <w:b/>
          <w:bCs/>
          <w:szCs w:val="22"/>
        </w:rPr>
        <w:t>,</w:t>
      </w:r>
    </w:p>
    <w:p w14:paraId="4305F0A0" w14:textId="77777777" w:rsidR="00C8175E" w:rsidRPr="00E13B3B" w:rsidRDefault="00C8175E" w:rsidP="00C8175E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יחיאל זוהר</w:t>
      </w:r>
    </w:p>
    <w:p w14:paraId="55ECF6ED" w14:textId="77777777" w:rsidR="00C8175E" w:rsidRPr="00E13B3B" w:rsidRDefault="00C8175E" w:rsidP="00C8175E">
      <w:pPr>
        <w:pStyle w:val="afb"/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ראש העירייה</w:t>
      </w:r>
    </w:p>
    <w:p w14:paraId="3669A5FA" w14:textId="77777777" w:rsidR="00C8175E" w:rsidRDefault="00C8175E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</w:p>
    <w:p w14:paraId="1F0C255E" w14:textId="478A13B0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 xml:space="preserve">עד ליום ראשון </w:t>
      </w:r>
      <w:r>
        <w:rPr>
          <w:rFonts w:asciiTheme="minorHAnsi" w:eastAsia="Calibri" w:hAnsiTheme="minorHAnsi" w:cstheme="minorHAnsi" w:hint="cs"/>
          <w:b/>
          <w:bCs/>
          <w:szCs w:val="22"/>
          <w:u w:val="single"/>
          <w:rtl/>
        </w:rPr>
        <w:t>27</w:t>
      </w: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>/</w:t>
      </w:r>
      <w:r>
        <w:rPr>
          <w:rFonts w:asciiTheme="minorHAnsi" w:eastAsia="Calibri" w:hAnsiTheme="minorHAnsi" w:cstheme="minorHAnsi" w:hint="cs"/>
          <w:b/>
          <w:bCs/>
          <w:szCs w:val="22"/>
          <w:u w:val="single"/>
          <w:rtl/>
        </w:rPr>
        <w:t>10</w:t>
      </w: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>/</w:t>
      </w:r>
      <w:r>
        <w:rPr>
          <w:rFonts w:asciiTheme="minorHAnsi" w:eastAsia="Calibri" w:hAnsiTheme="minorHAnsi" w:cstheme="minorHAnsi" w:hint="cs"/>
          <w:b/>
          <w:bCs/>
          <w:szCs w:val="22"/>
          <w:u w:val="single"/>
          <w:rtl/>
        </w:rPr>
        <w:t>2024</w:t>
      </w: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 xml:space="preserve"> (עד השעה  12:00) – לא תיתכן הגשה ידנית או בדוא"ל.</w:t>
      </w:r>
    </w:p>
    <w:p w14:paraId="30025C45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6F7810">
        <w:rPr>
          <w:rFonts w:asciiTheme="minorHAnsi" w:eastAsia="Calibri" w:hAnsiTheme="minorHAnsi" w:cstheme="minorHAnsi"/>
          <w:szCs w:val="22"/>
        </w:rPr>
        <w:t>.</w:t>
      </w:r>
      <w:r w:rsidRPr="006F7810">
        <w:rPr>
          <w:rFonts w:asciiTheme="minorHAnsi" w:eastAsia="Calibri" w:hAnsiTheme="minorHAnsi" w:cstheme="minorHAnsi"/>
          <w:szCs w:val="22"/>
        </w:rPr>
        <w:br/>
      </w:r>
      <w:r w:rsidRPr="006F7810">
        <w:rPr>
          <w:rFonts w:asciiTheme="minorHAnsi" w:eastAsia="Calibri" w:hAnsiTheme="minorHAnsi" w:cstheme="minorHAns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6F7810">
        <w:rPr>
          <w:rFonts w:asciiTheme="minorHAnsi" w:eastAsia="Calibri" w:hAnsiTheme="minorHAnsi" w:cstheme="minorHAnsi"/>
          <w:szCs w:val="22"/>
        </w:rPr>
        <w:t>.</w:t>
      </w:r>
    </w:p>
    <w:p w14:paraId="659A83BA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3BC6D67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b/>
          <w:bCs/>
          <w:szCs w:val="22"/>
          <w:u w:val="single"/>
          <w:rtl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6F7810">
        <w:rPr>
          <w:rFonts w:asciiTheme="minorHAnsi" w:eastAsia="Calibri" w:hAnsiTheme="minorHAnsi" w:cstheme="minorHAnsi"/>
          <w:b/>
          <w:bCs/>
          <w:szCs w:val="22"/>
          <w:u w:val="single"/>
        </w:rPr>
        <w:t>jobbing</w:t>
      </w: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 xml:space="preserve"> המקוונת.</w:t>
      </w:r>
    </w:p>
    <w:p w14:paraId="1EBE0BC5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b/>
          <w:bCs/>
          <w:szCs w:val="22"/>
          <w:u w:val="single"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7BD64813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</w:rPr>
      </w:pPr>
    </w:p>
    <w:p w14:paraId="6697F3FD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6E78311C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400F736" w14:textId="1CFAFE7B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  <w:rtl/>
        </w:rPr>
      </w:pPr>
      <w:r w:rsidRPr="006F7810">
        <w:rPr>
          <w:rFonts w:asciiTheme="minorHAnsi" w:eastAsia="Calibri" w:hAnsiTheme="minorHAnsi" w:cstheme="minorHAnsi"/>
          <w:b/>
          <w:bCs/>
          <w:szCs w:val="22"/>
          <w:rtl/>
        </w:rPr>
        <w:t>הצעות שלהן לא יצורפו כל המסמכים הנדרשים, לא תענינה</w:t>
      </w:r>
      <w:r w:rsidR="00154D3B">
        <w:rPr>
          <w:rFonts w:asciiTheme="minorHAnsi" w:eastAsia="Calibri" w:hAnsiTheme="minorHAnsi" w:cstheme="minorHAnsi" w:hint="cs"/>
          <w:szCs w:val="22"/>
          <w:rtl/>
        </w:rPr>
        <w:t>.</w:t>
      </w:r>
    </w:p>
    <w:p w14:paraId="041885CC" w14:textId="77777777" w:rsidR="006F7810" w:rsidRPr="006F7810" w:rsidRDefault="006F7810" w:rsidP="006F7810">
      <w:pPr>
        <w:spacing w:line="360" w:lineRule="auto"/>
        <w:jc w:val="left"/>
        <w:rPr>
          <w:rFonts w:asciiTheme="minorHAnsi" w:eastAsia="Calibri" w:hAnsiTheme="minorHAnsi" w:cstheme="minorHAnsi"/>
          <w:szCs w:val="22"/>
        </w:rPr>
      </w:pPr>
    </w:p>
    <w:p w14:paraId="20C27C0B" w14:textId="1E748318" w:rsidR="00A51C2E" w:rsidRPr="006F7810" w:rsidRDefault="00A51C2E" w:rsidP="00A51C2E">
      <w:pPr>
        <w:spacing w:line="360" w:lineRule="auto"/>
        <w:jc w:val="left"/>
        <w:rPr>
          <w:rFonts w:asciiTheme="minorHAnsi" w:eastAsia="Calibri" w:hAnsiTheme="minorHAnsi" w:cstheme="minorHAnsi"/>
          <w:szCs w:val="22"/>
        </w:rPr>
      </w:pPr>
    </w:p>
    <w:sectPr w:rsidR="00A51C2E" w:rsidRPr="006F7810" w:rsidSect="00FB6A40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1440" w:right="1080" w:bottom="1440" w:left="108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4C23" w14:textId="77777777" w:rsidR="00733691" w:rsidRDefault="00733691">
      <w:r>
        <w:separator/>
      </w:r>
    </w:p>
  </w:endnote>
  <w:endnote w:type="continuationSeparator" w:id="0">
    <w:p w14:paraId="1041B232" w14:textId="77777777" w:rsidR="00733691" w:rsidRDefault="0073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7B7C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67420C5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A4D95" w14:textId="77777777" w:rsidR="00733691" w:rsidRDefault="00733691">
      <w:r>
        <w:separator/>
      </w:r>
    </w:p>
  </w:footnote>
  <w:footnote w:type="continuationSeparator" w:id="0">
    <w:p w14:paraId="25FAD40F" w14:textId="77777777" w:rsidR="00733691" w:rsidRDefault="0073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843D8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18CF94C8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5EFE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DF324CA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1A66A" w14:textId="77777777" w:rsidR="002B60D3" w:rsidRPr="007529CD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BBB03F8" wp14:editId="5D56F528">
          <wp:simplePos x="0" y="0"/>
          <wp:positionH relativeFrom="margin">
            <wp:posOffset>-103698</wp:posOffset>
          </wp:positionH>
          <wp:positionV relativeFrom="paragraph">
            <wp:posOffset>-15157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9F5E5" w14:textId="77777777" w:rsidR="002B60D3" w:rsidRPr="007529CD" w:rsidRDefault="002B60D3" w:rsidP="00EF7148">
    <w:pPr>
      <w:pStyle w:val="a8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05B0D50" w14:textId="77777777" w:rsidR="002B60D3" w:rsidRPr="007529CD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="002B60D3"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4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BA595C"/>
    <w:multiLevelType w:val="hybridMultilevel"/>
    <w:tmpl w:val="2982B4A8"/>
    <w:lvl w:ilvl="0" w:tplc="377CE4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45F3"/>
    <w:multiLevelType w:val="hybridMultilevel"/>
    <w:tmpl w:val="C0F65142"/>
    <w:lvl w:ilvl="0" w:tplc="597444A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2" w15:restartNumberingAfterBreak="0">
    <w:nsid w:val="55235BF5"/>
    <w:multiLevelType w:val="hybridMultilevel"/>
    <w:tmpl w:val="286621EA"/>
    <w:lvl w:ilvl="0" w:tplc="E340A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99718869">
    <w:abstractNumId w:val="7"/>
  </w:num>
  <w:num w:numId="2" w16cid:durableId="1556545981">
    <w:abstractNumId w:val="4"/>
  </w:num>
  <w:num w:numId="3" w16cid:durableId="581330010">
    <w:abstractNumId w:val="15"/>
  </w:num>
  <w:num w:numId="4" w16cid:durableId="954140176">
    <w:abstractNumId w:val="8"/>
  </w:num>
  <w:num w:numId="5" w16cid:durableId="667365369">
    <w:abstractNumId w:val="1"/>
  </w:num>
  <w:num w:numId="6" w16cid:durableId="297346243">
    <w:abstractNumId w:val="2"/>
  </w:num>
  <w:num w:numId="7" w16cid:durableId="1614635165">
    <w:abstractNumId w:val="3"/>
  </w:num>
  <w:num w:numId="8" w16cid:durableId="333387527">
    <w:abstractNumId w:val="9"/>
  </w:num>
  <w:num w:numId="9" w16cid:durableId="990333438">
    <w:abstractNumId w:val="13"/>
  </w:num>
  <w:num w:numId="10" w16cid:durableId="657805066">
    <w:abstractNumId w:val="14"/>
  </w:num>
  <w:num w:numId="11" w16cid:durableId="2086561701">
    <w:abstractNumId w:val="6"/>
  </w:num>
  <w:num w:numId="12" w16cid:durableId="670068272">
    <w:abstractNumId w:val="16"/>
  </w:num>
  <w:num w:numId="13" w16cid:durableId="176892318">
    <w:abstractNumId w:val="0"/>
  </w:num>
  <w:num w:numId="14" w16cid:durableId="917903128">
    <w:abstractNumId w:val="10"/>
  </w:num>
  <w:num w:numId="15" w16cid:durableId="1850294078">
    <w:abstractNumId w:val="11"/>
  </w:num>
  <w:num w:numId="16" w16cid:durableId="577252203">
    <w:abstractNumId w:val="5"/>
  </w:num>
  <w:num w:numId="17" w16cid:durableId="1757676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536D0"/>
    <w:rsid w:val="00061564"/>
    <w:rsid w:val="00074C28"/>
    <w:rsid w:val="000835C3"/>
    <w:rsid w:val="000849D9"/>
    <w:rsid w:val="0008698C"/>
    <w:rsid w:val="000A65BC"/>
    <w:rsid w:val="000B42B7"/>
    <w:rsid w:val="000D5C27"/>
    <w:rsid w:val="000D692B"/>
    <w:rsid w:val="000F6EA6"/>
    <w:rsid w:val="001070B7"/>
    <w:rsid w:val="00110E0B"/>
    <w:rsid w:val="001116B8"/>
    <w:rsid w:val="00120A67"/>
    <w:rsid w:val="001271DC"/>
    <w:rsid w:val="00133499"/>
    <w:rsid w:val="00150C7D"/>
    <w:rsid w:val="00154D3B"/>
    <w:rsid w:val="00184A08"/>
    <w:rsid w:val="00185AA6"/>
    <w:rsid w:val="00194FFA"/>
    <w:rsid w:val="0019640E"/>
    <w:rsid w:val="001A05F9"/>
    <w:rsid w:val="001B4D48"/>
    <w:rsid w:val="001C1233"/>
    <w:rsid w:val="001E521A"/>
    <w:rsid w:val="001E7C5B"/>
    <w:rsid w:val="001F1504"/>
    <w:rsid w:val="001F3213"/>
    <w:rsid w:val="001F62D2"/>
    <w:rsid w:val="00206D3A"/>
    <w:rsid w:val="00214DFD"/>
    <w:rsid w:val="00221741"/>
    <w:rsid w:val="002277A5"/>
    <w:rsid w:val="00232628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A5DA3"/>
    <w:rsid w:val="002B60D3"/>
    <w:rsid w:val="002C4E7D"/>
    <w:rsid w:val="002C61AD"/>
    <w:rsid w:val="002E20E2"/>
    <w:rsid w:val="002E5065"/>
    <w:rsid w:val="002E7945"/>
    <w:rsid w:val="002F682E"/>
    <w:rsid w:val="002F7C4D"/>
    <w:rsid w:val="00337A62"/>
    <w:rsid w:val="00346300"/>
    <w:rsid w:val="00362396"/>
    <w:rsid w:val="00397C8B"/>
    <w:rsid w:val="003A1EDF"/>
    <w:rsid w:val="003D2F80"/>
    <w:rsid w:val="003E2592"/>
    <w:rsid w:val="00417825"/>
    <w:rsid w:val="004375D7"/>
    <w:rsid w:val="00445144"/>
    <w:rsid w:val="00445B2C"/>
    <w:rsid w:val="004867C7"/>
    <w:rsid w:val="0048680C"/>
    <w:rsid w:val="00486FD7"/>
    <w:rsid w:val="00495AD9"/>
    <w:rsid w:val="004A0F73"/>
    <w:rsid w:val="004A76B2"/>
    <w:rsid w:val="004D6C45"/>
    <w:rsid w:val="004E57F5"/>
    <w:rsid w:val="004F4A80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C57"/>
    <w:rsid w:val="006060B0"/>
    <w:rsid w:val="00610567"/>
    <w:rsid w:val="00611574"/>
    <w:rsid w:val="0061243B"/>
    <w:rsid w:val="00617A08"/>
    <w:rsid w:val="006203C2"/>
    <w:rsid w:val="006240C1"/>
    <w:rsid w:val="006367B7"/>
    <w:rsid w:val="006424F3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6F7810"/>
    <w:rsid w:val="00710B06"/>
    <w:rsid w:val="007127A4"/>
    <w:rsid w:val="00714809"/>
    <w:rsid w:val="00733691"/>
    <w:rsid w:val="007404E1"/>
    <w:rsid w:val="00746AC4"/>
    <w:rsid w:val="007500B0"/>
    <w:rsid w:val="0075283C"/>
    <w:rsid w:val="007529CD"/>
    <w:rsid w:val="00757F2A"/>
    <w:rsid w:val="00762F54"/>
    <w:rsid w:val="007631E0"/>
    <w:rsid w:val="00765264"/>
    <w:rsid w:val="00781CE5"/>
    <w:rsid w:val="007929C0"/>
    <w:rsid w:val="007938D2"/>
    <w:rsid w:val="00797790"/>
    <w:rsid w:val="007A45D1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27693"/>
    <w:rsid w:val="00942359"/>
    <w:rsid w:val="009474DA"/>
    <w:rsid w:val="00964551"/>
    <w:rsid w:val="00973789"/>
    <w:rsid w:val="00975EE8"/>
    <w:rsid w:val="009854A6"/>
    <w:rsid w:val="00996FAA"/>
    <w:rsid w:val="009A0097"/>
    <w:rsid w:val="009A029B"/>
    <w:rsid w:val="009A0E5F"/>
    <w:rsid w:val="009A13E6"/>
    <w:rsid w:val="009B5B12"/>
    <w:rsid w:val="009C0539"/>
    <w:rsid w:val="009D1B49"/>
    <w:rsid w:val="009D362D"/>
    <w:rsid w:val="009D46B7"/>
    <w:rsid w:val="009E6956"/>
    <w:rsid w:val="009F57E9"/>
    <w:rsid w:val="009F6EEE"/>
    <w:rsid w:val="00A16E41"/>
    <w:rsid w:val="00A2290F"/>
    <w:rsid w:val="00A438F6"/>
    <w:rsid w:val="00A46560"/>
    <w:rsid w:val="00A51C2E"/>
    <w:rsid w:val="00A51DC3"/>
    <w:rsid w:val="00A74774"/>
    <w:rsid w:val="00A839FE"/>
    <w:rsid w:val="00AD1453"/>
    <w:rsid w:val="00AD3331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864BD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22ADC"/>
    <w:rsid w:val="00C3358D"/>
    <w:rsid w:val="00C537F7"/>
    <w:rsid w:val="00C66508"/>
    <w:rsid w:val="00C67093"/>
    <w:rsid w:val="00C8175E"/>
    <w:rsid w:val="00C817C1"/>
    <w:rsid w:val="00C844E4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200B"/>
    <w:rsid w:val="00D734F5"/>
    <w:rsid w:val="00D75C94"/>
    <w:rsid w:val="00D82E4E"/>
    <w:rsid w:val="00D85C6F"/>
    <w:rsid w:val="00DA480B"/>
    <w:rsid w:val="00DB3A9A"/>
    <w:rsid w:val="00DB79EC"/>
    <w:rsid w:val="00DD50BB"/>
    <w:rsid w:val="00DF7A4E"/>
    <w:rsid w:val="00E21018"/>
    <w:rsid w:val="00E23EB5"/>
    <w:rsid w:val="00E33398"/>
    <w:rsid w:val="00E35478"/>
    <w:rsid w:val="00E41739"/>
    <w:rsid w:val="00E50B49"/>
    <w:rsid w:val="00E60FB7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B6A40"/>
    <w:rsid w:val="00FC07CF"/>
    <w:rsid w:val="00FC1F29"/>
    <w:rsid w:val="00FC55F9"/>
    <w:rsid w:val="00FD2C3E"/>
    <w:rsid w:val="00FD6751"/>
    <w:rsid w:val="00FE2B0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9781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uiPriority w:val="39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EF93-BC69-4B37-ADDB-EE5EA31D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15</TotalTime>
  <Pages>2</Pages>
  <Words>520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3115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8</cp:revision>
  <cp:lastPrinted>2023-05-02T09:24:00Z</cp:lastPrinted>
  <dcterms:created xsi:type="dcterms:W3CDTF">2024-10-06T07:58:00Z</dcterms:created>
  <dcterms:modified xsi:type="dcterms:W3CDTF">2024-10-06T09:40:00Z</dcterms:modified>
</cp:coreProperties>
</file>