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845A" w14:textId="24ADFBAD" w:rsidR="00241F1F" w:rsidRPr="001C5E20" w:rsidRDefault="00E317B7" w:rsidP="001D44BD">
      <w:pPr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rtl/>
        </w:rPr>
        <w:t>מודעת דרושים</w:t>
      </w:r>
      <w:r w:rsidR="00241F1F" w:rsidRPr="001C5E20">
        <w:rPr>
          <w:rFonts w:asciiTheme="minorHAnsi" w:hAnsiTheme="minorHAnsi" w:cstheme="minorHAnsi"/>
          <w:b/>
          <w:bCs/>
          <w:szCs w:val="22"/>
          <w:rtl/>
        </w:rPr>
        <w:t xml:space="preserve"> מס</w:t>
      </w:r>
      <w:r w:rsidR="00BE5622" w:rsidRPr="001C5E20">
        <w:rPr>
          <w:rFonts w:asciiTheme="minorHAnsi" w:hAnsiTheme="minorHAnsi" w:cstheme="minorHAnsi"/>
          <w:b/>
          <w:bCs/>
          <w:szCs w:val="22"/>
          <w:rtl/>
        </w:rPr>
        <w:t xml:space="preserve">' </w:t>
      </w:r>
      <w:r w:rsidR="009C1496" w:rsidRPr="001C5E20">
        <w:rPr>
          <w:rFonts w:asciiTheme="minorHAnsi" w:hAnsiTheme="minorHAnsi" w:cstheme="minorHAnsi"/>
          <w:b/>
          <w:bCs/>
          <w:szCs w:val="22"/>
          <w:rtl/>
        </w:rPr>
        <w:t>3007</w:t>
      </w:r>
      <w:r w:rsidR="00B6727F" w:rsidRPr="001C5E20">
        <w:rPr>
          <w:rFonts w:asciiTheme="minorHAnsi" w:hAnsiTheme="minorHAnsi" w:cstheme="minorHAnsi"/>
          <w:b/>
          <w:bCs/>
          <w:szCs w:val="22"/>
          <w:rtl/>
        </w:rPr>
        <w:t>/24</w:t>
      </w:r>
    </w:p>
    <w:p w14:paraId="4E873DF2" w14:textId="77777777" w:rsidR="006F49FE" w:rsidRPr="001C5E20" w:rsidRDefault="006F49FE" w:rsidP="001D44BD">
      <w:pPr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rtl/>
        </w:rPr>
        <w:t>לעיריית נתיבות דרוש/ה</w:t>
      </w:r>
    </w:p>
    <w:p w14:paraId="38FA1350" w14:textId="712ADAF2" w:rsidR="00420036" w:rsidRPr="001C5E20" w:rsidRDefault="001A7537" w:rsidP="00420036">
      <w:pPr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נציג/ת שירות טלפוני לאגף הכנסות</w:t>
      </w:r>
    </w:p>
    <w:p w14:paraId="4B16B9CF" w14:textId="77777777" w:rsidR="000B36B0" w:rsidRPr="001C5E20" w:rsidRDefault="000B36B0" w:rsidP="000B36B0">
      <w:pPr>
        <w:rPr>
          <w:rFonts w:asciiTheme="minorHAnsi" w:hAnsiTheme="minorHAnsi" w:cstheme="minorHAnsi"/>
          <w:szCs w:val="22"/>
          <w:rtl/>
        </w:rPr>
      </w:pPr>
    </w:p>
    <w:p w14:paraId="049E71A3" w14:textId="408C5A5E" w:rsidR="008F22C6" w:rsidRPr="001C5E20" w:rsidRDefault="008F22C6" w:rsidP="008F22C6">
      <w:pPr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היחידה</w:t>
      </w:r>
      <w:r w:rsidRPr="001C5E20">
        <w:rPr>
          <w:rFonts w:asciiTheme="minorHAnsi" w:hAnsiTheme="minorHAnsi" w:cstheme="minorHAnsi"/>
          <w:b/>
          <w:bCs/>
          <w:szCs w:val="22"/>
          <w:rtl/>
        </w:rPr>
        <w:t>:</w:t>
      </w:r>
      <w:r w:rsidRPr="001C5E20">
        <w:rPr>
          <w:rFonts w:asciiTheme="minorHAnsi" w:hAnsiTheme="minorHAnsi" w:cstheme="minorHAnsi"/>
          <w:szCs w:val="22"/>
          <w:rtl/>
        </w:rPr>
        <w:t xml:space="preserve"> אגף הכנסות. </w:t>
      </w:r>
    </w:p>
    <w:p w14:paraId="655CB845" w14:textId="285B4652" w:rsidR="008F22C6" w:rsidRPr="001C5E20" w:rsidRDefault="008F22C6" w:rsidP="008F22C6">
      <w:pPr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דרגת המשרה ודירוגה</w:t>
      </w:r>
      <w:r w:rsidRPr="001C5E20">
        <w:rPr>
          <w:rFonts w:asciiTheme="minorHAnsi" w:hAnsiTheme="minorHAnsi" w:cstheme="minorHAnsi"/>
          <w:b/>
          <w:bCs/>
          <w:szCs w:val="22"/>
          <w:rtl/>
        </w:rPr>
        <w:t>:</w:t>
      </w:r>
      <w:r w:rsidRPr="001C5E20">
        <w:rPr>
          <w:rFonts w:asciiTheme="minorHAnsi" w:hAnsiTheme="minorHAnsi" w:cstheme="minorHAnsi"/>
          <w:szCs w:val="22"/>
          <w:rtl/>
        </w:rPr>
        <w:t xml:space="preserve"> מנהלי</w:t>
      </w:r>
      <w:r w:rsidR="00827675" w:rsidRPr="001C5E20">
        <w:rPr>
          <w:rFonts w:asciiTheme="minorHAnsi" w:hAnsiTheme="minorHAnsi" w:cstheme="minorHAnsi"/>
          <w:szCs w:val="22"/>
          <w:rtl/>
        </w:rPr>
        <w:t xml:space="preserve"> מתח דרגות 5-7</w:t>
      </w:r>
      <w:r w:rsidRPr="001C5E20">
        <w:rPr>
          <w:rFonts w:asciiTheme="minorHAnsi" w:hAnsiTheme="minorHAnsi" w:cstheme="minorHAnsi"/>
          <w:szCs w:val="22"/>
          <w:rtl/>
        </w:rPr>
        <w:t>/</w:t>
      </w:r>
      <w:r w:rsidR="00B0171C" w:rsidRPr="001C5E20">
        <w:rPr>
          <w:rFonts w:asciiTheme="minorHAnsi" w:hAnsiTheme="minorHAnsi" w:cstheme="minorHAnsi"/>
          <w:szCs w:val="22"/>
          <w:rtl/>
        </w:rPr>
        <w:t xml:space="preserve"> </w:t>
      </w:r>
      <w:proofErr w:type="spellStart"/>
      <w:r w:rsidRPr="001C5E20">
        <w:rPr>
          <w:rFonts w:asciiTheme="minorHAnsi" w:hAnsiTheme="minorHAnsi" w:cstheme="minorHAnsi"/>
          <w:szCs w:val="22"/>
          <w:rtl/>
        </w:rPr>
        <w:t>מח"ר</w:t>
      </w:r>
      <w:proofErr w:type="spellEnd"/>
      <w:r w:rsidR="00827675" w:rsidRPr="001C5E20">
        <w:rPr>
          <w:rFonts w:asciiTheme="minorHAnsi" w:hAnsiTheme="minorHAnsi" w:cstheme="minorHAnsi"/>
          <w:szCs w:val="22"/>
          <w:rtl/>
        </w:rPr>
        <w:t xml:space="preserve"> מתח דרגות 35-37.</w:t>
      </w:r>
    </w:p>
    <w:p w14:paraId="2284F879" w14:textId="06211319" w:rsidR="00491E02" w:rsidRPr="001C5E20" w:rsidRDefault="00491E02" w:rsidP="008F22C6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היקף משרה:</w:t>
      </w:r>
      <w:r w:rsidRPr="001C5E20">
        <w:rPr>
          <w:rFonts w:asciiTheme="minorHAnsi" w:hAnsiTheme="minorHAnsi" w:cstheme="minorHAnsi"/>
          <w:b/>
          <w:bCs/>
          <w:szCs w:val="22"/>
          <w:rtl/>
        </w:rPr>
        <w:t xml:space="preserve"> </w:t>
      </w:r>
      <w:r w:rsidRPr="001C5E20">
        <w:rPr>
          <w:rFonts w:asciiTheme="minorHAnsi" w:hAnsiTheme="minorHAnsi" w:cstheme="minorHAnsi"/>
          <w:szCs w:val="22"/>
          <w:rtl/>
        </w:rPr>
        <w:t>3 משרות- 100%.</w:t>
      </w:r>
      <w:r w:rsidRPr="001C5E20">
        <w:rPr>
          <w:rFonts w:asciiTheme="minorHAnsi" w:hAnsiTheme="minorHAnsi" w:cstheme="minorHAnsi"/>
          <w:b/>
          <w:bCs/>
          <w:szCs w:val="22"/>
          <w:rtl/>
        </w:rPr>
        <w:t xml:space="preserve"> </w:t>
      </w:r>
    </w:p>
    <w:p w14:paraId="38153EC9" w14:textId="6373B1A5" w:rsidR="008F22C6" w:rsidRPr="001C5E20" w:rsidRDefault="008F22C6" w:rsidP="008F22C6">
      <w:pPr>
        <w:rPr>
          <w:rFonts w:asciiTheme="minorHAnsi" w:hAnsiTheme="minorHAnsi" w:cstheme="minorHAnsi"/>
          <w:szCs w:val="22"/>
          <w:u w:val="single"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כפיפות:</w:t>
      </w:r>
      <w:r w:rsidRPr="001C5E20">
        <w:rPr>
          <w:rFonts w:asciiTheme="minorHAnsi" w:hAnsiTheme="minorHAnsi" w:cstheme="minorHAnsi"/>
          <w:szCs w:val="22"/>
          <w:rtl/>
        </w:rPr>
        <w:t xml:space="preserve"> מנהלת אגף הכנסות.</w:t>
      </w:r>
    </w:p>
    <w:p w14:paraId="38441595" w14:textId="77777777" w:rsidR="00141B72" w:rsidRPr="001C5E20" w:rsidRDefault="00141B72" w:rsidP="006243DA">
      <w:pPr>
        <w:rPr>
          <w:rFonts w:asciiTheme="minorHAnsi" w:hAnsiTheme="minorHAnsi" w:cstheme="minorHAnsi"/>
          <w:b/>
          <w:bCs/>
          <w:szCs w:val="22"/>
        </w:rPr>
      </w:pPr>
    </w:p>
    <w:p w14:paraId="7C598A23" w14:textId="77777777" w:rsidR="00F16266" w:rsidRPr="001C5E20" w:rsidRDefault="00F16266" w:rsidP="00F16266">
      <w:pPr>
        <w:jc w:val="left"/>
        <w:rPr>
          <w:rFonts w:asciiTheme="minorHAnsi" w:hAnsiTheme="minorHAnsi" w:cstheme="minorHAnsi"/>
          <w:b/>
          <w:bCs/>
          <w:szCs w:val="22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תיאור התפקיד: </w:t>
      </w:r>
    </w:p>
    <w:p w14:paraId="75871B6E" w14:textId="54D417F1" w:rsidR="00244EA8" w:rsidRPr="001C5E20" w:rsidRDefault="008F22C6" w:rsidP="00FF7EA5">
      <w:pPr>
        <w:keepLines w:val="0"/>
        <w:tabs>
          <w:tab w:val="clear" w:pos="720"/>
          <w:tab w:val="clear" w:pos="1440"/>
          <w:tab w:val="clear" w:pos="2160"/>
        </w:tabs>
        <w:overflowPunct/>
        <w:spacing w:line="240" w:lineRule="auto"/>
        <w:ind w:right="-480"/>
        <w:jc w:val="left"/>
        <w:textAlignment w:val="auto"/>
        <w:rPr>
          <w:rFonts w:asciiTheme="minorHAnsi" w:hAnsiTheme="minorHAnsi" w:cstheme="minorHAnsi"/>
          <w:szCs w:val="22"/>
          <w:rtl/>
        </w:rPr>
      </w:pPr>
      <w:r w:rsidRPr="001C5E20">
        <w:rPr>
          <w:rFonts w:asciiTheme="minorHAnsi" w:hAnsiTheme="minorHAnsi" w:cstheme="minorHAnsi"/>
          <w:szCs w:val="22"/>
          <w:rtl/>
        </w:rPr>
        <w:t>מתן שירות בתחום הגבייה לאזרחים, עדכון חיובים וזיכויים בכרטיסי התושבים וקבלת תשלומים</w:t>
      </w:r>
      <w:r w:rsidRPr="001C5E20">
        <w:rPr>
          <w:rFonts w:asciiTheme="minorHAnsi" w:hAnsiTheme="minorHAnsi" w:cstheme="minorHAnsi"/>
          <w:szCs w:val="22"/>
        </w:rPr>
        <w:t>.</w:t>
      </w:r>
    </w:p>
    <w:p w14:paraId="1876A60F" w14:textId="77777777" w:rsidR="008F22C6" w:rsidRPr="001C5E20" w:rsidRDefault="008F22C6" w:rsidP="00FF7EA5">
      <w:pPr>
        <w:keepLines w:val="0"/>
        <w:tabs>
          <w:tab w:val="clear" w:pos="720"/>
          <w:tab w:val="clear" w:pos="1440"/>
          <w:tab w:val="clear" w:pos="2160"/>
        </w:tabs>
        <w:overflowPunct/>
        <w:spacing w:line="240" w:lineRule="auto"/>
        <w:ind w:right="-480"/>
        <w:jc w:val="left"/>
        <w:textAlignment w:val="auto"/>
        <w:rPr>
          <w:rFonts w:asciiTheme="minorHAnsi" w:hAnsiTheme="minorHAnsi" w:cstheme="minorHAnsi"/>
          <w:szCs w:val="22"/>
          <w:rtl/>
        </w:rPr>
      </w:pPr>
    </w:p>
    <w:p w14:paraId="06F6440D" w14:textId="77777777" w:rsidR="00244EA8" w:rsidRPr="001C5E20" w:rsidRDefault="00F16266" w:rsidP="00244EA8">
      <w:pPr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עיקרי התפקיד</w:t>
      </w:r>
      <w:r w:rsidR="00244EA8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:</w:t>
      </w:r>
    </w:p>
    <w:p w14:paraId="10CE049F" w14:textId="77777777" w:rsidR="008F22C6" w:rsidRPr="001C5E2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מענה לפניות תושבים בנושאי גביה, והעברתם למחלקה להמשך טיפול במידת הצורך.</w:t>
      </w:r>
    </w:p>
    <w:p w14:paraId="4A940D25" w14:textId="77777777" w:rsidR="008F22C6" w:rsidRPr="001C5E2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הנגשת מידע רלוונטי בנושאי גבייה ותשלומים לתושבי המועצה.</w:t>
      </w:r>
    </w:p>
    <w:p w14:paraId="2CC925ED" w14:textId="77777777" w:rsidR="008F22C6" w:rsidRPr="001C5E2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גביית תשלומים.</w:t>
      </w:r>
    </w:p>
    <w:p w14:paraId="3BC0B4A3" w14:textId="77777777" w:rsidR="008F22C6" w:rsidRPr="001C5E2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סיוע לתושבים בהגשת בקשות להנחה מארנונה, ובדיקת סטאטוס טיפול בבקשות.</w:t>
      </w:r>
    </w:p>
    <w:p w14:paraId="6ADEAC40" w14:textId="77777777" w:rsidR="008F22C6" w:rsidRPr="001C5E2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טיפול בפניות דיגיטליות המתקבלות מתושבי המועצה בנושאי הגביה.</w:t>
      </w:r>
    </w:p>
    <w:p w14:paraId="7B8307AF" w14:textId="77777777" w:rsidR="008F22C6" w:rsidRPr="001C5E2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ביצוע מטלות נוספות ככל שיידרשו ע"י הממונה.</w:t>
      </w:r>
    </w:p>
    <w:p w14:paraId="666708A0" w14:textId="77777777" w:rsidR="00F16266" w:rsidRPr="001C5E20" w:rsidRDefault="00F16266" w:rsidP="00F16266">
      <w:pPr>
        <w:jc w:val="left"/>
        <w:rPr>
          <w:rFonts w:asciiTheme="minorHAnsi" w:hAnsiTheme="minorHAnsi" w:cstheme="minorHAnsi"/>
          <w:szCs w:val="22"/>
        </w:rPr>
      </w:pPr>
    </w:p>
    <w:p w14:paraId="07F101B0" w14:textId="77777777" w:rsidR="00F16266" w:rsidRPr="001C5E20" w:rsidRDefault="00F16266" w:rsidP="00F16266">
      <w:pPr>
        <w:contextualSpacing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השכלה ודרישות מקצועיות:</w:t>
      </w:r>
    </w:p>
    <w:p w14:paraId="257DC580" w14:textId="77777777" w:rsidR="001B13D6" w:rsidRPr="001C5E20" w:rsidRDefault="001B13D6" w:rsidP="001B13D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12 שנות לימוד או תעודת בגרות מלאה.</w:t>
      </w:r>
    </w:p>
    <w:p w14:paraId="6C70388C" w14:textId="7FF76923" w:rsidR="00BF2E93" w:rsidRPr="001C5E20" w:rsidRDefault="001B13D6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תעודת הנהלת חשבונות – יתרון.</w:t>
      </w:r>
    </w:p>
    <w:p w14:paraId="1D49D173" w14:textId="77777777" w:rsidR="00BF2E93" w:rsidRPr="001C5E20" w:rsidRDefault="00BF2E93" w:rsidP="001B13D6">
      <w:pPr>
        <w:contextualSpacing/>
        <w:jc w:val="left"/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</w:pPr>
    </w:p>
    <w:p w14:paraId="1855E1E1" w14:textId="284581BC" w:rsidR="00BF2E93" w:rsidRPr="001C5E20" w:rsidRDefault="00BF2E93" w:rsidP="001B13D6">
      <w:pPr>
        <w:contextualSpacing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ניסיון מקצועי:</w:t>
      </w:r>
    </w:p>
    <w:p w14:paraId="6CF20222" w14:textId="5292C352" w:rsidR="00BF2E93" w:rsidRPr="001C5E20" w:rsidRDefault="00BF2E93" w:rsidP="00BF2E93">
      <w:pPr>
        <w:pStyle w:val="afa"/>
        <w:numPr>
          <w:ilvl w:val="0"/>
          <w:numId w:val="34"/>
        </w:numPr>
        <w:tabs>
          <w:tab w:val="clear" w:pos="1440"/>
        </w:tabs>
        <w:ind w:left="371" w:hanging="284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ניסיון של שנתיים בתחום שרות הלקוחות- יתרון.</w:t>
      </w:r>
    </w:p>
    <w:p w14:paraId="5E931727" w14:textId="4A4BA9DD" w:rsidR="00BF2E93" w:rsidRPr="001C5E20" w:rsidRDefault="00BF2E93" w:rsidP="00BF2E93">
      <w:pPr>
        <w:pStyle w:val="afa"/>
        <w:numPr>
          <w:ilvl w:val="0"/>
          <w:numId w:val="34"/>
        </w:numPr>
        <w:tabs>
          <w:tab w:val="clear" w:pos="1440"/>
        </w:tabs>
        <w:ind w:left="371" w:hanging="284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ניסיון בפועל מגוף מוסדי (רשות מקומית/ בנק וכו')- יתרון.</w:t>
      </w:r>
    </w:p>
    <w:p w14:paraId="3AC6E8C1" w14:textId="77777777" w:rsidR="00BF2E93" w:rsidRPr="001C5E20" w:rsidRDefault="00BF2E93" w:rsidP="001B13D6">
      <w:pPr>
        <w:contextualSpacing/>
        <w:jc w:val="left"/>
        <w:rPr>
          <w:rFonts w:asciiTheme="minorHAnsi" w:hAnsiTheme="minorHAnsi" w:cstheme="minorHAnsi"/>
          <w:szCs w:val="22"/>
          <w:rtl/>
        </w:rPr>
      </w:pPr>
    </w:p>
    <w:p w14:paraId="63C026BA" w14:textId="43C43E8E" w:rsidR="00BF2E93" w:rsidRPr="001C5E20" w:rsidRDefault="00BF2E93" w:rsidP="001B13D6">
      <w:pPr>
        <w:contextualSpacing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דרישות נוספות:</w:t>
      </w:r>
    </w:p>
    <w:p w14:paraId="1135AD45" w14:textId="77777777" w:rsidR="00BF2E93" w:rsidRPr="001C5E2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עברית ברמה גבוהה.</w:t>
      </w:r>
    </w:p>
    <w:p w14:paraId="5D7AF257" w14:textId="7E8664C4" w:rsidR="00BF2E93" w:rsidRPr="001C5E2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היכרות עם תוכנות ה</w:t>
      </w:r>
      <w:r w:rsidRPr="001C5E20">
        <w:rPr>
          <w:rFonts w:asciiTheme="minorHAnsi" w:hAnsiTheme="minorHAnsi" w:cstheme="minorHAnsi"/>
          <w:szCs w:val="22"/>
        </w:rPr>
        <w:t>OFFICE</w:t>
      </w:r>
      <w:r w:rsidRPr="001C5E20">
        <w:rPr>
          <w:rFonts w:asciiTheme="minorHAnsi" w:hAnsiTheme="minorHAnsi" w:cstheme="minorHAnsi"/>
          <w:szCs w:val="22"/>
          <w:rtl/>
        </w:rPr>
        <w:t>.</w:t>
      </w:r>
    </w:p>
    <w:p w14:paraId="6C94E9BD" w14:textId="77777777" w:rsidR="00BF2E93" w:rsidRPr="001C5E20" w:rsidRDefault="00BF2E93" w:rsidP="00BF2E93">
      <w:pPr>
        <w:pStyle w:val="afa"/>
        <w:tabs>
          <w:tab w:val="clear" w:pos="720"/>
          <w:tab w:val="left" w:pos="371"/>
        </w:tabs>
        <w:rPr>
          <w:rFonts w:asciiTheme="minorHAnsi" w:hAnsiTheme="minorHAnsi" w:cstheme="minorHAnsi"/>
          <w:szCs w:val="22"/>
        </w:rPr>
      </w:pPr>
    </w:p>
    <w:p w14:paraId="6BD0C03C" w14:textId="77777777" w:rsidR="00A300F3" w:rsidRDefault="00A300F3" w:rsidP="00F16266">
      <w:pPr>
        <w:contextualSpacing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2ECF5BE7" w14:textId="09967344" w:rsidR="00F16266" w:rsidRPr="001C5E20" w:rsidRDefault="00B21477" w:rsidP="00F16266">
      <w:pPr>
        <w:contextualSpacing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lastRenderedPageBreak/>
        <w:t>מאפייני עשייה ייחודיים לתפקיד:</w:t>
      </w:r>
    </w:p>
    <w:p w14:paraId="62BF55C8" w14:textId="09E20BDD" w:rsidR="00BF2E93" w:rsidRPr="001C5E20" w:rsidRDefault="00BF2E93" w:rsidP="00BF2E93">
      <w:pPr>
        <w:pStyle w:val="afa"/>
        <w:numPr>
          <w:ilvl w:val="0"/>
          <w:numId w:val="35"/>
        </w:numPr>
        <w:ind w:left="371" w:hanging="284"/>
        <w:rPr>
          <w:rFonts w:asciiTheme="minorHAnsi" w:hAnsiTheme="minorHAnsi" w:cstheme="minorHAnsi"/>
          <w:szCs w:val="22"/>
        </w:rPr>
      </w:pPr>
      <w:proofErr w:type="spellStart"/>
      <w:r w:rsidRPr="001C5E20">
        <w:rPr>
          <w:rFonts w:asciiTheme="minorHAnsi" w:hAnsiTheme="minorHAnsi" w:cstheme="minorHAnsi"/>
          <w:szCs w:val="22"/>
          <w:rtl/>
        </w:rPr>
        <w:t>שירותיות</w:t>
      </w:r>
      <w:proofErr w:type="spellEnd"/>
      <w:r w:rsidRPr="001C5E20">
        <w:rPr>
          <w:rFonts w:asciiTheme="minorHAnsi" w:hAnsiTheme="minorHAnsi" w:cstheme="minorHAnsi"/>
          <w:szCs w:val="22"/>
          <w:rtl/>
        </w:rPr>
        <w:t xml:space="preserve"> ועבודה מול קהל.</w:t>
      </w:r>
    </w:p>
    <w:p w14:paraId="22E72992" w14:textId="4F8A85B2" w:rsidR="00BF2E93" w:rsidRPr="001C5E20" w:rsidRDefault="00BF2E93" w:rsidP="00BF2E93">
      <w:pPr>
        <w:pStyle w:val="afa"/>
        <w:numPr>
          <w:ilvl w:val="0"/>
          <w:numId w:val="35"/>
        </w:numPr>
        <w:ind w:left="371" w:hanging="284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סדר וארגון בניהול רשימות.</w:t>
      </w:r>
    </w:p>
    <w:p w14:paraId="614AD2D0" w14:textId="77777777" w:rsidR="00BF2E93" w:rsidRPr="001C5E2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ייצוגיות.</w:t>
      </w:r>
    </w:p>
    <w:p w14:paraId="0E866AC1" w14:textId="77777777" w:rsidR="00BF2E93" w:rsidRPr="001C5E2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 xml:space="preserve">ידע בעבודה מול ריבוי מערכות ממוחשבות כולל יישומי המחשב.  </w:t>
      </w:r>
    </w:p>
    <w:p w14:paraId="55BA24E3" w14:textId="1A6F0105" w:rsidR="00BF2E93" w:rsidRPr="001C5E2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יכולת לעבוד בעבודת צוות תוך שת"פ עם גורמי</w:t>
      </w:r>
      <w:r w:rsidR="00827675" w:rsidRPr="001C5E20">
        <w:rPr>
          <w:rFonts w:asciiTheme="minorHAnsi" w:hAnsiTheme="minorHAnsi" w:cstheme="minorHAnsi"/>
          <w:szCs w:val="22"/>
          <w:rtl/>
        </w:rPr>
        <w:t xml:space="preserve">ם </w:t>
      </w:r>
      <w:r w:rsidRPr="001C5E20">
        <w:rPr>
          <w:rFonts w:asciiTheme="minorHAnsi" w:hAnsiTheme="minorHAnsi" w:cstheme="minorHAnsi"/>
          <w:szCs w:val="22"/>
          <w:rtl/>
        </w:rPr>
        <w:t>נוספים.</w:t>
      </w:r>
    </w:p>
    <w:p w14:paraId="6125E9D6" w14:textId="77777777" w:rsidR="00BF2E93" w:rsidRPr="001C5E2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יכולת עמידה בתנאי לחץ, הגדלת ראש וראיה מרחבית.</w:t>
      </w:r>
    </w:p>
    <w:p w14:paraId="06889AA0" w14:textId="77777777" w:rsidR="00BF2E93" w:rsidRPr="001C5E2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דיסקרטיות.</w:t>
      </w:r>
    </w:p>
    <w:p w14:paraId="76D34CF4" w14:textId="0ABC6761" w:rsidR="00985F73" w:rsidRPr="001C5E20" w:rsidRDefault="00985F73" w:rsidP="00985F73">
      <w:pPr>
        <w:tabs>
          <w:tab w:val="clear" w:pos="720"/>
          <w:tab w:val="left" w:pos="371"/>
        </w:tabs>
        <w:jc w:val="center"/>
        <w:rPr>
          <w:rFonts w:asciiTheme="minorHAnsi" w:hAnsiTheme="minorHAnsi" w:cstheme="minorHAnsi"/>
          <w:szCs w:val="22"/>
          <w:rtl/>
        </w:rPr>
      </w:pPr>
    </w:p>
    <w:p w14:paraId="27CDAD7D" w14:textId="25E18F9E" w:rsidR="00985F73" w:rsidRPr="001C5E20" w:rsidRDefault="00985F73" w:rsidP="00985F73">
      <w:pPr>
        <w:tabs>
          <w:tab w:val="clear" w:pos="720"/>
          <w:tab w:val="left" w:pos="371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rtl/>
        </w:rPr>
        <w:t>בברכה,</w:t>
      </w:r>
    </w:p>
    <w:p w14:paraId="56458808" w14:textId="792A8D90" w:rsidR="00985F73" w:rsidRPr="001C5E20" w:rsidRDefault="00985F73" w:rsidP="00985F73">
      <w:pPr>
        <w:tabs>
          <w:tab w:val="clear" w:pos="720"/>
          <w:tab w:val="left" w:pos="371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rtl/>
        </w:rPr>
        <w:t xml:space="preserve">יחיאל זוהר </w:t>
      </w:r>
    </w:p>
    <w:p w14:paraId="6DE4CC6D" w14:textId="21D85C0A" w:rsidR="00985F73" w:rsidRPr="001C5E20" w:rsidRDefault="00985F73" w:rsidP="00985F73">
      <w:pPr>
        <w:tabs>
          <w:tab w:val="clear" w:pos="720"/>
          <w:tab w:val="left" w:pos="371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1C5E20">
        <w:rPr>
          <w:rFonts w:asciiTheme="minorHAnsi" w:hAnsiTheme="minorHAnsi" w:cstheme="minorHAnsi"/>
          <w:b/>
          <w:bCs/>
          <w:szCs w:val="22"/>
          <w:rtl/>
        </w:rPr>
        <w:t>ראש העירייה</w:t>
      </w:r>
    </w:p>
    <w:p w14:paraId="1AF5E8BB" w14:textId="77777777" w:rsidR="006B72A3" w:rsidRPr="001C5E20" w:rsidRDefault="006B72A3" w:rsidP="006B72A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Cs w:val="22"/>
          <w:rtl/>
        </w:rPr>
      </w:pPr>
    </w:p>
    <w:p w14:paraId="66EE127E" w14:textId="77777777" w:rsidR="006B72A3" w:rsidRPr="001C5E20" w:rsidRDefault="006B72A3" w:rsidP="006B72A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Cs w:val="22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F6FB8E2" w14:textId="77777777" w:rsidR="001D44BD" w:rsidRPr="001C5E20" w:rsidRDefault="001D44BD" w:rsidP="006B72A3">
      <w:pPr>
        <w:jc w:val="left"/>
        <w:rPr>
          <w:rFonts w:asciiTheme="minorHAnsi" w:hAnsiTheme="minorHAnsi" w:cstheme="minorHAnsi"/>
          <w:szCs w:val="22"/>
          <w:rtl/>
        </w:rPr>
      </w:pPr>
    </w:p>
    <w:p w14:paraId="0A2DF5E2" w14:textId="72360016" w:rsidR="006B72A3" w:rsidRPr="001C5E20" w:rsidRDefault="006B72A3" w:rsidP="003054F3">
      <w:pPr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עד ליום </w:t>
      </w:r>
      <w:r w:rsidR="004533A6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ראשון</w:t>
      </w:r>
      <w:r w:rsidR="00244EA8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</w:t>
      </w:r>
      <w:r w:rsidR="00827675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27</w:t>
      </w:r>
      <w:r w:rsidR="00244EA8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/</w:t>
      </w:r>
      <w:r w:rsidR="004533A6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10</w:t>
      </w:r>
      <w:r w:rsidR="00244EA8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/2024 </w:t>
      </w: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(עד השעה  12:00) – לא תיתכן הגשה ידנית או בדוא"ל.</w:t>
      </w:r>
      <w:r w:rsidR="003054F3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br/>
      </w:r>
    </w:p>
    <w:p w14:paraId="203E9EB8" w14:textId="77777777" w:rsidR="006B72A3" w:rsidRPr="001C5E20" w:rsidRDefault="006B72A3" w:rsidP="006B72A3">
      <w:pPr>
        <w:jc w:val="left"/>
        <w:rPr>
          <w:rFonts w:asciiTheme="minorHAnsi" w:hAnsiTheme="minorHAnsi" w:cstheme="minorHAnsi"/>
          <w:szCs w:val="22"/>
          <w:rtl/>
        </w:rPr>
      </w:pPr>
      <w:r w:rsidRPr="001C5E20">
        <w:rPr>
          <w:rFonts w:asciiTheme="minorHAnsi" w:hAnsiTheme="minorHAnsi" w:cstheme="minorHAns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1C5E20">
        <w:rPr>
          <w:rFonts w:asciiTheme="minorHAnsi" w:hAnsiTheme="minorHAnsi" w:cstheme="minorHAnsi"/>
          <w:szCs w:val="22"/>
        </w:rPr>
        <w:t>.</w:t>
      </w:r>
      <w:r w:rsidRPr="001C5E20">
        <w:rPr>
          <w:rFonts w:asciiTheme="minorHAnsi" w:hAnsiTheme="minorHAnsi" w:cstheme="minorHAnsi"/>
          <w:szCs w:val="22"/>
        </w:rPr>
        <w:br/>
      </w:r>
      <w:r w:rsidRPr="001C5E20">
        <w:rPr>
          <w:rFonts w:asciiTheme="minorHAnsi" w:hAnsiTheme="minorHAnsi" w:cstheme="minorHAns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1C5E20">
        <w:rPr>
          <w:rFonts w:asciiTheme="minorHAnsi" w:hAnsiTheme="minorHAnsi" w:cstheme="minorHAnsi"/>
          <w:szCs w:val="22"/>
        </w:rPr>
        <w:t>.</w:t>
      </w:r>
    </w:p>
    <w:p w14:paraId="1D5BB47D" w14:textId="77777777" w:rsidR="006B72A3" w:rsidRPr="001C5E20" w:rsidRDefault="006B72A3" w:rsidP="006B72A3">
      <w:pPr>
        <w:jc w:val="left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227E95D" w14:textId="77777777" w:rsidR="006B72A3" w:rsidRPr="001C5E20" w:rsidRDefault="006B72A3" w:rsidP="006B72A3">
      <w:pPr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1C5E20">
        <w:rPr>
          <w:rFonts w:asciiTheme="minorHAnsi" w:hAnsiTheme="minorHAnsi" w:cstheme="minorHAnsi"/>
          <w:b/>
          <w:bCs/>
          <w:szCs w:val="22"/>
          <w:u w:val="single"/>
        </w:rPr>
        <w:t>jobbing</w:t>
      </w: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המקוונת.</w:t>
      </w:r>
    </w:p>
    <w:p w14:paraId="30307957" w14:textId="0BFEA998" w:rsidR="006B72A3" w:rsidRPr="001C5E20" w:rsidRDefault="006B72A3" w:rsidP="006B72A3">
      <w:pPr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בהמשך לכך, כל המועמדים אשר יעמדו בתנאי הסף ואשר יגישו את כלל המסמכים הנדרשים, כמפורט בפרסום זה – יזומנו </w:t>
      </w:r>
      <w:r w:rsidR="004C0E87" w:rsidRPr="001C5E20">
        <w:rPr>
          <w:rFonts w:asciiTheme="minorHAnsi" w:hAnsiTheme="minorHAnsi" w:cstheme="minorHAnsi"/>
          <w:b/>
          <w:bCs/>
          <w:szCs w:val="22"/>
          <w:u w:val="single"/>
          <w:rtl/>
        </w:rPr>
        <w:t>ליום ראיונות.</w:t>
      </w:r>
    </w:p>
    <w:p w14:paraId="28A0D3BA" w14:textId="77777777" w:rsidR="00244EA8" w:rsidRPr="001C5E20" w:rsidRDefault="00244EA8" w:rsidP="006B72A3">
      <w:pPr>
        <w:jc w:val="left"/>
        <w:rPr>
          <w:rFonts w:asciiTheme="minorHAnsi" w:hAnsiTheme="minorHAnsi" w:cstheme="minorHAnsi"/>
          <w:szCs w:val="22"/>
          <w:rtl/>
        </w:rPr>
      </w:pPr>
    </w:p>
    <w:p w14:paraId="303CAEDD" w14:textId="50CB76FE" w:rsidR="006B72A3" w:rsidRPr="001C5E20" w:rsidRDefault="006B72A3" w:rsidP="006B72A3">
      <w:pPr>
        <w:jc w:val="left"/>
        <w:rPr>
          <w:rFonts w:asciiTheme="minorHAnsi" w:hAnsiTheme="minorHAnsi" w:cstheme="minorHAnsi"/>
          <w:szCs w:val="22"/>
          <w:rtl/>
        </w:rPr>
      </w:pPr>
      <w:r w:rsidRPr="001C5E20">
        <w:rPr>
          <w:rFonts w:asciiTheme="minorHAnsi" w:hAnsiTheme="minorHAnsi" w:cstheme="minorHAnsi"/>
          <w:szCs w:val="22"/>
          <w:rtl/>
        </w:rPr>
        <w:t>יש להכין טפסים: טופס פרטי מועמד, קורות</w:t>
      </w:r>
      <w:r w:rsidR="00244EA8" w:rsidRPr="001C5E20">
        <w:rPr>
          <w:rFonts w:asciiTheme="minorHAnsi" w:hAnsiTheme="minorHAnsi" w:cstheme="minorHAnsi"/>
          <w:szCs w:val="22"/>
          <w:rtl/>
        </w:rPr>
        <w:t xml:space="preserve"> </w:t>
      </w:r>
      <w:r w:rsidRPr="001C5E20">
        <w:rPr>
          <w:rFonts w:asciiTheme="minorHAnsi" w:hAnsiTheme="minorHAnsi" w:cstheme="minorHAnsi"/>
          <w:szCs w:val="22"/>
          <w:rtl/>
        </w:rPr>
        <w:t>חיים, תעודות השכלה, צילום ת"ז, אישורים על ניסיון מקצועי (כפי שנדרש בנוסח המכרז).</w:t>
      </w:r>
    </w:p>
    <w:p w14:paraId="230D31B9" w14:textId="77777777" w:rsidR="006B72A3" w:rsidRPr="001C5E20" w:rsidRDefault="006B72A3" w:rsidP="006B72A3">
      <w:pPr>
        <w:jc w:val="left"/>
        <w:rPr>
          <w:rFonts w:asciiTheme="minorHAnsi" w:hAnsiTheme="minorHAnsi" w:cstheme="minorHAnsi"/>
          <w:szCs w:val="22"/>
        </w:rPr>
      </w:pPr>
      <w:r w:rsidRPr="001C5E20">
        <w:rPr>
          <w:rFonts w:asciiTheme="minorHAnsi" w:hAnsiTheme="minorHAnsi" w:cstheme="minorHAnsi"/>
          <w:szCs w:val="22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272BF4" w14:textId="3B188043" w:rsidR="00CA58E1" w:rsidRPr="001C5E20" w:rsidRDefault="006B72A3" w:rsidP="00D53C94">
      <w:pPr>
        <w:jc w:val="left"/>
        <w:rPr>
          <w:rFonts w:asciiTheme="minorHAnsi" w:hAnsiTheme="minorHAnsi" w:cstheme="minorHAnsi"/>
          <w:szCs w:val="22"/>
          <w:rtl/>
        </w:rPr>
      </w:pPr>
      <w:r w:rsidRPr="001C5E20">
        <w:rPr>
          <w:rFonts w:asciiTheme="minorHAnsi" w:hAnsiTheme="minorHAnsi" w:cstheme="minorHAnsi"/>
          <w:b/>
          <w:bCs/>
          <w:szCs w:val="22"/>
          <w:rtl/>
        </w:rPr>
        <w:t>הצעות שלהן לא יצורפו כל המסמכים הנדרשים, לא תענינה.</w:t>
      </w:r>
    </w:p>
    <w:sectPr w:rsidR="00CA58E1" w:rsidRPr="001C5E20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E24A4" w14:textId="77777777" w:rsidR="00A44AE8" w:rsidRDefault="00A44AE8">
      <w:r>
        <w:separator/>
      </w:r>
    </w:p>
  </w:endnote>
  <w:endnote w:type="continuationSeparator" w:id="0">
    <w:p w14:paraId="15A14592" w14:textId="77777777" w:rsidR="00A44AE8" w:rsidRDefault="00A4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D288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C7B37A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05C92" w14:textId="77777777" w:rsidR="00A44AE8" w:rsidRDefault="00A44AE8">
      <w:r>
        <w:separator/>
      </w:r>
    </w:p>
  </w:footnote>
  <w:footnote w:type="continuationSeparator" w:id="0">
    <w:p w14:paraId="43DDE16D" w14:textId="77777777" w:rsidR="00A44AE8" w:rsidRDefault="00A4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7E18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4FF139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09C0E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 xml:space="preserve">- 2 </w:t>
    </w:r>
    <w:r w:rsidR="008D74CC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14:paraId="4B3F9A6E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7C84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8B210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</w:t>
    </w: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עיריית נתיבות</w:t>
    </w:r>
  </w:p>
  <w:p w14:paraId="26A3EF0C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7A167406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A58A6"/>
    <w:multiLevelType w:val="hybridMultilevel"/>
    <w:tmpl w:val="203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1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D19E9"/>
    <w:multiLevelType w:val="hybridMultilevel"/>
    <w:tmpl w:val="0D0CD864"/>
    <w:lvl w:ilvl="0" w:tplc="B1E05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David" w:hint="default"/>
        <w:b w:val="0"/>
        <w:sz w:val="24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8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E41EB"/>
    <w:multiLevelType w:val="hybridMultilevel"/>
    <w:tmpl w:val="2436A99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2E0CAE"/>
    <w:multiLevelType w:val="hybridMultilevel"/>
    <w:tmpl w:val="5CB608F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55964">
    <w:abstractNumId w:val="15"/>
  </w:num>
  <w:num w:numId="2" w16cid:durableId="1823230530">
    <w:abstractNumId w:val="11"/>
  </w:num>
  <w:num w:numId="3" w16cid:durableId="1515150740">
    <w:abstractNumId w:val="34"/>
  </w:num>
  <w:num w:numId="4" w16cid:durableId="461466587">
    <w:abstractNumId w:val="16"/>
  </w:num>
  <w:num w:numId="5" w16cid:durableId="1042360428">
    <w:abstractNumId w:val="0"/>
  </w:num>
  <w:num w:numId="6" w16cid:durableId="1330599445">
    <w:abstractNumId w:val="1"/>
  </w:num>
  <w:num w:numId="7" w16cid:durableId="953637517">
    <w:abstractNumId w:val="10"/>
  </w:num>
  <w:num w:numId="8" w16cid:durableId="40903943">
    <w:abstractNumId w:val="9"/>
  </w:num>
  <w:num w:numId="9" w16cid:durableId="1623220497">
    <w:abstractNumId w:val="19"/>
  </w:num>
  <w:num w:numId="10" w16cid:durableId="141701488">
    <w:abstractNumId w:val="33"/>
  </w:num>
  <w:num w:numId="11" w16cid:durableId="2053263107">
    <w:abstractNumId w:val="13"/>
  </w:num>
  <w:num w:numId="12" w16cid:durableId="752314381">
    <w:abstractNumId w:val="23"/>
  </w:num>
  <w:num w:numId="13" w16cid:durableId="544564727">
    <w:abstractNumId w:val="20"/>
  </w:num>
  <w:num w:numId="14" w16cid:durableId="1904636152">
    <w:abstractNumId w:val="8"/>
  </w:num>
  <w:num w:numId="15" w16cid:durableId="786583145">
    <w:abstractNumId w:val="17"/>
  </w:num>
  <w:num w:numId="16" w16cid:durableId="929433775">
    <w:abstractNumId w:val="31"/>
  </w:num>
  <w:num w:numId="17" w16cid:durableId="1603875130">
    <w:abstractNumId w:val="4"/>
  </w:num>
  <w:num w:numId="18" w16cid:durableId="559638342">
    <w:abstractNumId w:val="28"/>
  </w:num>
  <w:num w:numId="19" w16cid:durableId="1024596796">
    <w:abstractNumId w:val="22"/>
  </w:num>
  <w:num w:numId="20" w16cid:durableId="1854803585">
    <w:abstractNumId w:val="2"/>
  </w:num>
  <w:num w:numId="21" w16cid:durableId="1037464457">
    <w:abstractNumId w:val="25"/>
  </w:num>
  <w:num w:numId="22" w16cid:durableId="246773753">
    <w:abstractNumId w:val="5"/>
  </w:num>
  <w:num w:numId="23" w16cid:durableId="436758825">
    <w:abstractNumId w:val="27"/>
  </w:num>
  <w:num w:numId="24" w16cid:durableId="1131706373">
    <w:abstractNumId w:val="3"/>
  </w:num>
  <w:num w:numId="25" w16cid:durableId="16924912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658190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1518116">
    <w:abstractNumId w:val="29"/>
  </w:num>
  <w:num w:numId="28" w16cid:durableId="547464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9961678">
    <w:abstractNumId w:val="12"/>
  </w:num>
  <w:num w:numId="30" w16cid:durableId="1865895560">
    <w:abstractNumId w:val="7"/>
  </w:num>
  <w:num w:numId="31" w16cid:durableId="1282029026">
    <w:abstractNumId w:val="21"/>
  </w:num>
  <w:num w:numId="32" w16cid:durableId="59059779">
    <w:abstractNumId w:val="26"/>
  </w:num>
  <w:num w:numId="33" w16cid:durableId="2138911284">
    <w:abstractNumId w:val="6"/>
  </w:num>
  <w:num w:numId="34" w16cid:durableId="545063161">
    <w:abstractNumId w:val="30"/>
  </w:num>
  <w:num w:numId="35" w16cid:durableId="7584785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D692B"/>
    <w:rsid w:val="000E3563"/>
    <w:rsid w:val="000E6D88"/>
    <w:rsid w:val="0010345D"/>
    <w:rsid w:val="001070B7"/>
    <w:rsid w:val="001116B8"/>
    <w:rsid w:val="00120A67"/>
    <w:rsid w:val="001271DC"/>
    <w:rsid w:val="00133499"/>
    <w:rsid w:val="00141B72"/>
    <w:rsid w:val="00150C7D"/>
    <w:rsid w:val="0015602E"/>
    <w:rsid w:val="001841C1"/>
    <w:rsid w:val="00185AA6"/>
    <w:rsid w:val="00186087"/>
    <w:rsid w:val="00194FFA"/>
    <w:rsid w:val="0019640E"/>
    <w:rsid w:val="001A05F9"/>
    <w:rsid w:val="001A7537"/>
    <w:rsid w:val="001B13D6"/>
    <w:rsid w:val="001B4D48"/>
    <w:rsid w:val="001C5E20"/>
    <w:rsid w:val="001C6F00"/>
    <w:rsid w:val="001D44BD"/>
    <w:rsid w:val="001E3DC8"/>
    <w:rsid w:val="001E521A"/>
    <w:rsid w:val="001F021C"/>
    <w:rsid w:val="001F1504"/>
    <w:rsid w:val="00206D3A"/>
    <w:rsid w:val="00221741"/>
    <w:rsid w:val="00234145"/>
    <w:rsid w:val="00234DA7"/>
    <w:rsid w:val="00237AD0"/>
    <w:rsid w:val="00240CC6"/>
    <w:rsid w:val="00241F1F"/>
    <w:rsid w:val="00244EA8"/>
    <w:rsid w:val="00245399"/>
    <w:rsid w:val="00266A5D"/>
    <w:rsid w:val="002732CD"/>
    <w:rsid w:val="00273C23"/>
    <w:rsid w:val="002762B3"/>
    <w:rsid w:val="00276FCE"/>
    <w:rsid w:val="00284769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37A62"/>
    <w:rsid w:val="00380D31"/>
    <w:rsid w:val="00397C8B"/>
    <w:rsid w:val="003D2F80"/>
    <w:rsid w:val="003E2592"/>
    <w:rsid w:val="00417825"/>
    <w:rsid w:val="00420036"/>
    <w:rsid w:val="0043461C"/>
    <w:rsid w:val="00443C6B"/>
    <w:rsid w:val="00445144"/>
    <w:rsid w:val="00445B2C"/>
    <w:rsid w:val="004508FE"/>
    <w:rsid w:val="004533A6"/>
    <w:rsid w:val="00480490"/>
    <w:rsid w:val="00483224"/>
    <w:rsid w:val="004867C7"/>
    <w:rsid w:val="00486FD7"/>
    <w:rsid w:val="00491E02"/>
    <w:rsid w:val="00495AD9"/>
    <w:rsid w:val="004A0A17"/>
    <w:rsid w:val="004A0F73"/>
    <w:rsid w:val="004A76B2"/>
    <w:rsid w:val="004C0D41"/>
    <w:rsid w:val="004C0E87"/>
    <w:rsid w:val="004D6C45"/>
    <w:rsid w:val="004E57F5"/>
    <w:rsid w:val="004F6B6C"/>
    <w:rsid w:val="0052623A"/>
    <w:rsid w:val="00542693"/>
    <w:rsid w:val="00547261"/>
    <w:rsid w:val="00547DE9"/>
    <w:rsid w:val="00550BC8"/>
    <w:rsid w:val="005641FA"/>
    <w:rsid w:val="0059465C"/>
    <w:rsid w:val="00594C90"/>
    <w:rsid w:val="005B71BF"/>
    <w:rsid w:val="005C06E9"/>
    <w:rsid w:val="005C1A81"/>
    <w:rsid w:val="005D4D01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243DA"/>
    <w:rsid w:val="006367B7"/>
    <w:rsid w:val="00677F90"/>
    <w:rsid w:val="0068311F"/>
    <w:rsid w:val="006907CE"/>
    <w:rsid w:val="006A135B"/>
    <w:rsid w:val="006A700C"/>
    <w:rsid w:val="006A765F"/>
    <w:rsid w:val="006B703C"/>
    <w:rsid w:val="006B72A3"/>
    <w:rsid w:val="006C2BA3"/>
    <w:rsid w:val="006E1ABA"/>
    <w:rsid w:val="006E3F0A"/>
    <w:rsid w:val="006F1D9C"/>
    <w:rsid w:val="006F49FE"/>
    <w:rsid w:val="006F6B48"/>
    <w:rsid w:val="00710B06"/>
    <w:rsid w:val="00714809"/>
    <w:rsid w:val="00717081"/>
    <w:rsid w:val="007404E1"/>
    <w:rsid w:val="007500B0"/>
    <w:rsid w:val="0075283C"/>
    <w:rsid w:val="00757F2A"/>
    <w:rsid w:val="00762F54"/>
    <w:rsid w:val="007631E0"/>
    <w:rsid w:val="00765264"/>
    <w:rsid w:val="00781CE5"/>
    <w:rsid w:val="0078414A"/>
    <w:rsid w:val="007938D2"/>
    <w:rsid w:val="00797790"/>
    <w:rsid w:val="007A0A4C"/>
    <w:rsid w:val="007A45D1"/>
    <w:rsid w:val="007B2561"/>
    <w:rsid w:val="007C4653"/>
    <w:rsid w:val="007C5079"/>
    <w:rsid w:val="00803CFB"/>
    <w:rsid w:val="00816B13"/>
    <w:rsid w:val="00820014"/>
    <w:rsid w:val="008255A3"/>
    <w:rsid w:val="00827675"/>
    <w:rsid w:val="0083414D"/>
    <w:rsid w:val="0084551D"/>
    <w:rsid w:val="008460BD"/>
    <w:rsid w:val="00850649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00C7"/>
    <w:rsid w:val="008A7BC0"/>
    <w:rsid w:val="008D3A51"/>
    <w:rsid w:val="008D74CC"/>
    <w:rsid w:val="008D771E"/>
    <w:rsid w:val="008F22C6"/>
    <w:rsid w:val="008F543C"/>
    <w:rsid w:val="0091655E"/>
    <w:rsid w:val="009238E3"/>
    <w:rsid w:val="00946E44"/>
    <w:rsid w:val="00964551"/>
    <w:rsid w:val="00973789"/>
    <w:rsid w:val="009854A6"/>
    <w:rsid w:val="00985F73"/>
    <w:rsid w:val="00996FAA"/>
    <w:rsid w:val="009A029B"/>
    <w:rsid w:val="009A0E5F"/>
    <w:rsid w:val="009B5B12"/>
    <w:rsid w:val="009C0539"/>
    <w:rsid w:val="009C1496"/>
    <w:rsid w:val="009C4F1C"/>
    <w:rsid w:val="009C74D3"/>
    <w:rsid w:val="009D46B7"/>
    <w:rsid w:val="009E48B2"/>
    <w:rsid w:val="009E6956"/>
    <w:rsid w:val="009F57E9"/>
    <w:rsid w:val="009F6EEE"/>
    <w:rsid w:val="00A02D10"/>
    <w:rsid w:val="00A13E00"/>
    <w:rsid w:val="00A300F3"/>
    <w:rsid w:val="00A32313"/>
    <w:rsid w:val="00A438F6"/>
    <w:rsid w:val="00A44AE8"/>
    <w:rsid w:val="00A46560"/>
    <w:rsid w:val="00A56D59"/>
    <w:rsid w:val="00A839FE"/>
    <w:rsid w:val="00A857D8"/>
    <w:rsid w:val="00AA5832"/>
    <w:rsid w:val="00AB3E46"/>
    <w:rsid w:val="00AD1453"/>
    <w:rsid w:val="00AE593D"/>
    <w:rsid w:val="00AE65F6"/>
    <w:rsid w:val="00AE79B7"/>
    <w:rsid w:val="00B0091A"/>
    <w:rsid w:val="00B0171C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E5622"/>
    <w:rsid w:val="00BE75C6"/>
    <w:rsid w:val="00BE78E6"/>
    <w:rsid w:val="00BF0144"/>
    <w:rsid w:val="00BF233C"/>
    <w:rsid w:val="00BF2E93"/>
    <w:rsid w:val="00C03F03"/>
    <w:rsid w:val="00C04957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A7B1B"/>
    <w:rsid w:val="00CB2BA6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2A46"/>
    <w:rsid w:val="00D435EB"/>
    <w:rsid w:val="00D53C94"/>
    <w:rsid w:val="00D62006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94B29"/>
    <w:rsid w:val="00EA536F"/>
    <w:rsid w:val="00EB7CB6"/>
    <w:rsid w:val="00EC03E0"/>
    <w:rsid w:val="00EC5C31"/>
    <w:rsid w:val="00ED1C05"/>
    <w:rsid w:val="00ED42B9"/>
    <w:rsid w:val="00EF0454"/>
    <w:rsid w:val="00EF377D"/>
    <w:rsid w:val="00EF7148"/>
    <w:rsid w:val="00F00B80"/>
    <w:rsid w:val="00F16266"/>
    <w:rsid w:val="00F16D08"/>
    <w:rsid w:val="00F277F8"/>
    <w:rsid w:val="00F30F35"/>
    <w:rsid w:val="00F444B6"/>
    <w:rsid w:val="00F506E9"/>
    <w:rsid w:val="00F55D7D"/>
    <w:rsid w:val="00F560E1"/>
    <w:rsid w:val="00F72345"/>
    <w:rsid w:val="00FA6ADE"/>
    <w:rsid w:val="00FB3AB5"/>
    <w:rsid w:val="00FC07CF"/>
    <w:rsid w:val="00FC55F9"/>
    <w:rsid w:val="00FC70CD"/>
    <w:rsid w:val="00FD2C3E"/>
    <w:rsid w:val="00FD6751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4</TotalTime>
  <Pages>2</Pages>
  <Words>397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2382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9</cp:revision>
  <cp:lastPrinted>2023-01-17T12:00:00Z</cp:lastPrinted>
  <dcterms:created xsi:type="dcterms:W3CDTF">2024-10-06T07:30:00Z</dcterms:created>
  <dcterms:modified xsi:type="dcterms:W3CDTF">2024-10-06T10:25:00Z</dcterms:modified>
</cp:coreProperties>
</file>