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BED8B" w14:textId="77777777" w:rsidR="001E0DDB" w:rsidRPr="00D05B89" w:rsidRDefault="001E0DDB" w:rsidP="001E0DDB">
      <w:pPr>
        <w:spacing w:line="360" w:lineRule="auto"/>
        <w:rPr>
          <w:rFonts w:asciiTheme="minorHAnsi" w:hAnsiTheme="minorHAnsi" w:cstheme="minorHAnsi"/>
          <w:sz w:val="24"/>
          <w:rtl/>
        </w:rPr>
      </w:pPr>
    </w:p>
    <w:p w14:paraId="39049EE0" w14:textId="7679027A" w:rsidR="001E0DDB" w:rsidRPr="00D05B89" w:rsidRDefault="001E0DDB" w:rsidP="001E0DDB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D05B89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מודעת דרושים מס  </w:t>
      </w:r>
      <w:r w:rsidR="000306E8">
        <w:rPr>
          <w:rFonts w:asciiTheme="minorHAnsi" w:hAnsiTheme="minorHAnsi" w:cstheme="minorHAnsi" w:hint="cs"/>
          <w:b/>
          <w:bCs/>
          <w:sz w:val="24"/>
          <w:u w:val="single"/>
          <w:rtl/>
        </w:rPr>
        <w:t>3009/24</w:t>
      </w:r>
    </w:p>
    <w:p w14:paraId="014FC5C1" w14:textId="77777777" w:rsidR="001E0DDB" w:rsidRPr="00D05B89" w:rsidRDefault="001E0DDB" w:rsidP="001E0DDB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D05B89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לתפקיד </w:t>
      </w:r>
      <w:r w:rsidR="007D5247" w:rsidRPr="00D05B89">
        <w:rPr>
          <w:rFonts w:asciiTheme="minorHAnsi" w:hAnsiTheme="minorHAnsi" w:cstheme="minorHAnsi"/>
          <w:b/>
          <w:bCs/>
          <w:sz w:val="24"/>
          <w:u w:val="single"/>
          <w:rtl/>
        </w:rPr>
        <w:t>תומכי/ות חינוך</w:t>
      </w:r>
      <w:r w:rsidRPr="00D05B89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</w:t>
      </w:r>
    </w:p>
    <w:p w14:paraId="6C623070" w14:textId="77777777" w:rsidR="001E0DDB" w:rsidRPr="00D05B89" w:rsidRDefault="001E0DDB" w:rsidP="001E0DDB">
      <w:pPr>
        <w:spacing w:line="360" w:lineRule="auto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b/>
          <w:bCs/>
          <w:sz w:val="24"/>
          <w:u w:val="single"/>
          <w:rtl/>
        </w:rPr>
        <w:t>היחידה:</w:t>
      </w:r>
      <w:r w:rsidRPr="00D05B89">
        <w:rPr>
          <w:rFonts w:asciiTheme="minorHAnsi" w:hAnsiTheme="minorHAnsi" w:cstheme="minorHAnsi"/>
          <w:sz w:val="24"/>
          <w:rtl/>
        </w:rPr>
        <w:t xml:space="preserve"> חינוך</w:t>
      </w:r>
    </w:p>
    <w:p w14:paraId="0DE922CA" w14:textId="77777777" w:rsidR="001E0DDB" w:rsidRPr="00D05B89" w:rsidRDefault="001E0DDB" w:rsidP="001E0DDB">
      <w:pPr>
        <w:spacing w:line="360" w:lineRule="auto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b/>
          <w:bCs/>
          <w:sz w:val="24"/>
          <w:u w:val="single"/>
          <w:rtl/>
        </w:rPr>
        <w:t>דרגת המשרה ודירוגה</w:t>
      </w:r>
      <w:r w:rsidRPr="00D05B89">
        <w:rPr>
          <w:rFonts w:asciiTheme="minorHAnsi" w:hAnsiTheme="minorHAnsi" w:cstheme="minorHAnsi"/>
          <w:b/>
          <w:bCs/>
          <w:sz w:val="24"/>
          <w:rtl/>
        </w:rPr>
        <w:t>:</w:t>
      </w:r>
      <w:r w:rsidRPr="00D05B89">
        <w:rPr>
          <w:rFonts w:asciiTheme="minorHAnsi" w:hAnsiTheme="minorHAnsi" w:cstheme="minorHAnsi"/>
          <w:sz w:val="24"/>
          <w:rtl/>
        </w:rPr>
        <w:t xml:space="preserve"> לפי </w:t>
      </w:r>
      <w:r w:rsidR="007D5247" w:rsidRPr="00D05B89">
        <w:rPr>
          <w:rFonts w:asciiTheme="minorHAnsi" w:hAnsiTheme="minorHAnsi" w:cstheme="minorHAnsi"/>
          <w:sz w:val="24"/>
          <w:rtl/>
        </w:rPr>
        <w:t>רפורמת הסייעות החדשה.</w:t>
      </w:r>
    </w:p>
    <w:p w14:paraId="43E86631" w14:textId="77777777" w:rsidR="001E0DDB" w:rsidRPr="00D05B89" w:rsidRDefault="001E0DDB" w:rsidP="001E0DDB">
      <w:pPr>
        <w:spacing w:line="360" w:lineRule="auto"/>
        <w:rPr>
          <w:rFonts w:asciiTheme="minorHAnsi" w:hAnsiTheme="minorHAnsi" w:cstheme="minorHAnsi"/>
          <w:b/>
          <w:bCs/>
          <w:sz w:val="24"/>
          <w:rtl/>
        </w:rPr>
      </w:pPr>
      <w:r w:rsidRPr="00D05B89">
        <w:rPr>
          <w:rFonts w:asciiTheme="minorHAnsi" w:hAnsiTheme="minorHAnsi" w:cstheme="minorHAnsi"/>
          <w:b/>
          <w:bCs/>
          <w:sz w:val="24"/>
          <w:u w:val="single"/>
          <w:rtl/>
        </w:rPr>
        <w:t>היקף העסקה</w:t>
      </w:r>
      <w:r w:rsidRPr="00D05B89">
        <w:rPr>
          <w:rFonts w:asciiTheme="minorHAnsi" w:hAnsiTheme="minorHAnsi" w:cstheme="minorHAnsi"/>
          <w:b/>
          <w:bCs/>
          <w:sz w:val="24"/>
          <w:rtl/>
        </w:rPr>
        <w:t>: 100%</w:t>
      </w:r>
    </w:p>
    <w:p w14:paraId="45A5323A" w14:textId="77777777" w:rsidR="001E0DDB" w:rsidRPr="00D05B89" w:rsidRDefault="001E0DDB" w:rsidP="001E0DDB">
      <w:pPr>
        <w:spacing w:line="360" w:lineRule="auto"/>
        <w:rPr>
          <w:rFonts w:asciiTheme="minorHAnsi" w:hAnsiTheme="minorHAnsi" w:cstheme="minorHAnsi"/>
          <w:b/>
          <w:bCs/>
          <w:sz w:val="24"/>
          <w:rtl/>
        </w:rPr>
      </w:pPr>
      <w:r w:rsidRPr="00D05B89">
        <w:rPr>
          <w:rFonts w:asciiTheme="minorHAnsi" w:hAnsiTheme="minorHAnsi" w:cstheme="minorHAnsi"/>
          <w:b/>
          <w:bCs/>
          <w:sz w:val="24"/>
          <w:u w:val="single"/>
          <w:rtl/>
        </w:rPr>
        <w:t>כפיפות</w:t>
      </w:r>
      <w:r w:rsidRPr="00D05B89">
        <w:rPr>
          <w:rFonts w:asciiTheme="minorHAnsi" w:hAnsiTheme="minorHAnsi" w:cstheme="minorHAnsi"/>
          <w:b/>
          <w:bCs/>
          <w:sz w:val="24"/>
          <w:rtl/>
        </w:rPr>
        <w:t>:</w:t>
      </w:r>
    </w:p>
    <w:p w14:paraId="6D84BF66" w14:textId="77777777" w:rsidR="001E0DDB" w:rsidRPr="00D05B89" w:rsidRDefault="001E0DDB" w:rsidP="001E0DDB">
      <w:pPr>
        <w:pStyle w:val="afb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>כפיפות מקצועית וארגונית למנהל הגן.</w:t>
      </w:r>
    </w:p>
    <w:p w14:paraId="18AF8E37" w14:textId="77777777" w:rsidR="001E0DDB" w:rsidRPr="00D05B89" w:rsidRDefault="001E0DDB" w:rsidP="001E0DDB">
      <w:pPr>
        <w:pStyle w:val="afb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sz w:val="24"/>
          <w:rtl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כפיפות מנהלתית למנהל חינוך ברשות. </w:t>
      </w:r>
    </w:p>
    <w:p w14:paraId="21EF85A9" w14:textId="77777777" w:rsidR="001E0DDB" w:rsidRPr="00D05B89" w:rsidRDefault="001E0DDB" w:rsidP="001E0DDB">
      <w:pPr>
        <w:spacing w:line="360" w:lineRule="auto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D05B89">
        <w:rPr>
          <w:rFonts w:asciiTheme="minorHAnsi" w:hAnsiTheme="minorHAnsi" w:cstheme="minorHAnsi"/>
          <w:b/>
          <w:bCs/>
          <w:sz w:val="24"/>
          <w:u w:val="single"/>
          <w:rtl/>
        </w:rPr>
        <w:t>ייעוד:</w:t>
      </w:r>
    </w:p>
    <w:p w14:paraId="7CE76847" w14:textId="77777777" w:rsidR="001E0DDB" w:rsidRPr="00D05B89" w:rsidRDefault="001E0DDB" w:rsidP="001E0DDB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טיפול בילדי הגן תוך מילוי משימות ארגוניות ופדגוגיות בהנחיית מנהל הגן וכן בכפוף לתוכנית העבודה של הגן ולמדיניות הרשות המקומית ומשרד החינוך. </w:t>
      </w:r>
    </w:p>
    <w:p w14:paraId="54985B5C" w14:textId="77777777" w:rsidR="001E0DDB" w:rsidRPr="00D05B89" w:rsidRDefault="001E0DDB" w:rsidP="001E0DDB">
      <w:pPr>
        <w:pStyle w:val="afb"/>
        <w:spacing w:line="360" w:lineRule="auto"/>
        <w:ind w:left="360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D05B89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תחומי אחריות: </w:t>
      </w:r>
    </w:p>
    <w:p w14:paraId="73F5C417" w14:textId="77777777" w:rsidR="001E0DDB" w:rsidRPr="00D05B89" w:rsidRDefault="001E0DDB" w:rsidP="001E0DDB">
      <w:pPr>
        <w:pStyle w:val="afb"/>
        <w:numPr>
          <w:ilvl w:val="1"/>
          <w:numId w:val="18"/>
        </w:numPr>
        <w:spacing w:line="360" w:lineRule="auto"/>
        <w:jc w:val="left"/>
        <w:rPr>
          <w:rFonts w:asciiTheme="minorHAnsi" w:hAnsiTheme="minorHAnsi" w:cstheme="minorHAnsi"/>
          <w:sz w:val="24"/>
          <w:u w:val="single"/>
        </w:rPr>
      </w:pPr>
      <w:r w:rsidRPr="00D05B89">
        <w:rPr>
          <w:rFonts w:asciiTheme="minorHAnsi" w:hAnsiTheme="minorHAnsi" w:cstheme="minorHAnsi"/>
          <w:sz w:val="24"/>
          <w:rtl/>
        </w:rPr>
        <w:t>הכנת הגן לקראת יום לימודים</w:t>
      </w:r>
      <w:r w:rsidRPr="00D05B89">
        <w:rPr>
          <w:rFonts w:asciiTheme="minorHAnsi" w:hAnsiTheme="minorHAnsi" w:cstheme="minorHAnsi"/>
          <w:color w:val="000000"/>
          <w:sz w:val="24"/>
          <w:rtl/>
        </w:rPr>
        <w:t>.</w:t>
      </w:r>
    </w:p>
    <w:p w14:paraId="3670A73C" w14:textId="77777777" w:rsidR="001E0DDB" w:rsidRPr="00D05B89" w:rsidRDefault="001E0DDB" w:rsidP="001E0DDB">
      <w:pPr>
        <w:pStyle w:val="afb"/>
        <w:numPr>
          <w:ilvl w:val="1"/>
          <w:numId w:val="18"/>
        </w:numPr>
        <w:spacing w:line="360" w:lineRule="auto"/>
        <w:jc w:val="left"/>
        <w:rPr>
          <w:rFonts w:asciiTheme="minorHAnsi" w:hAnsiTheme="minorHAnsi" w:cstheme="minorHAnsi"/>
          <w:sz w:val="24"/>
          <w:u w:val="single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אחריות על תחום הזנת הילדים בגן. </w:t>
      </w:r>
    </w:p>
    <w:p w14:paraId="1ACC6C76" w14:textId="77777777" w:rsidR="001E0DDB" w:rsidRPr="00D05B89" w:rsidRDefault="001E0DDB" w:rsidP="001E0DDB">
      <w:pPr>
        <w:pStyle w:val="afb"/>
        <w:numPr>
          <w:ilvl w:val="1"/>
          <w:numId w:val="18"/>
        </w:numPr>
        <w:spacing w:line="360" w:lineRule="auto"/>
        <w:jc w:val="left"/>
        <w:rPr>
          <w:rFonts w:asciiTheme="minorHAnsi" w:hAnsiTheme="minorHAnsi" w:cstheme="minorHAnsi"/>
          <w:sz w:val="24"/>
          <w:u w:val="single"/>
        </w:rPr>
      </w:pPr>
      <w:r w:rsidRPr="00D05B89">
        <w:rPr>
          <w:rFonts w:asciiTheme="minorHAnsi" w:hAnsiTheme="minorHAnsi" w:cstheme="minorHAnsi"/>
          <w:sz w:val="24"/>
          <w:rtl/>
        </w:rPr>
        <w:t>מתן סיוע פיזי לילדי הגן ודאגה לניקיונם ורווחתם.</w:t>
      </w:r>
    </w:p>
    <w:p w14:paraId="2F699F2B" w14:textId="77777777" w:rsidR="001E0DDB" w:rsidRPr="00D05B89" w:rsidRDefault="001E0DDB" w:rsidP="001E0DDB">
      <w:pPr>
        <w:pStyle w:val="afb"/>
        <w:numPr>
          <w:ilvl w:val="1"/>
          <w:numId w:val="18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>שמירה על ניקיון הגן וסביבתו.</w:t>
      </w:r>
    </w:p>
    <w:p w14:paraId="020C0639" w14:textId="77777777" w:rsidR="001E0DDB" w:rsidRPr="00D05B89" w:rsidRDefault="001E0DDB" w:rsidP="001E0DDB">
      <w:pPr>
        <w:pStyle w:val="afb"/>
        <w:numPr>
          <w:ilvl w:val="1"/>
          <w:numId w:val="18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סיוע בשמירה על בטיחות ילדי הגן. </w:t>
      </w:r>
    </w:p>
    <w:p w14:paraId="225764C4" w14:textId="77777777" w:rsidR="001E0DDB" w:rsidRPr="00D05B89" w:rsidRDefault="001E0DDB" w:rsidP="001E0DDB">
      <w:pPr>
        <w:pStyle w:val="afb"/>
        <w:numPr>
          <w:ilvl w:val="1"/>
          <w:numId w:val="18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תמיכה בגנן/ת במימוש תוכנית העבודה של הגן. </w:t>
      </w:r>
    </w:p>
    <w:p w14:paraId="0DC1858E" w14:textId="77777777" w:rsidR="001E0DDB" w:rsidRPr="00D05B89" w:rsidRDefault="001E0DDB" w:rsidP="001E0DDB">
      <w:pPr>
        <w:pStyle w:val="afb"/>
        <w:numPr>
          <w:ilvl w:val="1"/>
          <w:numId w:val="18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>החלפת הגננת בהיעדרה ובהיעדר גננת מחליפה.</w:t>
      </w:r>
    </w:p>
    <w:p w14:paraId="53079160" w14:textId="77777777" w:rsidR="00D05B89" w:rsidRDefault="00D05B89" w:rsidP="001E0DDB">
      <w:pPr>
        <w:pStyle w:val="afb"/>
        <w:spacing w:line="360" w:lineRule="auto"/>
        <w:ind w:left="360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</w:p>
    <w:p w14:paraId="542D549A" w14:textId="7E851871" w:rsidR="001E0DDB" w:rsidRPr="00D05B89" w:rsidRDefault="001E0DDB" w:rsidP="001E0DDB">
      <w:pPr>
        <w:pStyle w:val="afb"/>
        <w:spacing w:line="360" w:lineRule="auto"/>
        <w:ind w:left="360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D05B89">
        <w:rPr>
          <w:rFonts w:asciiTheme="minorHAnsi" w:hAnsiTheme="minorHAnsi" w:cstheme="minorHAnsi"/>
          <w:b/>
          <w:bCs/>
          <w:sz w:val="24"/>
          <w:u w:val="single"/>
          <w:rtl/>
        </w:rPr>
        <w:t>פירוט הביצועים והמשימות העיקריות, הנגזרים מתחומי האחריות:</w:t>
      </w:r>
    </w:p>
    <w:p w14:paraId="6A1384BD" w14:textId="77777777" w:rsidR="001E0DDB" w:rsidRPr="000306E8" w:rsidRDefault="001E0DDB" w:rsidP="001E0DDB">
      <w:pPr>
        <w:pStyle w:val="afb"/>
        <w:numPr>
          <w:ilvl w:val="0"/>
          <w:numId w:val="19"/>
        </w:numPr>
        <w:spacing w:line="360" w:lineRule="auto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0306E8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הכנת הגן לקראת יום לימודים וסגירתו בסיום </w:t>
      </w:r>
    </w:p>
    <w:p w14:paraId="09D83CFA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  <w:u w:val="single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פתיחת שערי הגן וקבלת ילדי הגן והובלתם לפעילות המקדימה בגן. </w:t>
      </w:r>
    </w:p>
    <w:p w14:paraId="47A7EF07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  <w:u w:val="single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הכנה של חומרי עבודה ולמידה, אביזרים לפעילות הפדגוגית המתוכננת וכדומה בהנחיית הגנן/ת. </w:t>
      </w:r>
    </w:p>
    <w:p w14:paraId="1089BFD4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  <w:u w:val="single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סיוע לגנן/ת בהכנת הגן לקראת החגים ואירועים מיוחדים. </w:t>
      </w:r>
    </w:p>
    <w:p w14:paraId="0F90EB28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  <w:u w:val="single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ווידוא הצטיידות וביצוע רכש של ציוד ניקיון בתיאום עם מנהל הגן. </w:t>
      </w:r>
    </w:p>
    <w:p w14:paraId="459A076B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  <w:u w:val="single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סגירת הגן ונעילת שעריו לאחר ווידוא הימצאות ילדים. </w:t>
      </w:r>
    </w:p>
    <w:p w14:paraId="411B5BF4" w14:textId="77777777" w:rsidR="001E0DDB" w:rsidRPr="000306E8" w:rsidRDefault="001E0DDB" w:rsidP="001E0DDB">
      <w:pPr>
        <w:pStyle w:val="afb"/>
        <w:numPr>
          <w:ilvl w:val="0"/>
          <w:numId w:val="19"/>
        </w:numPr>
        <w:spacing w:line="360" w:lineRule="auto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0306E8">
        <w:rPr>
          <w:rFonts w:asciiTheme="minorHAnsi" w:hAnsiTheme="minorHAnsi" w:cstheme="minorHAnsi"/>
          <w:b/>
          <w:bCs/>
          <w:sz w:val="24"/>
          <w:u w:val="single"/>
          <w:rtl/>
        </w:rPr>
        <w:t>אחריות על תחום הזנת הילדים בגן:</w:t>
      </w:r>
    </w:p>
    <w:p w14:paraId="51A36F70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lastRenderedPageBreak/>
        <w:t xml:space="preserve">גיבוש תפריט המזון בתיאום עם מנהל/ת הגן והזמנת המצרכים בהתאם. </w:t>
      </w:r>
    </w:p>
    <w:p w14:paraId="05F706B0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הכנת מצרכי המזון לקראת הזנת הילדים. </w:t>
      </w:r>
    </w:p>
    <w:p w14:paraId="70C85019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>עריכת השולחן לארוחות והגשת המזון תוך ווידוא בטיחות האוכל בהתאם להנחיות הבטיחות.</w:t>
      </w:r>
    </w:p>
    <w:p w14:paraId="4FB5B7D5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ווידוא אכילה של הילדים בעת הגשת המזון. </w:t>
      </w:r>
    </w:p>
    <w:p w14:paraId="095A3DD3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פינוי השולחן, הדחת כלי האוכל וארגון המטבח. </w:t>
      </w:r>
    </w:p>
    <w:p w14:paraId="66027A27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ביצוע רכש של הציוד הזנה בתיאום על מנהל הגן והרשות. </w:t>
      </w:r>
    </w:p>
    <w:p w14:paraId="08151458" w14:textId="77777777" w:rsidR="001E0DDB" w:rsidRPr="000306E8" w:rsidRDefault="001E0DDB" w:rsidP="001E0DDB">
      <w:pPr>
        <w:pStyle w:val="afb"/>
        <w:numPr>
          <w:ilvl w:val="0"/>
          <w:numId w:val="19"/>
        </w:numPr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0306E8">
        <w:rPr>
          <w:rFonts w:asciiTheme="minorHAnsi" w:hAnsiTheme="minorHAnsi" w:cstheme="minorHAnsi"/>
          <w:b/>
          <w:bCs/>
          <w:sz w:val="24"/>
          <w:u w:val="single"/>
          <w:rtl/>
        </w:rPr>
        <w:t>מתן סיוע פיזי לילדי הגן ודאגה לניקיונם ורווחתם:</w:t>
      </w:r>
    </w:p>
    <w:p w14:paraId="2BBA3635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תמיכה בילדים בעת הפעילות המוטורית בחצר על פי תוכנית העבודה ובתיאום עם הגנן/ת. </w:t>
      </w:r>
    </w:p>
    <w:p w14:paraId="21BE589C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סיוע לגנן/ת בביצוע הפעילויות השונות עם הילדים בהתאם להנחיותיו. </w:t>
      </w:r>
    </w:p>
    <w:p w14:paraId="1E5A2BD8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>הדרכה פרטנית של הילדים לעצמאות בתחום ההיגיינה האישית (החלפת בגדים, הלבשה, רחיצה, נטילת ידיים)</w:t>
      </w:r>
    </w:p>
    <w:p w14:paraId="0450C8C7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השגחה על כללי התנהלות נאותים של הילדים בעת הפעילות. </w:t>
      </w:r>
    </w:p>
    <w:p w14:paraId="2A331C76" w14:textId="77777777" w:rsidR="001E0DDB" w:rsidRPr="000306E8" w:rsidRDefault="001E0DDB" w:rsidP="001E0DDB">
      <w:pPr>
        <w:pStyle w:val="afb"/>
        <w:numPr>
          <w:ilvl w:val="0"/>
          <w:numId w:val="19"/>
        </w:numPr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0306E8">
        <w:rPr>
          <w:rFonts w:asciiTheme="minorHAnsi" w:hAnsiTheme="minorHAnsi" w:cstheme="minorHAnsi"/>
          <w:b/>
          <w:bCs/>
          <w:sz w:val="24"/>
          <w:u w:val="single"/>
          <w:rtl/>
        </w:rPr>
        <w:t>שמירה על ניקיון הגן וסביבתו:</w:t>
      </w:r>
    </w:p>
    <w:p w14:paraId="05D7AE1E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 השגחה על הסדר והארגון של הציוד והאביזרים בשעות השהות של הילדים בגן. </w:t>
      </w:r>
    </w:p>
    <w:p w14:paraId="3E3F60CF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ביצוע עבודות סדר וניקיון בחדרי הגן, בחצר, בפינת החי ובמחסן. </w:t>
      </w:r>
    </w:p>
    <w:p w14:paraId="2071A99C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שימור ותחזוקה של פינות ייחודיות בגן (צמחייה, גינה, פינת חי, פינת ליטוף, מרכזי למידה דינאמיים) וסיוע לגנן/ת בארגון הסביבה החינוכית. </w:t>
      </w:r>
    </w:p>
    <w:p w14:paraId="4384994B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השקיית הגינה, גירוף החצר, הוצאת כלים מהמחסן לחצר והחזרתם למקומם. </w:t>
      </w:r>
    </w:p>
    <w:p w14:paraId="50F9A0FF" w14:textId="77777777" w:rsidR="001E0DDB" w:rsidRPr="000306E8" w:rsidRDefault="001E0DDB" w:rsidP="001E0DDB">
      <w:pPr>
        <w:pStyle w:val="afb"/>
        <w:numPr>
          <w:ilvl w:val="0"/>
          <w:numId w:val="19"/>
        </w:numPr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0306E8">
        <w:rPr>
          <w:rFonts w:asciiTheme="minorHAnsi" w:hAnsiTheme="minorHAnsi" w:cstheme="minorHAnsi"/>
          <w:b/>
          <w:bCs/>
          <w:sz w:val="24"/>
          <w:u w:val="single"/>
          <w:rtl/>
        </w:rPr>
        <w:t>סיוע בשמירה על בטיחות ילדי הגן:</w:t>
      </w:r>
      <w:r w:rsidRPr="000306E8">
        <w:rPr>
          <w:rFonts w:asciiTheme="minorHAnsi" w:hAnsiTheme="minorHAnsi" w:cstheme="minorHAnsi"/>
          <w:b/>
          <w:bCs/>
          <w:sz w:val="24"/>
          <w:rtl/>
        </w:rPr>
        <w:t xml:space="preserve"> </w:t>
      </w:r>
    </w:p>
    <w:p w14:paraId="13A22CCF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ביצוע סריקה בטיחותית וביטחונית בטרם הגעת הילדים לגן ובטרם יציאה לחצר. </w:t>
      </w:r>
    </w:p>
    <w:p w14:paraId="4F9DB054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>פתיחה וסגירה של השערים ווידוא כניסה לגן רק של מבקרים מורשים.</w:t>
      </w:r>
    </w:p>
    <w:p w14:paraId="6F826A05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>ווידוא פיזור הילדים בסוף היום בטרם סגירת הגן.</w:t>
      </w:r>
    </w:p>
    <w:p w14:paraId="792A240B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הגשת עזרה ראשונה או סיוע לגנן/ת בהגשת עזרה ראשונה בעת הצורך. </w:t>
      </w:r>
    </w:p>
    <w:p w14:paraId="60B5BF4B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מתן התראה למנהל/ת הגן על כל ליקוי או תקלה המתגלה ברחבי הגן והזמנת שירותי תיקונים על פי הצורך. </w:t>
      </w:r>
    </w:p>
    <w:p w14:paraId="37787F7B" w14:textId="77777777" w:rsidR="001E0DDB" w:rsidRPr="000306E8" w:rsidRDefault="001E0DDB" w:rsidP="001E0DDB">
      <w:pPr>
        <w:pStyle w:val="afb"/>
        <w:numPr>
          <w:ilvl w:val="0"/>
          <w:numId w:val="19"/>
        </w:numPr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0306E8">
        <w:rPr>
          <w:rFonts w:asciiTheme="minorHAnsi" w:hAnsiTheme="minorHAnsi" w:cstheme="minorHAnsi"/>
          <w:b/>
          <w:bCs/>
          <w:sz w:val="24"/>
          <w:u w:val="single"/>
          <w:rtl/>
        </w:rPr>
        <w:t>תמיכה בגנן/ת במימוש תוכנית העבודה של הגן</w:t>
      </w:r>
      <w:r w:rsidRPr="000306E8">
        <w:rPr>
          <w:rFonts w:asciiTheme="minorHAnsi" w:hAnsiTheme="minorHAnsi" w:cstheme="minorHAnsi"/>
          <w:b/>
          <w:bCs/>
          <w:sz w:val="24"/>
          <w:rtl/>
        </w:rPr>
        <w:t xml:space="preserve">: </w:t>
      </w:r>
    </w:p>
    <w:p w14:paraId="24BF665B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ביצוע משימות פדגוגיות לבקשת הגנן/ת ובהתאם לתוכנית העבודה של הגן. </w:t>
      </w:r>
    </w:p>
    <w:p w14:paraId="5DC66E46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סיוע ותיווך לילדים בעת פעילויות יצירה או משחק בעת זרימת פעילות הגן. </w:t>
      </w:r>
    </w:p>
    <w:p w14:paraId="20815CA2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סיוע למנהל/ת הגן בהכנה ובהוצאה לפועל של פעילויות מיוחדות בגן ומחוצה לו. </w:t>
      </w:r>
    </w:p>
    <w:p w14:paraId="1DCB673B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השתתפות באסיפות הורים ובפעילות הגן מעבר לשעות הלימודים </w:t>
      </w:r>
    </w:p>
    <w:p w14:paraId="1F43F4A3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קבלת הנחיות והדרכות ממפקחת גנ"י והמדריכות בגן. </w:t>
      </w:r>
    </w:p>
    <w:p w14:paraId="0D0CDF85" w14:textId="77777777" w:rsidR="001E0DDB" w:rsidRPr="000306E8" w:rsidRDefault="001E0DDB" w:rsidP="001E0DDB">
      <w:pPr>
        <w:pStyle w:val="afb"/>
        <w:numPr>
          <w:ilvl w:val="0"/>
          <w:numId w:val="19"/>
        </w:numPr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0306E8">
        <w:rPr>
          <w:rFonts w:asciiTheme="minorHAnsi" w:hAnsiTheme="minorHAnsi" w:cstheme="minorHAnsi"/>
          <w:b/>
          <w:bCs/>
          <w:sz w:val="24"/>
          <w:u w:val="single"/>
          <w:rtl/>
        </w:rPr>
        <w:lastRenderedPageBreak/>
        <w:t>החלפת הגנן/ת בהיעדרו/ה ובהיעדרות גננת מחליפה</w:t>
      </w:r>
    </w:p>
    <w:p w14:paraId="41E79DAD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ביצוע התוכנית הפדגוגית המתוכננת. </w:t>
      </w:r>
    </w:p>
    <w:p w14:paraId="6D98BDB4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דיווח לגנן/ת על ההתנהלות האירועים בעת היעדרו/ה. </w:t>
      </w:r>
    </w:p>
    <w:p w14:paraId="17B283A6" w14:textId="77777777" w:rsidR="001E0DDB" w:rsidRPr="000306E8" w:rsidRDefault="001E0DDB" w:rsidP="001E0DDB">
      <w:pPr>
        <w:pStyle w:val="afb"/>
        <w:numPr>
          <w:ilvl w:val="0"/>
          <w:numId w:val="19"/>
        </w:numPr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0306E8">
        <w:rPr>
          <w:rFonts w:asciiTheme="minorHAnsi" w:hAnsiTheme="minorHAnsi" w:cstheme="minorHAnsi"/>
          <w:b/>
          <w:bCs/>
          <w:sz w:val="24"/>
          <w:u w:val="single"/>
          <w:rtl/>
        </w:rPr>
        <w:t>מאפייני העשייה הייחודיים לתפקיד</w:t>
      </w:r>
      <w:r w:rsidRPr="000306E8">
        <w:rPr>
          <w:rFonts w:asciiTheme="minorHAnsi" w:hAnsiTheme="minorHAnsi" w:cstheme="minorHAnsi"/>
          <w:b/>
          <w:bCs/>
          <w:sz w:val="24"/>
          <w:rtl/>
        </w:rPr>
        <w:t xml:space="preserve">: </w:t>
      </w:r>
    </w:p>
    <w:p w14:paraId="36714874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ניקיון ודאגה להיגיינה אישית ולהזנה לילדים. </w:t>
      </w:r>
    </w:p>
    <w:p w14:paraId="32F5591E" w14:textId="77777777" w:rsidR="001E0DDB" w:rsidRPr="00D05B89" w:rsidRDefault="001E0DDB" w:rsidP="001E0DDB">
      <w:pPr>
        <w:pStyle w:val="afb"/>
        <w:numPr>
          <w:ilvl w:val="1"/>
          <w:numId w:val="19"/>
        </w:num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עבודה עם ילדים. </w:t>
      </w:r>
    </w:p>
    <w:p w14:paraId="0968989D" w14:textId="77777777" w:rsidR="001E0DDB" w:rsidRPr="000306E8" w:rsidRDefault="001E0DDB" w:rsidP="001E0DDB">
      <w:pPr>
        <w:spacing w:line="360" w:lineRule="auto"/>
        <w:jc w:val="left"/>
        <w:rPr>
          <w:rFonts w:asciiTheme="minorHAnsi" w:hAnsiTheme="minorHAnsi" w:cstheme="minorHAnsi"/>
          <w:b/>
          <w:bCs/>
          <w:sz w:val="24"/>
          <w:rtl/>
        </w:rPr>
      </w:pPr>
      <w:r w:rsidRPr="000306E8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תנאי סף: </w:t>
      </w:r>
    </w:p>
    <w:p w14:paraId="0CB361CE" w14:textId="77777777" w:rsidR="001E0DDB" w:rsidRPr="00D05B89" w:rsidRDefault="001E0DDB" w:rsidP="001E0DDB">
      <w:pPr>
        <w:pStyle w:val="afb"/>
        <w:numPr>
          <w:ilvl w:val="0"/>
          <w:numId w:val="17"/>
        </w:numPr>
        <w:spacing w:line="360" w:lineRule="auto"/>
        <w:jc w:val="left"/>
        <w:rPr>
          <w:rFonts w:asciiTheme="minorHAnsi" w:hAnsiTheme="minorHAnsi" w:cstheme="minorHAnsi"/>
          <w:sz w:val="24"/>
          <w:u w:val="single"/>
        </w:rPr>
      </w:pPr>
      <w:r w:rsidRPr="00D05B89">
        <w:rPr>
          <w:rFonts w:asciiTheme="minorHAnsi" w:hAnsiTheme="minorHAnsi" w:cstheme="minorHAnsi"/>
          <w:sz w:val="24"/>
          <w:rtl/>
        </w:rPr>
        <w:t>12 שנות לימוד</w:t>
      </w:r>
    </w:p>
    <w:p w14:paraId="58BBDA1A" w14:textId="77777777" w:rsidR="001E0DDB" w:rsidRPr="00D05B89" w:rsidRDefault="001E0DDB" w:rsidP="001E0DDB">
      <w:pPr>
        <w:pStyle w:val="afb"/>
        <w:numPr>
          <w:ilvl w:val="0"/>
          <w:numId w:val="17"/>
        </w:numPr>
        <w:spacing w:line="360" w:lineRule="auto"/>
        <w:jc w:val="left"/>
        <w:rPr>
          <w:rFonts w:asciiTheme="minorHAnsi" w:hAnsiTheme="minorHAnsi" w:cstheme="minorHAnsi"/>
          <w:sz w:val="24"/>
          <w:u w:val="single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סיום בהצלחה קורס סייעות. לחילופין, יחוייב לסיים את הקורס לא יאוחר משנתיים מתחילת מינויו.  </w:t>
      </w:r>
    </w:p>
    <w:p w14:paraId="39AAEF1D" w14:textId="77777777" w:rsidR="001E0DDB" w:rsidRPr="00D05B89" w:rsidRDefault="001E0DDB" w:rsidP="001E0DDB">
      <w:pPr>
        <w:pStyle w:val="afb"/>
        <w:numPr>
          <w:ilvl w:val="0"/>
          <w:numId w:val="17"/>
        </w:numPr>
        <w:spacing w:line="360" w:lineRule="auto"/>
        <w:jc w:val="left"/>
        <w:rPr>
          <w:rFonts w:asciiTheme="minorHAnsi" w:hAnsiTheme="minorHAnsi" w:cstheme="minorHAnsi"/>
          <w:sz w:val="24"/>
          <w:u w:val="single"/>
          <w:rtl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סיים/ה בהצלחה קורס עזרה ראשונה. </w:t>
      </w:r>
    </w:p>
    <w:p w14:paraId="6DA3F2F0" w14:textId="77777777" w:rsidR="001E0DDB" w:rsidRPr="00D05B89" w:rsidRDefault="001E0DDB" w:rsidP="001E0DDB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  <w:r w:rsidRPr="000306E8">
        <w:rPr>
          <w:rFonts w:asciiTheme="minorHAnsi" w:hAnsiTheme="minorHAnsi" w:cstheme="minorHAnsi"/>
          <w:b/>
          <w:bCs/>
          <w:sz w:val="24"/>
          <w:u w:val="single"/>
          <w:rtl/>
        </w:rPr>
        <w:t>דרישות ניסיון:</w:t>
      </w:r>
      <w:r w:rsidRPr="00D05B89">
        <w:rPr>
          <w:rFonts w:asciiTheme="minorHAnsi" w:hAnsiTheme="minorHAnsi" w:cstheme="minorHAnsi"/>
          <w:sz w:val="24"/>
          <w:rtl/>
        </w:rPr>
        <w:t xml:space="preserve"> לא נדרש </w:t>
      </w:r>
    </w:p>
    <w:p w14:paraId="45ABE55C" w14:textId="77777777" w:rsidR="001E0DDB" w:rsidRPr="00D05B89" w:rsidRDefault="001E0DDB" w:rsidP="001E0DDB">
      <w:pPr>
        <w:spacing w:line="360" w:lineRule="auto"/>
        <w:jc w:val="left"/>
        <w:rPr>
          <w:rFonts w:asciiTheme="minorHAnsi" w:hAnsiTheme="minorHAnsi" w:cstheme="minorHAnsi"/>
          <w:sz w:val="24"/>
          <w:rtl/>
        </w:rPr>
      </w:pPr>
      <w:r w:rsidRPr="000306E8">
        <w:rPr>
          <w:rFonts w:asciiTheme="minorHAnsi" w:hAnsiTheme="minorHAnsi" w:cstheme="minorHAnsi"/>
          <w:b/>
          <w:bCs/>
          <w:sz w:val="24"/>
          <w:u w:val="single"/>
          <w:rtl/>
        </w:rPr>
        <w:t>רישום פלילי:</w:t>
      </w:r>
      <w:r w:rsidRPr="00D05B89">
        <w:rPr>
          <w:rFonts w:asciiTheme="minorHAnsi" w:hAnsiTheme="minorHAnsi" w:cstheme="minorHAnsi"/>
          <w:sz w:val="24"/>
          <w:u w:val="single"/>
          <w:rtl/>
        </w:rPr>
        <w:t xml:space="preserve"> </w:t>
      </w:r>
      <w:r w:rsidRPr="00D05B89">
        <w:rPr>
          <w:rFonts w:asciiTheme="minorHAnsi" w:hAnsiTheme="minorHAnsi" w:cstheme="minorHAnsi"/>
          <w:sz w:val="24"/>
          <w:rtl/>
        </w:rPr>
        <w:t xml:space="preserve"> היעדר הרשעה בעבירת מין, בהתאם לחוק למניעת העסקה של עברייני מין, תשס"א -2001. </w:t>
      </w:r>
    </w:p>
    <w:p w14:paraId="6E8AE425" w14:textId="77777777" w:rsidR="001E0DDB" w:rsidRPr="00D05B89" w:rsidRDefault="001E0DDB" w:rsidP="001E0DDB">
      <w:pPr>
        <w:spacing w:line="360" w:lineRule="auto"/>
        <w:textAlignment w:val="auto"/>
        <w:rPr>
          <w:rFonts w:asciiTheme="minorHAnsi" w:hAnsiTheme="minorHAnsi" w:cstheme="minorHAnsi"/>
          <w:sz w:val="24"/>
          <w:rtl/>
        </w:rPr>
      </w:pPr>
    </w:p>
    <w:p w14:paraId="615F4498" w14:textId="5CE2EAA2" w:rsidR="001E0DDB" w:rsidRPr="00D05B89" w:rsidRDefault="001E0DDB" w:rsidP="001E0DDB">
      <w:pPr>
        <w:spacing w:line="360" w:lineRule="auto"/>
        <w:textAlignment w:val="auto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מועמד העומד בתנאי המשרה והמעוניין בהגשת הצעה למשרה הנ"ל יגיש את הצעתו למייל – </w:t>
      </w:r>
      <w:hyperlink r:id="rId8" w:history="1">
        <w:r w:rsidRPr="00D05B89">
          <w:rPr>
            <w:rStyle w:val="Hyperlink"/>
            <w:rFonts w:asciiTheme="minorHAnsi" w:hAnsiTheme="minorHAnsi" w:cstheme="minorHAnsi"/>
            <w:sz w:val="24"/>
          </w:rPr>
          <w:t>eden@netivot.muni.il</w:t>
        </w:r>
      </w:hyperlink>
      <w:r w:rsidRPr="00D05B89">
        <w:rPr>
          <w:rFonts w:asciiTheme="minorHAnsi" w:hAnsiTheme="minorHAnsi" w:cstheme="minorHAnsi"/>
          <w:sz w:val="24"/>
          <w:u w:val="single"/>
          <w:rtl/>
        </w:rPr>
        <w:t xml:space="preserve"> ,  </w:t>
      </w:r>
      <w:r w:rsidRPr="00D05B89">
        <w:rPr>
          <w:rFonts w:asciiTheme="minorHAnsi" w:hAnsiTheme="minorHAnsi" w:cstheme="minorHAnsi"/>
          <w:b/>
          <w:bCs/>
          <w:sz w:val="24"/>
          <w:u w:val="single"/>
          <w:rtl/>
        </w:rPr>
        <w:t>עד ליום</w:t>
      </w:r>
      <w:r w:rsidR="008618B9" w:rsidRPr="00D05B89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</w:t>
      </w:r>
      <w:r w:rsidR="00D05B89">
        <w:rPr>
          <w:rFonts w:asciiTheme="minorHAnsi" w:hAnsiTheme="minorHAnsi" w:cstheme="minorHAnsi" w:hint="cs"/>
          <w:b/>
          <w:bCs/>
          <w:sz w:val="24"/>
          <w:u w:val="single"/>
          <w:rtl/>
        </w:rPr>
        <w:t>שני</w:t>
      </w:r>
      <w:r w:rsidR="008618B9" w:rsidRPr="00D05B89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</w:t>
      </w:r>
      <w:r w:rsidRPr="00D05B89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</w:t>
      </w:r>
      <w:r w:rsidR="00D05B89">
        <w:rPr>
          <w:rFonts w:asciiTheme="minorHAnsi" w:hAnsiTheme="minorHAnsi" w:cstheme="minorHAnsi" w:hint="cs"/>
          <w:b/>
          <w:bCs/>
          <w:sz w:val="24"/>
          <w:u w:val="single"/>
          <w:rtl/>
        </w:rPr>
        <w:t>18</w:t>
      </w:r>
      <w:r w:rsidR="008618B9" w:rsidRPr="00D05B89">
        <w:rPr>
          <w:rFonts w:asciiTheme="minorHAnsi" w:hAnsiTheme="minorHAnsi" w:cstheme="minorHAnsi"/>
          <w:b/>
          <w:bCs/>
          <w:sz w:val="24"/>
          <w:u w:val="single"/>
          <w:rtl/>
        </w:rPr>
        <w:t>/</w:t>
      </w:r>
      <w:r w:rsidR="00D05B89">
        <w:rPr>
          <w:rFonts w:asciiTheme="minorHAnsi" w:hAnsiTheme="minorHAnsi" w:cstheme="minorHAnsi" w:hint="cs"/>
          <w:b/>
          <w:bCs/>
          <w:sz w:val="24"/>
          <w:u w:val="single"/>
          <w:rtl/>
        </w:rPr>
        <w:t>11</w:t>
      </w:r>
      <w:r w:rsidR="008618B9" w:rsidRPr="00D05B89">
        <w:rPr>
          <w:rFonts w:asciiTheme="minorHAnsi" w:hAnsiTheme="minorHAnsi" w:cstheme="minorHAnsi"/>
          <w:b/>
          <w:bCs/>
          <w:sz w:val="24"/>
          <w:u w:val="single"/>
          <w:rtl/>
        </w:rPr>
        <w:t>/</w:t>
      </w:r>
      <w:r w:rsidR="00D05B89">
        <w:rPr>
          <w:rFonts w:asciiTheme="minorHAnsi" w:hAnsiTheme="minorHAnsi" w:cstheme="minorHAnsi" w:hint="cs"/>
          <w:b/>
          <w:bCs/>
          <w:sz w:val="24"/>
          <w:u w:val="single"/>
          <w:rtl/>
        </w:rPr>
        <w:t>2024</w:t>
      </w:r>
      <w:r w:rsidRPr="00D05B89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(עד השעה  12:00) –</w:t>
      </w:r>
    </w:p>
    <w:p w14:paraId="1ED75D74" w14:textId="77777777" w:rsidR="001E0DDB" w:rsidRPr="00D05B89" w:rsidRDefault="001E0DDB" w:rsidP="001E0DDB">
      <w:pPr>
        <w:spacing w:line="360" w:lineRule="auto"/>
        <w:jc w:val="left"/>
        <w:textAlignment w:val="auto"/>
        <w:rPr>
          <w:rFonts w:asciiTheme="minorHAnsi" w:hAnsiTheme="minorHAnsi" w:cstheme="minorHAnsi"/>
          <w:sz w:val="24"/>
          <w:rtl/>
        </w:rPr>
      </w:pPr>
      <w:r w:rsidRPr="00D05B89">
        <w:rPr>
          <w:rFonts w:asciiTheme="minorHAnsi" w:hAnsiTheme="minorHAnsi" w:cstheme="minorHAns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D05B89">
        <w:rPr>
          <w:rFonts w:asciiTheme="minorHAnsi" w:hAnsiTheme="minorHAnsi" w:cstheme="minorHAnsi"/>
          <w:sz w:val="24"/>
        </w:rPr>
        <w:t>.</w:t>
      </w:r>
      <w:r w:rsidRPr="00D05B89">
        <w:rPr>
          <w:rFonts w:asciiTheme="minorHAnsi" w:hAnsiTheme="minorHAnsi" w:cstheme="minorHAnsi"/>
          <w:sz w:val="24"/>
        </w:rPr>
        <w:br/>
      </w:r>
      <w:r w:rsidRPr="00D05B89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D05B89">
        <w:rPr>
          <w:rFonts w:asciiTheme="minorHAnsi" w:hAnsiTheme="minorHAnsi" w:cstheme="minorHAnsi"/>
          <w:sz w:val="24"/>
        </w:rPr>
        <w:t>.</w:t>
      </w:r>
    </w:p>
    <w:p w14:paraId="4728E3A3" w14:textId="77777777" w:rsidR="001E0DDB" w:rsidRPr="00D05B89" w:rsidRDefault="001E0DDB" w:rsidP="001E0DDB">
      <w:pPr>
        <w:spacing w:line="360" w:lineRule="auto"/>
        <w:textAlignment w:val="auto"/>
        <w:rPr>
          <w:rFonts w:asciiTheme="minorHAnsi" w:hAnsiTheme="minorHAnsi" w:cstheme="minorHAnsi"/>
          <w:sz w:val="24"/>
          <w:rtl/>
        </w:rPr>
      </w:pPr>
      <w:r w:rsidRPr="00D05B89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06B1BC69" w14:textId="77777777" w:rsidR="001E0DDB" w:rsidRPr="00D05B89" w:rsidRDefault="001E0DDB" w:rsidP="001E0DDB">
      <w:pPr>
        <w:spacing w:line="360" w:lineRule="auto"/>
        <w:textAlignment w:val="auto"/>
        <w:rPr>
          <w:rFonts w:asciiTheme="minorHAnsi" w:hAnsiTheme="minorHAnsi" w:cstheme="minorHAnsi"/>
          <w:sz w:val="24"/>
          <w:rtl/>
        </w:rPr>
      </w:pPr>
      <w:r w:rsidRPr="00D05B89">
        <w:rPr>
          <w:rFonts w:asciiTheme="minorHAnsi" w:hAnsiTheme="minorHAnsi" w:cstheme="minorHAns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6B95B39A" w14:textId="77777777" w:rsidR="001E0DDB" w:rsidRPr="00D05B89" w:rsidRDefault="001E0DDB" w:rsidP="001E0DDB">
      <w:pPr>
        <w:spacing w:line="360" w:lineRule="auto"/>
        <w:textAlignment w:val="auto"/>
        <w:rPr>
          <w:rFonts w:asciiTheme="minorHAnsi" w:hAnsiTheme="minorHAnsi" w:cstheme="minorHAnsi"/>
          <w:sz w:val="24"/>
          <w:rtl/>
        </w:rPr>
      </w:pPr>
      <w:r w:rsidRPr="00D05B89">
        <w:rPr>
          <w:rFonts w:asciiTheme="minorHAnsi" w:hAnsiTheme="minorHAnsi" w:cstheme="minorHAnsi"/>
          <w:sz w:val="24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69180245" w14:textId="77777777" w:rsidR="001E0DDB" w:rsidRPr="00D05B89" w:rsidRDefault="001E0DDB" w:rsidP="001E0DDB">
      <w:pPr>
        <w:spacing w:line="360" w:lineRule="auto"/>
        <w:textAlignment w:val="auto"/>
        <w:rPr>
          <w:rFonts w:asciiTheme="minorHAnsi" w:hAnsiTheme="minorHAnsi" w:cstheme="minorHAnsi"/>
          <w:sz w:val="24"/>
        </w:rPr>
      </w:pPr>
      <w:r w:rsidRPr="00D05B89">
        <w:rPr>
          <w:rFonts w:asciiTheme="minorHAnsi" w:hAnsiTheme="minorHAnsi" w:cstheme="minorHAnsi"/>
          <w:b/>
          <w:bCs/>
          <w:sz w:val="24"/>
          <w:rtl/>
        </w:rPr>
        <w:t>הצעות שלהן לא יצורפו כל המסמכים הנדרשים, לא תענינה</w:t>
      </w:r>
    </w:p>
    <w:p w14:paraId="591BFD7D" w14:textId="77777777" w:rsidR="001E0DDB" w:rsidRPr="00D05B89" w:rsidRDefault="001E0DDB" w:rsidP="001E0DDB">
      <w:pPr>
        <w:spacing w:line="360" w:lineRule="auto"/>
        <w:rPr>
          <w:rFonts w:asciiTheme="minorHAnsi" w:hAnsiTheme="minorHAnsi" w:cstheme="minorHAnsi"/>
          <w:sz w:val="24"/>
        </w:rPr>
      </w:pPr>
    </w:p>
    <w:p w14:paraId="21D877E2" w14:textId="77777777" w:rsidR="00C96909" w:rsidRPr="00D05B89" w:rsidRDefault="00C96909" w:rsidP="00C96909">
      <w:pPr>
        <w:tabs>
          <w:tab w:val="clear" w:pos="720"/>
          <w:tab w:val="clear" w:pos="1440"/>
          <w:tab w:val="clear" w:pos="2160"/>
          <w:tab w:val="left" w:pos="6974"/>
        </w:tabs>
        <w:jc w:val="center"/>
        <w:rPr>
          <w:rFonts w:asciiTheme="minorHAnsi" w:hAnsiTheme="minorHAnsi" w:cstheme="minorHAnsi"/>
          <w:sz w:val="24"/>
        </w:rPr>
      </w:pPr>
    </w:p>
    <w:sectPr w:rsidR="00C96909" w:rsidRPr="00D05B89" w:rsidSect="00EF7148">
      <w:headerReference w:type="even" r:id="rId9"/>
      <w:headerReference w:type="default" r:id="rId10"/>
      <w:headerReference w:type="first" r:id="rId11"/>
      <w:footerReference w:type="first" r:id="rId12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76D07" w14:textId="77777777" w:rsidR="00025E22" w:rsidRDefault="00025E22">
      <w:r>
        <w:separator/>
      </w:r>
    </w:p>
  </w:endnote>
  <w:endnote w:type="continuationSeparator" w:id="0">
    <w:p w14:paraId="2A3ABC3E" w14:textId="77777777" w:rsidR="00025E22" w:rsidRDefault="0002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9E789" w14:textId="77777777"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634451F" w14:textId="77777777"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530BF" w14:textId="77777777" w:rsidR="00025E22" w:rsidRDefault="00025E22">
      <w:r>
        <w:separator/>
      </w:r>
    </w:p>
  </w:footnote>
  <w:footnote w:type="continuationSeparator" w:id="0">
    <w:p w14:paraId="04E75748" w14:textId="77777777" w:rsidR="00025E22" w:rsidRDefault="00025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945A3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14:paraId="60317280" w14:textId="77777777"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F0945" w14:textId="77777777"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14:paraId="0BB37B74" w14:textId="77777777"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B03F0" w14:textId="77777777"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7BD1465E" wp14:editId="26857D29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12F836" w14:textId="77777777"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3DC90A48" w14:textId="77777777"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26B88"/>
    <w:multiLevelType w:val="hybridMultilevel"/>
    <w:tmpl w:val="372C04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0765D2"/>
    <w:multiLevelType w:val="multilevel"/>
    <w:tmpl w:val="94FCF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4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A23A22"/>
    <w:multiLevelType w:val="hybridMultilevel"/>
    <w:tmpl w:val="483A4E08"/>
    <w:lvl w:ilvl="0" w:tplc="07D4B452">
      <w:numFmt w:val="bullet"/>
      <w:lvlText w:val="-"/>
      <w:lvlJc w:val="left"/>
      <w:pPr>
        <w:ind w:left="4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9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22E88"/>
    <w:multiLevelType w:val="multilevel"/>
    <w:tmpl w:val="331C413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6940DE"/>
    <w:multiLevelType w:val="hybridMultilevel"/>
    <w:tmpl w:val="750825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643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2078503855">
    <w:abstractNumId w:val="9"/>
  </w:num>
  <w:num w:numId="2" w16cid:durableId="1296907740">
    <w:abstractNumId w:val="7"/>
  </w:num>
  <w:num w:numId="3" w16cid:durableId="683560259">
    <w:abstractNumId w:val="17"/>
  </w:num>
  <w:num w:numId="4" w16cid:durableId="146290723">
    <w:abstractNumId w:val="10"/>
  </w:num>
  <w:num w:numId="5" w16cid:durableId="423456302">
    <w:abstractNumId w:val="3"/>
  </w:num>
  <w:num w:numId="6" w16cid:durableId="1258516065">
    <w:abstractNumId w:val="4"/>
  </w:num>
  <w:num w:numId="7" w16cid:durableId="282536172">
    <w:abstractNumId w:val="6"/>
  </w:num>
  <w:num w:numId="8" w16cid:durableId="783311501">
    <w:abstractNumId w:val="11"/>
  </w:num>
  <w:num w:numId="9" w16cid:durableId="451018782">
    <w:abstractNumId w:val="13"/>
  </w:num>
  <w:num w:numId="10" w16cid:durableId="1564104018">
    <w:abstractNumId w:val="16"/>
  </w:num>
  <w:num w:numId="11" w16cid:durableId="1766917446">
    <w:abstractNumId w:val="8"/>
  </w:num>
  <w:num w:numId="12" w16cid:durableId="912130684">
    <w:abstractNumId w:val="18"/>
  </w:num>
  <w:num w:numId="13" w16cid:durableId="1605459704">
    <w:abstractNumId w:val="1"/>
  </w:num>
  <w:num w:numId="14" w16cid:durableId="2142141380">
    <w:abstractNumId w:val="15"/>
  </w:num>
  <w:num w:numId="15" w16cid:durableId="1287006135">
    <w:abstractNumId w:val="5"/>
  </w:num>
  <w:num w:numId="16" w16cid:durableId="2096633978">
    <w:abstractNumId w:val="0"/>
  </w:num>
  <w:num w:numId="17" w16cid:durableId="872108920">
    <w:abstractNumId w:val="14"/>
  </w:num>
  <w:num w:numId="18" w16cid:durableId="70548922">
    <w:abstractNumId w:val="12"/>
  </w:num>
  <w:num w:numId="19" w16cid:durableId="734620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125BD"/>
    <w:rsid w:val="00020350"/>
    <w:rsid w:val="00021D42"/>
    <w:rsid w:val="00025E22"/>
    <w:rsid w:val="000306E8"/>
    <w:rsid w:val="00034001"/>
    <w:rsid w:val="00042947"/>
    <w:rsid w:val="000536D0"/>
    <w:rsid w:val="00074C28"/>
    <w:rsid w:val="000835C3"/>
    <w:rsid w:val="000849D9"/>
    <w:rsid w:val="0008698C"/>
    <w:rsid w:val="000A65BC"/>
    <w:rsid w:val="000B0B8C"/>
    <w:rsid w:val="000B42B7"/>
    <w:rsid w:val="000D692B"/>
    <w:rsid w:val="001070B7"/>
    <w:rsid w:val="001116B8"/>
    <w:rsid w:val="00120A67"/>
    <w:rsid w:val="001271DC"/>
    <w:rsid w:val="00133499"/>
    <w:rsid w:val="00150C7D"/>
    <w:rsid w:val="00185AA6"/>
    <w:rsid w:val="00194FFA"/>
    <w:rsid w:val="0019640E"/>
    <w:rsid w:val="001A05F9"/>
    <w:rsid w:val="001B4D48"/>
    <w:rsid w:val="001C1233"/>
    <w:rsid w:val="001E0DDB"/>
    <w:rsid w:val="001E521A"/>
    <w:rsid w:val="001F1504"/>
    <w:rsid w:val="001F3213"/>
    <w:rsid w:val="00206D3A"/>
    <w:rsid w:val="00221741"/>
    <w:rsid w:val="00234DA7"/>
    <w:rsid w:val="00237AD0"/>
    <w:rsid w:val="00240CC6"/>
    <w:rsid w:val="00247458"/>
    <w:rsid w:val="00266A5D"/>
    <w:rsid w:val="002732CD"/>
    <w:rsid w:val="00273C23"/>
    <w:rsid w:val="002762B3"/>
    <w:rsid w:val="00276FCE"/>
    <w:rsid w:val="0028549D"/>
    <w:rsid w:val="00290A16"/>
    <w:rsid w:val="002947A2"/>
    <w:rsid w:val="00294C7F"/>
    <w:rsid w:val="00297E1C"/>
    <w:rsid w:val="002B60D3"/>
    <w:rsid w:val="002C4E7D"/>
    <w:rsid w:val="002C61AD"/>
    <w:rsid w:val="002D7746"/>
    <w:rsid w:val="002E20E2"/>
    <w:rsid w:val="002E46B0"/>
    <w:rsid w:val="002E5065"/>
    <w:rsid w:val="002E7945"/>
    <w:rsid w:val="002F7C4D"/>
    <w:rsid w:val="00337A62"/>
    <w:rsid w:val="00346300"/>
    <w:rsid w:val="00397C8B"/>
    <w:rsid w:val="003D2F80"/>
    <w:rsid w:val="003E2592"/>
    <w:rsid w:val="00417825"/>
    <w:rsid w:val="004375D7"/>
    <w:rsid w:val="00445144"/>
    <w:rsid w:val="00445B2C"/>
    <w:rsid w:val="004867C7"/>
    <w:rsid w:val="00486FD7"/>
    <w:rsid w:val="00495AD9"/>
    <w:rsid w:val="004A0F73"/>
    <w:rsid w:val="004A76B2"/>
    <w:rsid w:val="004D6C45"/>
    <w:rsid w:val="004E57F5"/>
    <w:rsid w:val="004F6B6C"/>
    <w:rsid w:val="00542693"/>
    <w:rsid w:val="00547261"/>
    <w:rsid w:val="00547DE9"/>
    <w:rsid w:val="005641FA"/>
    <w:rsid w:val="00570C28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6060B0"/>
    <w:rsid w:val="00610567"/>
    <w:rsid w:val="00611574"/>
    <w:rsid w:val="0061243B"/>
    <w:rsid w:val="00617A08"/>
    <w:rsid w:val="006203C2"/>
    <w:rsid w:val="006240C1"/>
    <w:rsid w:val="006367B7"/>
    <w:rsid w:val="00665DFF"/>
    <w:rsid w:val="006707C6"/>
    <w:rsid w:val="00677F90"/>
    <w:rsid w:val="006907CE"/>
    <w:rsid w:val="006A135B"/>
    <w:rsid w:val="006A700C"/>
    <w:rsid w:val="006A765F"/>
    <w:rsid w:val="006C2BA3"/>
    <w:rsid w:val="006E1ABA"/>
    <w:rsid w:val="006E3F0A"/>
    <w:rsid w:val="006F1D9C"/>
    <w:rsid w:val="00710B06"/>
    <w:rsid w:val="007127A4"/>
    <w:rsid w:val="00714809"/>
    <w:rsid w:val="007404E1"/>
    <w:rsid w:val="007500B0"/>
    <w:rsid w:val="0075283C"/>
    <w:rsid w:val="00757F2A"/>
    <w:rsid w:val="00762F54"/>
    <w:rsid w:val="007631E0"/>
    <w:rsid w:val="00763831"/>
    <w:rsid w:val="00765264"/>
    <w:rsid w:val="00781CE5"/>
    <w:rsid w:val="007938D2"/>
    <w:rsid w:val="00797790"/>
    <w:rsid w:val="007A0114"/>
    <w:rsid w:val="007A45D1"/>
    <w:rsid w:val="007C4653"/>
    <w:rsid w:val="007D5247"/>
    <w:rsid w:val="00803CFB"/>
    <w:rsid w:val="00816B13"/>
    <w:rsid w:val="00820014"/>
    <w:rsid w:val="008255A3"/>
    <w:rsid w:val="0083414D"/>
    <w:rsid w:val="00842CE0"/>
    <w:rsid w:val="0084551D"/>
    <w:rsid w:val="008460BD"/>
    <w:rsid w:val="008527BE"/>
    <w:rsid w:val="00856078"/>
    <w:rsid w:val="008618B9"/>
    <w:rsid w:val="008625CD"/>
    <w:rsid w:val="00872874"/>
    <w:rsid w:val="00874850"/>
    <w:rsid w:val="00891B91"/>
    <w:rsid w:val="0089215B"/>
    <w:rsid w:val="00892D19"/>
    <w:rsid w:val="00893E4A"/>
    <w:rsid w:val="008946ED"/>
    <w:rsid w:val="008A7BC0"/>
    <w:rsid w:val="008B7564"/>
    <w:rsid w:val="008D3A51"/>
    <w:rsid w:val="008D74CC"/>
    <w:rsid w:val="008D771E"/>
    <w:rsid w:val="008E435B"/>
    <w:rsid w:val="008E5CC8"/>
    <w:rsid w:val="00912E47"/>
    <w:rsid w:val="00922034"/>
    <w:rsid w:val="00964551"/>
    <w:rsid w:val="00973789"/>
    <w:rsid w:val="00975EE8"/>
    <w:rsid w:val="009854A6"/>
    <w:rsid w:val="00996FAA"/>
    <w:rsid w:val="009A029B"/>
    <w:rsid w:val="009A0E5F"/>
    <w:rsid w:val="009A13E6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3DF6"/>
    <w:rsid w:val="00A46560"/>
    <w:rsid w:val="00A51DC3"/>
    <w:rsid w:val="00A839FE"/>
    <w:rsid w:val="00AD1453"/>
    <w:rsid w:val="00AE593D"/>
    <w:rsid w:val="00AE65F6"/>
    <w:rsid w:val="00AE79B7"/>
    <w:rsid w:val="00B01A66"/>
    <w:rsid w:val="00B02939"/>
    <w:rsid w:val="00B06C86"/>
    <w:rsid w:val="00B17A8B"/>
    <w:rsid w:val="00B216B6"/>
    <w:rsid w:val="00B224D9"/>
    <w:rsid w:val="00B244C4"/>
    <w:rsid w:val="00B431B1"/>
    <w:rsid w:val="00B44CEC"/>
    <w:rsid w:val="00B45A95"/>
    <w:rsid w:val="00B521B4"/>
    <w:rsid w:val="00B67F3E"/>
    <w:rsid w:val="00B74EFB"/>
    <w:rsid w:val="00B842E0"/>
    <w:rsid w:val="00B96CE6"/>
    <w:rsid w:val="00BA06AD"/>
    <w:rsid w:val="00BA0B81"/>
    <w:rsid w:val="00BA6CA1"/>
    <w:rsid w:val="00BB5F90"/>
    <w:rsid w:val="00BE78E6"/>
    <w:rsid w:val="00BF0144"/>
    <w:rsid w:val="00BF233C"/>
    <w:rsid w:val="00C04E40"/>
    <w:rsid w:val="00C06994"/>
    <w:rsid w:val="00C1146A"/>
    <w:rsid w:val="00C3358D"/>
    <w:rsid w:val="00C537F7"/>
    <w:rsid w:val="00C66508"/>
    <w:rsid w:val="00C73375"/>
    <w:rsid w:val="00C75B64"/>
    <w:rsid w:val="00C817C1"/>
    <w:rsid w:val="00C8577B"/>
    <w:rsid w:val="00C91819"/>
    <w:rsid w:val="00C96909"/>
    <w:rsid w:val="00CA05D6"/>
    <w:rsid w:val="00CA3A91"/>
    <w:rsid w:val="00CD39FE"/>
    <w:rsid w:val="00CD5E5B"/>
    <w:rsid w:val="00CD7119"/>
    <w:rsid w:val="00CE575E"/>
    <w:rsid w:val="00CE68C0"/>
    <w:rsid w:val="00CF5E73"/>
    <w:rsid w:val="00CF5F24"/>
    <w:rsid w:val="00CF720A"/>
    <w:rsid w:val="00D02694"/>
    <w:rsid w:val="00D05B89"/>
    <w:rsid w:val="00D10589"/>
    <w:rsid w:val="00D128CE"/>
    <w:rsid w:val="00D1777F"/>
    <w:rsid w:val="00D24F8A"/>
    <w:rsid w:val="00D42884"/>
    <w:rsid w:val="00D435EB"/>
    <w:rsid w:val="00D631D4"/>
    <w:rsid w:val="00D734F5"/>
    <w:rsid w:val="00D75C94"/>
    <w:rsid w:val="00D85C6F"/>
    <w:rsid w:val="00DA480B"/>
    <w:rsid w:val="00DB3A9A"/>
    <w:rsid w:val="00DD50BB"/>
    <w:rsid w:val="00DF7A4E"/>
    <w:rsid w:val="00E145AA"/>
    <w:rsid w:val="00E33398"/>
    <w:rsid w:val="00E35478"/>
    <w:rsid w:val="00E77CDF"/>
    <w:rsid w:val="00E84A54"/>
    <w:rsid w:val="00EA536F"/>
    <w:rsid w:val="00EB7A82"/>
    <w:rsid w:val="00EB7CB6"/>
    <w:rsid w:val="00EC50C8"/>
    <w:rsid w:val="00EC5C31"/>
    <w:rsid w:val="00EC7EEF"/>
    <w:rsid w:val="00ED42B9"/>
    <w:rsid w:val="00ED5B7D"/>
    <w:rsid w:val="00ED6A2A"/>
    <w:rsid w:val="00EF0454"/>
    <w:rsid w:val="00EF7148"/>
    <w:rsid w:val="00F00B80"/>
    <w:rsid w:val="00F12C32"/>
    <w:rsid w:val="00F16D08"/>
    <w:rsid w:val="00F277F8"/>
    <w:rsid w:val="00F30F35"/>
    <w:rsid w:val="00F444B6"/>
    <w:rsid w:val="00F560E1"/>
    <w:rsid w:val="00F72345"/>
    <w:rsid w:val="00FA6ADE"/>
    <w:rsid w:val="00FB3AB5"/>
    <w:rsid w:val="00FB6A5A"/>
    <w:rsid w:val="00FC07CF"/>
    <w:rsid w:val="00FC1F29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113E8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n@netivot.muni.i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6708D-F6C3-4563-BAE7-F280BF178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6</TotalTime>
  <Pages>3</Pages>
  <Words>692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4149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משאבי אנוש</cp:lastModifiedBy>
  <cp:revision>3</cp:revision>
  <cp:lastPrinted>2023-07-19T11:16:00Z</cp:lastPrinted>
  <dcterms:created xsi:type="dcterms:W3CDTF">2024-11-03T09:04:00Z</dcterms:created>
  <dcterms:modified xsi:type="dcterms:W3CDTF">2024-11-03T09:10:00Z</dcterms:modified>
</cp:coreProperties>
</file>