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6A12" w14:textId="77777777" w:rsidR="00647E72" w:rsidRPr="00E13B3B" w:rsidRDefault="00647E72" w:rsidP="00647E72">
      <w:pPr>
        <w:spacing w:line="360" w:lineRule="auto"/>
        <w:jc w:val="left"/>
        <w:rPr>
          <w:rFonts w:asciiTheme="minorHAnsi" w:hAnsiTheme="minorHAnsi" w:cstheme="minorHAnsi"/>
          <w:szCs w:val="22"/>
          <w:rtl/>
        </w:rPr>
      </w:pPr>
    </w:p>
    <w:p w14:paraId="4594FDBE" w14:textId="04B8D726" w:rsidR="00D34717" w:rsidRPr="00E13B3B" w:rsidRDefault="008E41B6" w:rsidP="00D34717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מכרז פומבי מס' </w:t>
      </w:r>
      <w:r w:rsidR="004B2671" w:rsidRPr="004B2671">
        <w:rPr>
          <w:rFonts w:asciiTheme="minorHAnsi" w:hAnsiTheme="minorHAnsi" w:cs="Calibri"/>
          <w:b/>
          <w:bCs/>
          <w:szCs w:val="22"/>
          <w:u w:val="single"/>
          <w:rtl/>
        </w:rPr>
        <w:t>1020/24</w:t>
      </w:r>
    </w:p>
    <w:p w14:paraId="5C067261" w14:textId="180819F2" w:rsidR="00B95075" w:rsidRPr="00E13B3B" w:rsidRDefault="008E41B6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לתפקיד</w:t>
      </w:r>
      <w:r w:rsidR="000D34C7"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</w:t>
      </w:r>
      <w:r w:rsidR="004D650F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מדריך מוגנות לתלמידים ונוער במצבי סיכון </w:t>
      </w:r>
    </w:p>
    <w:p w14:paraId="2767A164" w14:textId="77777777" w:rsidR="00191BB8" w:rsidRPr="00E13B3B" w:rsidRDefault="00191BB8" w:rsidP="00B95075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2"/>
          <w:u w:val="single"/>
          <w:rtl/>
        </w:rPr>
      </w:pPr>
    </w:p>
    <w:p w14:paraId="19CA3FBC" w14:textId="665122D6" w:rsidR="00F33256" w:rsidRPr="003C0B9E" w:rsidRDefault="00F33256" w:rsidP="00EA1D58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3C0B9E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היחידה:</w:t>
      </w:r>
      <w:r w:rsidRPr="003C0B9E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="003C0B9E" w:rsidRPr="003C0B9E">
        <w:rPr>
          <w:rFonts w:asciiTheme="minorHAnsi" w:hAnsiTheme="minorHAnsi" w:cstheme="minorHAnsi" w:hint="cs"/>
          <w:color w:val="000000"/>
          <w:szCs w:val="22"/>
          <w:rtl/>
        </w:rPr>
        <w:t>אגף החינוך</w:t>
      </w:r>
      <w:r w:rsidR="00687237" w:rsidRPr="003C0B9E">
        <w:rPr>
          <w:rFonts w:asciiTheme="minorHAnsi" w:hAnsiTheme="minorHAnsi" w:cstheme="minorHAnsi" w:hint="cs"/>
          <w:color w:val="000000"/>
          <w:szCs w:val="22"/>
          <w:rtl/>
        </w:rPr>
        <w:t xml:space="preserve"> </w:t>
      </w:r>
    </w:p>
    <w:p w14:paraId="7826FFAB" w14:textId="1BE4C4FF" w:rsidR="00B95075" w:rsidRPr="00E13B3B" w:rsidRDefault="00191BB8" w:rsidP="003C0B9E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3C0B9E">
        <w:rPr>
          <w:rFonts w:asciiTheme="minorHAnsi" w:hAnsiTheme="minorHAnsi" w:cstheme="minorHAnsi"/>
          <w:b/>
          <w:bCs/>
          <w:szCs w:val="22"/>
          <w:u w:val="single"/>
          <w:rtl/>
        </w:rPr>
        <w:t>כפיפות:</w:t>
      </w:r>
      <w:r w:rsidR="003C0B9E" w:rsidRPr="003C0B9E">
        <w:rPr>
          <w:rFonts w:asciiTheme="minorHAnsi" w:hAnsiTheme="minorHAnsi" w:cstheme="minorHAnsi" w:hint="cs"/>
          <w:b/>
          <w:bCs/>
          <w:szCs w:val="22"/>
          <w:rtl/>
        </w:rPr>
        <w:t xml:space="preserve"> </w:t>
      </w:r>
      <w:r w:rsidR="003C0B9E" w:rsidRPr="003C0B9E">
        <w:rPr>
          <w:rFonts w:asciiTheme="minorHAnsi" w:hAnsiTheme="minorHAnsi" w:cstheme="minorHAnsi" w:hint="cs"/>
          <w:color w:val="000000"/>
          <w:szCs w:val="22"/>
          <w:rtl/>
        </w:rPr>
        <w:t xml:space="preserve">מנהלת ביטחון קהילתי </w:t>
      </w:r>
      <w:r w:rsidR="003C0B9E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br/>
      </w:r>
      <w:r w:rsidR="00B95075" w:rsidRPr="00FF7A6C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דרגת המשרה:</w:t>
      </w:r>
      <w:r w:rsidR="00B95075" w:rsidRPr="00FF7A6C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="00BA3014" w:rsidRPr="00FF7A6C">
        <w:rPr>
          <w:rFonts w:asciiTheme="minorHAnsi" w:hAnsiTheme="minorHAnsi" w:cstheme="minorHAnsi" w:hint="cs"/>
          <w:color w:val="000000"/>
          <w:szCs w:val="22"/>
          <w:rtl/>
        </w:rPr>
        <w:t xml:space="preserve">דירוג חינוך ונוער לפי רמת ההשכלה של העובד </w:t>
      </w:r>
      <w:r w:rsidR="00626F41" w:rsidRPr="00FF7A6C">
        <w:rPr>
          <w:rFonts w:asciiTheme="minorHAnsi" w:hAnsiTheme="minorHAnsi" w:cstheme="minorHAnsi" w:hint="cs"/>
          <w:color w:val="000000"/>
          <w:szCs w:val="22"/>
          <w:rtl/>
        </w:rPr>
        <w:t xml:space="preserve">/ מח"ר </w:t>
      </w:r>
      <w:r w:rsidR="001B4553" w:rsidRPr="00FF7A6C">
        <w:rPr>
          <w:rFonts w:asciiTheme="minorHAnsi" w:hAnsiTheme="minorHAnsi" w:cstheme="minorHAnsi" w:hint="cs"/>
          <w:color w:val="000000"/>
          <w:szCs w:val="22"/>
          <w:rtl/>
        </w:rPr>
        <w:t xml:space="preserve">/ </w:t>
      </w:r>
      <w:r w:rsidR="00626F41" w:rsidRPr="00FF7A6C">
        <w:rPr>
          <w:rFonts w:asciiTheme="minorHAnsi" w:hAnsiTheme="minorHAnsi" w:cstheme="minorHAnsi" w:hint="cs"/>
          <w:color w:val="000000"/>
          <w:szCs w:val="22"/>
          <w:rtl/>
        </w:rPr>
        <w:t xml:space="preserve">מינהלי </w:t>
      </w:r>
      <w:r w:rsidR="00A82B99" w:rsidRPr="00FF7A6C">
        <w:rPr>
          <w:rFonts w:asciiTheme="minorHAnsi" w:hAnsiTheme="minorHAnsi" w:cstheme="minorHAnsi" w:hint="cs"/>
          <w:color w:val="000000"/>
          <w:szCs w:val="22"/>
          <w:rtl/>
        </w:rPr>
        <w:t>.</w:t>
      </w:r>
    </w:p>
    <w:p w14:paraId="0B2B2F52" w14:textId="3B902A5D" w:rsidR="00B95075" w:rsidRPr="00E13B3B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היקף העסקה</w:t>
      </w:r>
      <w:r w:rsidRPr="003C0B9E">
        <w:rPr>
          <w:rFonts w:asciiTheme="minorHAnsi" w:hAnsiTheme="minorHAnsi" w:cstheme="minorHAnsi"/>
          <w:b/>
          <w:bCs/>
          <w:color w:val="000000"/>
          <w:szCs w:val="22"/>
          <w:u w:val="single"/>
          <w:rtl/>
        </w:rPr>
        <w:t>:</w:t>
      </w:r>
      <w:r w:rsidRPr="003C0B9E">
        <w:rPr>
          <w:rFonts w:asciiTheme="minorHAnsi" w:hAnsiTheme="minorHAnsi" w:cstheme="minorHAnsi"/>
          <w:b/>
          <w:bCs/>
          <w:color w:val="000000"/>
          <w:szCs w:val="22"/>
          <w:rtl/>
        </w:rPr>
        <w:t xml:space="preserve"> </w:t>
      </w:r>
      <w:r w:rsidRPr="003C0B9E">
        <w:rPr>
          <w:rFonts w:asciiTheme="minorHAnsi" w:hAnsiTheme="minorHAnsi" w:cstheme="minorHAnsi"/>
          <w:color w:val="000000"/>
          <w:szCs w:val="22"/>
          <w:rtl/>
        </w:rPr>
        <w:t>100% משרה.</w:t>
      </w:r>
    </w:p>
    <w:p w14:paraId="63A64B9F" w14:textId="77777777" w:rsidR="00A82A3F" w:rsidRPr="00E13B3B" w:rsidRDefault="00A82A3F" w:rsidP="00A82A3F">
      <w:pPr>
        <w:rPr>
          <w:rFonts w:asciiTheme="minorHAnsi" w:hAnsiTheme="minorHAnsi" w:cstheme="minorHAnsi"/>
          <w:szCs w:val="22"/>
          <w:u w:val="single"/>
          <w:rtl/>
          <w:lang w:eastAsia="en-US"/>
        </w:rPr>
      </w:pPr>
    </w:p>
    <w:p w14:paraId="5CE8453B" w14:textId="2FF9D3B3" w:rsidR="00147F22" w:rsidRDefault="00147F22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>
        <w:rPr>
          <w:rFonts w:asciiTheme="minorHAnsi" w:eastAsia="Calibri" w:hAnsiTheme="minorHAnsi" w:cstheme="minorHAnsi" w:hint="cs"/>
          <w:b/>
          <w:bCs/>
          <w:szCs w:val="22"/>
          <w:u w:val="single"/>
          <w:rtl/>
          <w:lang w:eastAsia="en-US"/>
        </w:rPr>
        <w:t>תיאור התפקיד:</w:t>
      </w:r>
    </w:p>
    <w:p w14:paraId="1B37C4F3" w14:textId="43BEEEEA" w:rsidR="00147F22" w:rsidRDefault="007A5C33" w:rsidP="00746127">
      <w:pPr>
        <w:rPr>
          <w:rFonts w:asciiTheme="minorHAnsi" w:hAnsiTheme="minorHAnsi" w:cstheme="minorHAnsi"/>
          <w:szCs w:val="22"/>
          <w:rtl/>
        </w:rPr>
      </w:pPr>
      <w:r>
        <w:rPr>
          <w:rFonts w:asciiTheme="minorHAnsi" w:hAnsiTheme="minorHAnsi" w:cstheme="minorHAnsi" w:hint="cs"/>
          <w:szCs w:val="22"/>
          <w:rtl/>
        </w:rPr>
        <w:t>המדריך מהווה דמות בוגר ומודל לחיקוי התומך ברצף הנוכחות</w:t>
      </w:r>
      <w:r w:rsidR="00CD2FCE">
        <w:rPr>
          <w:rFonts w:asciiTheme="minorHAnsi" w:hAnsiTheme="minorHAnsi" w:cstheme="minorHAnsi" w:hint="cs"/>
          <w:szCs w:val="22"/>
          <w:rtl/>
        </w:rPr>
        <w:t xml:space="preserve"> בחללי ביה"ס במהלך יום הלימודים </w:t>
      </w:r>
      <w:r w:rsidR="00281D56">
        <w:rPr>
          <w:rFonts w:asciiTheme="minorHAnsi" w:hAnsiTheme="minorHAnsi" w:cstheme="minorHAnsi" w:hint="cs"/>
          <w:szCs w:val="22"/>
          <w:rtl/>
        </w:rPr>
        <w:t>במרכזים הקהילתיים / מועדוני הנוער ובפעילות החינוך הבלתי פור</w:t>
      </w:r>
      <w:r w:rsidR="00DC2827">
        <w:rPr>
          <w:rFonts w:asciiTheme="minorHAnsi" w:hAnsiTheme="minorHAnsi" w:cstheme="minorHAnsi" w:hint="cs"/>
          <w:szCs w:val="22"/>
          <w:rtl/>
        </w:rPr>
        <w:t>מ</w:t>
      </w:r>
      <w:r w:rsidR="00746127">
        <w:rPr>
          <w:rFonts w:asciiTheme="minorHAnsi" w:hAnsiTheme="minorHAnsi" w:cstheme="minorHAnsi" w:hint="cs"/>
          <w:szCs w:val="22"/>
          <w:rtl/>
        </w:rPr>
        <w:t>לי</w:t>
      </w:r>
      <w:r w:rsidR="00147F22" w:rsidRPr="00147F22">
        <w:rPr>
          <w:rFonts w:asciiTheme="minorHAnsi" w:hAnsiTheme="minorHAnsi" w:cstheme="minorHAnsi"/>
          <w:szCs w:val="22"/>
        </w:rPr>
        <w:t>.</w:t>
      </w:r>
    </w:p>
    <w:p w14:paraId="539F3798" w14:textId="35A9E1C0" w:rsidR="00746127" w:rsidRPr="00147F22" w:rsidRDefault="006F62BA" w:rsidP="00746127">
      <w:pPr>
        <w:rPr>
          <w:rFonts w:asciiTheme="minorHAnsi" w:hAnsiTheme="minorHAnsi" w:cstheme="minorHAnsi"/>
          <w:szCs w:val="22"/>
          <w:rtl/>
        </w:rPr>
      </w:pPr>
      <w:r>
        <w:rPr>
          <w:rFonts w:asciiTheme="minorHAnsi" w:hAnsiTheme="minorHAnsi" w:cstheme="minorHAnsi" w:hint="cs"/>
          <w:szCs w:val="22"/>
          <w:rtl/>
        </w:rPr>
        <w:t xml:space="preserve">המדריך יהיה בעל ניסיון והכשרה מתאימה בעבודה עם ילדים ובני נוער </w:t>
      </w:r>
      <w:r w:rsidR="00591659">
        <w:rPr>
          <w:rFonts w:asciiTheme="minorHAnsi" w:hAnsiTheme="minorHAnsi" w:cstheme="minorHAnsi" w:hint="cs"/>
          <w:szCs w:val="22"/>
          <w:rtl/>
        </w:rPr>
        <w:t>ובעל "תקשורת" טובה עם תלמידים ובאי בית הספר.</w:t>
      </w:r>
    </w:p>
    <w:p w14:paraId="61A92460" w14:textId="77777777" w:rsidR="00147F22" w:rsidRDefault="00147F22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</w:p>
    <w:p w14:paraId="7DAFF48A" w14:textId="50010C4D" w:rsidR="00A82A3F" w:rsidRPr="00E13B3B" w:rsidRDefault="00A82A3F" w:rsidP="00A82A3F">
      <w:pPr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</w:pPr>
      <w:r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 xml:space="preserve">תחומי </w:t>
      </w:r>
      <w:r w:rsidR="00147F22">
        <w:rPr>
          <w:rFonts w:asciiTheme="minorHAnsi" w:eastAsia="Calibri" w:hAnsiTheme="minorHAnsi" w:cstheme="minorHAnsi" w:hint="cs"/>
          <w:b/>
          <w:bCs/>
          <w:szCs w:val="22"/>
          <w:u w:val="single"/>
          <w:rtl/>
          <w:lang w:eastAsia="en-US"/>
        </w:rPr>
        <w:t>אחריות</w:t>
      </w:r>
      <w:r w:rsidRPr="00E13B3B">
        <w:rPr>
          <w:rFonts w:asciiTheme="minorHAnsi" w:eastAsia="Calibri" w:hAnsiTheme="minorHAnsi" w:cstheme="minorHAnsi"/>
          <w:b/>
          <w:bCs/>
          <w:szCs w:val="22"/>
          <w:u w:val="single"/>
          <w:rtl/>
          <w:lang w:eastAsia="en-US"/>
        </w:rPr>
        <w:t>:</w:t>
      </w:r>
    </w:p>
    <w:p w14:paraId="624553E8" w14:textId="77777777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563652D7" w14:textId="557FE29E" w:rsidR="00147F22" w:rsidRPr="00147F22" w:rsidRDefault="001167D8" w:rsidP="00147F2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סיור בכל הזירות הרלוונטיות </w:t>
      </w:r>
      <w:r w:rsidR="004F5B2F">
        <w:rPr>
          <w:rFonts w:asciiTheme="minorHAnsi" w:hAnsiTheme="minorHAnsi" w:cstheme="minorHAnsi" w:hint="cs"/>
          <w:sz w:val="22"/>
          <w:szCs w:val="22"/>
          <w:rtl/>
        </w:rPr>
        <w:t xml:space="preserve">בביה"ס, סיוע "בהרגעת הרוחות" ובנקיטת צעדים </w:t>
      </w:r>
      <w:r w:rsidR="005043AF">
        <w:rPr>
          <w:rFonts w:asciiTheme="minorHAnsi" w:hAnsiTheme="minorHAnsi" w:cstheme="minorHAnsi" w:hint="cs"/>
          <w:sz w:val="22"/>
          <w:szCs w:val="22"/>
          <w:rtl/>
        </w:rPr>
        <w:t>למניעת הסלמה לפני ובזמן אירוע אלים</w:t>
      </w:r>
      <w:r w:rsidR="00D52C25" w:rsidRPr="002C0B65">
        <w:rPr>
          <w:rFonts w:asciiTheme="minorHAnsi" w:hAnsiTheme="minorHAnsi" w:cstheme="minorHAnsi" w:hint="cs"/>
          <w:sz w:val="22"/>
          <w:szCs w:val="22"/>
          <w:rtl/>
        </w:rPr>
        <w:t>.</w:t>
      </w:r>
    </w:p>
    <w:p w14:paraId="357A1561" w14:textId="40E6A8DF" w:rsidR="00147F22" w:rsidRPr="00147F22" w:rsidRDefault="00027F02" w:rsidP="00147F2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דיווח על אירועים חריגים </w:t>
      </w:r>
      <w:r w:rsidR="005B0D94">
        <w:rPr>
          <w:rFonts w:asciiTheme="minorHAnsi" w:hAnsiTheme="minorHAnsi" w:cstheme="minorHAnsi" w:hint="cs"/>
          <w:sz w:val="22"/>
          <w:szCs w:val="22"/>
          <w:rtl/>
        </w:rPr>
        <w:t>לאיש צוות האחראי לטיפול באירוע ולצוות הניהולי של בית הספר</w:t>
      </w:r>
      <w:r w:rsidR="00D52C25">
        <w:rPr>
          <w:rFonts w:asciiTheme="minorHAnsi" w:hAnsiTheme="minorHAnsi" w:cstheme="minorHAnsi" w:hint="cs"/>
          <w:sz w:val="22"/>
          <w:szCs w:val="22"/>
          <w:rtl/>
        </w:rPr>
        <w:t>.</w:t>
      </w:r>
    </w:p>
    <w:p w14:paraId="7D283DA5" w14:textId="4E18D9D8" w:rsidR="00147F22" w:rsidRPr="00147F22" w:rsidRDefault="001E41B3" w:rsidP="00147F2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מתן חוות דעת מקצועית בישיבות </w:t>
      </w:r>
      <w:r w:rsidR="00EB6E7E">
        <w:rPr>
          <w:rFonts w:asciiTheme="minorHAnsi" w:hAnsiTheme="minorHAnsi" w:cstheme="minorHAnsi" w:hint="cs"/>
          <w:sz w:val="22"/>
          <w:szCs w:val="22"/>
          <w:rtl/>
        </w:rPr>
        <w:t>ביה"ס, כולל הצגת הנושאים</w:t>
      </w:r>
      <w:r w:rsidR="00D52C25">
        <w:rPr>
          <w:rFonts w:asciiTheme="minorHAnsi" w:hAnsiTheme="minorHAnsi" w:cstheme="minorHAnsi" w:hint="cs"/>
          <w:sz w:val="22"/>
          <w:szCs w:val="22"/>
          <w:rtl/>
        </w:rPr>
        <w:t>.</w:t>
      </w:r>
    </w:p>
    <w:p w14:paraId="78AA5443" w14:textId="6BE9553E" w:rsidR="00191BB8" w:rsidRPr="00D52C25" w:rsidRDefault="00EB6E7E" w:rsidP="00147F2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עידוד תלמידים במצבי מצוקה לפנות לגורמים החינוכיים </w:t>
      </w:r>
      <w:r w:rsidR="00D52C25">
        <w:rPr>
          <w:rFonts w:asciiTheme="minorHAnsi" w:hAnsiTheme="minorHAnsi" w:cstheme="minorHAnsi" w:hint="cs"/>
          <w:sz w:val="22"/>
          <w:szCs w:val="22"/>
          <w:rtl/>
        </w:rPr>
        <w:t>והטיפוליים בבית הספר</w:t>
      </w:r>
      <w:r w:rsidR="00D52C25">
        <w:rPr>
          <w:rFonts w:asciiTheme="minorHAnsi" w:hAnsiTheme="minorHAnsi" w:cstheme="minorHAnsi" w:hint="cs"/>
          <w:sz w:val="22"/>
          <w:szCs w:val="22"/>
          <w:u w:val="single"/>
          <w:rtl/>
        </w:rPr>
        <w:t>.</w:t>
      </w:r>
    </w:p>
    <w:p w14:paraId="736B5068" w14:textId="5E7973D1" w:rsidR="00D52C25" w:rsidRDefault="00894D32" w:rsidP="00147F2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</w:rPr>
      </w:pPr>
      <w:r w:rsidRPr="00894D32">
        <w:rPr>
          <w:rFonts w:asciiTheme="minorHAnsi" w:hAnsiTheme="minorHAnsi" w:cstheme="minorHAnsi" w:hint="cs"/>
          <w:sz w:val="22"/>
          <w:szCs w:val="22"/>
          <w:rtl/>
        </w:rPr>
        <w:t xml:space="preserve">תיעוד אירועים, תוך הקפדה על כללי </w:t>
      </w:r>
      <w:r>
        <w:rPr>
          <w:rFonts w:asciiTheme="minorHAnsi" w:hAnsiTheme="minorHAnsi" w:cstheme="minorHAnsi" w:hint="cs"/>
          <w:sz w:val="22"/>
          <w:szCs w:val="22"/>
          <w:rtl/>
        </w:rPr>
        <w:t>החיסיון ותוך התייחסות למקום האירוע</w:t>
      </w:r>
      <w:r w:rsidR="00F94318">
        <w:rPr>
          <w:rFonts w:asciiTheme="minorHAnsi" w:hAnsiTheme="minorHAnsi" w:cstheme="minorHAnsi" w:hint="cs"/>
          <w:sz w:val="22"/>
          <w:szCs w:val="22"/>
          <w:rtl/>
        </w:rPr>
        <w:t>, למעורבים, למועד ולגורם החינוכי אליו הופנה האירוע לטיפול.</w:t>
      </w:r>
    </w:p>
    <w:p w14:paraId="2E07ED4C" w14:textId="148E816F" w:rsidR="00F94318" w:rsidRDefault="00F94318" w:rsidP="00147F2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מגיע למוסדות, ארגונים ומסגרות </w:t>
      </w:r>
      <w:r w:rsidR="007F6D4C">
        <w:rPr>
          <w:rFonts w:asciiTheme="minorHAnsi" w:hAnsiTheme="minorHAnsi" w:cstheme="minorHAnsi" w:hint="cs"/>
          <w:sz w:val="22"/>
          <w:szCs w:val="22"/>
          <w:rtl/>
        </w:rPr>
        <w:t>הרלבנטיים לתהליך ההתערבות של הנער/ה, כגון: מוסדות חינוך, חוק ומשפט, ביקורי בית וכיו"ב</w:t>
      </w:r>
      <w:r w:rsidR="006C0D87">
        <w:rPr>
          <w:rFonts w:asciiTheme="minorHAnsi" w:hAnsiTheme="minorHAnsi" w:cstheme="minorHAnsi" w:hint="cs"/>
          <w:sz w:val="22"/>
          <w:szCs w:val="22"/>
          <w:rtl/>
        </w:rPr>
        <w:t>.</w:t>
      </w:r>
    </w:p>
    <w:p w14:paraId="6B6BA7C9" w14:textId="080CB063" w:rsidR="006C0D87" w:rsidRDefault="00560E71" w:rsidP="00147F2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התווית מדיניות וגיבוש תוכניות </w:t>
      </w:r>
      <w:r w:rsidR="009671B0">
        <w:rPr>
          <w:rFonts w:asciiTheme="minorHAnsi" w:hAnsiTheme="minorHAnsi" w:cstheme="minorHAnsi" w:hint="cs"/>
          <w:sz w:val="22"/>
          <w:szCs w:val="22"/>
          <w:rtl/>
        </w:rPr>
        <w:t>עבודה בתחום המוגנות, ליווי ובקרה של הפעילות.</w:t>
      </w:r>
    </w:p>
    <w:p w14:paraId="4CAA08A7" w14:textId="0571B702" w:rsidR="002C0B65" w:rsidRDefault="009671B0" w:rsidP="002C0B65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שילוב צרכי אוכלוסיות ומגזרים שונים בקהילה </w:t>
      </w:r>
      <w:r w:rsidR="002C0B65">
        <w:rPr>
          <w:rFonts w:asciiTheme="minorHAnsi" w:hAnsiTheme="minorHAnsi" w:cstheme="minorHAnsi" w:hint="cs"/>
          <w:sz w:val="22"/>
          <w:szCs w:val="22"/>
          <w:rtl/>
        </w:rPr>
        <w:t>בפעילויות חינוכיות, קהילתיות ותרבותיות.</w:t>
      </w:r>
    </w:p>
    <w:p w14:paraId="200ECD1E" w14:textId="23402690" w:rsidR="002C0B65" w:rsidRDefault="00864327" w:rsidP="002C0B65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מתן דיווחים ועדכונים לצוות הניהולי של בית הספר.</w:t>
      </w:r>
    </w:p>
    <w:p w14:paraId="722FC58F" w14:textId="29621C26" w:rsidR="00864327" w:rsidRDefault="00303AE6" w:rsidP="002C0B65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 משתתף בהשתלמויות, בכנסים ובפיתוח מקצועי בהתאם למדיניות המחלקה לקידום נוער והאגף </w:t>
      </w:r>
      <w:r w:rsidR="004A6B5A">
        <w:rPr>
          <w:rFonts w:asciiTheme="minorHAnsi" w:hAnsiTheme="minorHAnsi" w:cstheme="minorHAnsi" w:hint="cs"/>
          <w:sz w:val="22"/>
          <w:szCs w:val="22"/>
          <w:rtl/>
        </w:rPr>
        <w:t>לחינוך ילדים ונוער בסיכון.</w:t>
      </w:r>
    </w:p>
    <w:p w14:paraId="0074BAEC" w14:textId="6366EC1F" w:rsidR="004A6B5A" w:rsidRDefault="004A6B5A" w:rsidP="002C0B65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 עבודה בשעות בלתי שגרתיות.</w:t>
      </w:r>
    </w:p>
    <w:p w14:paraId="2A8F89B9" w14:textId="77777777" w:rsidR="004A6B5A" w:rsidRPr="002C0B65" w:rsidRDefault="004A6B5A" w:rsidP="004C4B8A">
      <w:pPr>
        <w:pStyle w:val="afd"/>
        <w:spacing w:after="0"/>
        <w:ind w:left="371"/>
        <w:rPr>
          <w:rFonts w:asciiTheme="minorHAnsi" w:hAnsiTheme="minorHAnsi" w:cstheme="minorHAnsi"/>
          <w:sz w:val="22"/>
          <w:szCs w:val="22"/>
          <w:rtl/>
        </w:rPr>
      </w:pPr>
    </w:p>
    <w:p w14:paraId="34AB4A8A" w14:textId="77777777" w:rsidR="00E13B3B" w:rsidRPr="00E13B3B" w:rsidRDefault="00E13B3B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</w:pPr>
    </w:p>
    <w:p w14:paraId="5222AE13" w14:textId="330FD1F8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>דרישות התפקיד ותנאי סף:</w:t>
      </w:r>
    </w:p>
    <w:p w14:paraId="177CDEC7" w14:textId="77777777" w:rsidR="00A82A3F" w:rsidRPr="00E13B3B" w:rsidRDefault="00A82A3F" w:rsidP="00A82A3F">
      <w:pPr>
        <w:pStyle w:val="afd"/>
        <w:spacing w:after="0"/>
        <w:rPr>
          <w:rFonts w:asciiTheme="minorHAnsi" w:hAnsiTheme="minorHAnsi" w:cstheme="minorHAnsi"/>
          <w:b/>
          <w:bCs/>
          <w:sz w:val="22"/>
          <w:szCs w:val="22"/>
          <w:rtl/>
        </w:rPr>
      </w:pPr>
    </w:p>
    <w:p w14:paraId="714E3246" w14:textId="77777777" w:rsidR="00147F22" w:rsidRDefault="00A82A3F" w:rsidP="00147F22">
      <w:pPr>
        <w:rPr>
          <w:rFonts w:asciiTheme="minorHAnsi" w:hAnsiTheme="minorHAnsi" w:cstheme="minorHAnsi"/>
          <w:b/>
          <w:bCs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השכלה</w:t>
      </w:r>
      <w:r w:rsidRPr="00E13B3B">
        <w:rPr>
          <w:rFonts w:asciiTheme="minorHAnsi" w:hAnsiTheme="minorHAnsi" w:cstheme="minorHAnsi"/>
          <w:b/>
          <w:bCs/>
          <w:szCs w:val="22"/>
          <w:rtl/>
        </w:rPr>
        <w:t xml:space="preserve">: </w:t>
      </w:r>
    </w:p>
    <w:p w14:paraId="08BB4889" w14:textId="1E179CEA" w:rsidR="00147F22" w:rsidRDefault="000548A1" w:rsidP="00147F22">
      <w:pPr>
        <w:rPr>
          <w:rFonts w:asciiTheme="minorHAnsi" w:hAnsiTheme="minorHAnsi" w:cstheme="minorHAnsi"/>
          <w:szCs w:val="22"/>
          <w:rtl/>
          <w:lang w:eastAsia="en-US"/>
        </w:rPr>
      </w:pP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בוגר 12 </w:t>
      </w:r>
      <w:r w:rsidR="00A35BA7">
        <w:rPr>
          <w:rFonts w:asciiTheme="minorHAnsi" w:hAnsiTheme="minorHAnsi" w:cstheme="minorHAnsi" w:hint="cs"/>
          <w:szCs w:val="22"/>
          <w:rtl/>
          <w:lang w:eastAsia="en-US"/>
        </w:rPr>
        <w:t>שנות לימוד ותעודת בגרות מלאה או שסיים מכינה אקדמית וקיבל תעודה על כך</w:t>
      </w:r>
      <w:r w:rsidR="004700A5">
        <w:rPr>
          <w:rFonts w:asciiTheme="minorHAnsi" w:hAnsiTheme="minorHAnsi" w:cstheme="minorHAnsi" w:hint="cs"/>
          <w:szCs w:val="22"/>
          <w:rtl/>
          <w:lang w:eastAsia="en-US"/>
        </w:rPr>
        <w:t>. תינתן עדיפות לסטודנטים הלומדים לימודים אקדמיים משנה שנייה ואילך</w:t>
      </w:r>
    </w:p>
    <w:p w14:paraId="46CF39A6" w14:textId="1AD74DCA" w:rsidR="00317C17" w:rsidRDefault="00317C17" w:rsidP="00147F22">
      <w:pPr>
        <w:rPr>
          <w:rFonts w:asciiTheme="minorHAnsi" w:hAnsiTheme="minorHAnsi" w:cstheme="minorHAnsi"/>
          <w:szCs w:val="22"/>
          <w:rtl/>
          <w:lang w:eastAsia="en-US"/>
        </w:rPr>
      </w:pP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תינתן עדיפות </w:t>
      </w:r>
      <w:r w:rsidR="009A10BB">
        <w:rPr>
          <w:rFonts w:asciiTheme="minorHAnsi" w:hAnsiTheme="minorHAnsi" w:cstheme="minorHAnsi" w:hint="cs"/>
          <w:szCs w:val="22"/>
          <w:rtl/>
          <w:lang w:eastAsia="en-US"/>
        </w:rPr>
        <w:t xml:space="preserve">לבעלי תעודת מדריך מוסמך / תעודת בוגר קורס הכוון אגף א לחינוך ילדים ונוער בסיכון / </w:t>
      </w:r>
      <w:r w:rsidR="009B50B0">
        <w:rPr>
          <w:rFonts w:asciiTheme="minorHAnsi" w:hAnsiTheme="minorHAnsi" w:cstheme="minorHAnsi" w:hint="cs"/>
          <w:szCs w:val="22"/>
          <w:rtl/>
          <w:lang w:eastAsia="en-US"/>
        </w:rPr>
        <w:t>תעודת עובד חינוך / תעודת הוראה</w:t>
      </w:r>
    </w:p>
    <w:p w14:paraId="49F01832" w14:textId="77777777" w:rsidR="009B50B0" w:rsidRDefault="009B50B0" w:rsidP="00147F22">
      <w:pPr>
        <w:rPr>
          <w:rFonts w:asciiTheme="minorHAnsi" w:hAnsiTheme="minorHAnsi" w:cstheme="minorHAnsi"/>
          <w:b/>
          <w:bCs/>
          <w:szCs w:val="22"/>
          <w:rtl/>
          <w:lang w:eastAsia="en-US"/>
        </w:rPr>
      </w:pPr>
    </w:p>
    <w:p w14:paraId="777A4D10" w14:textId="77777777" w:rsidR="001C1A93" w:rsidRPr="001C1A93" w:rsidRDefault="001C1A93" w:rsidP="00147F22">
      <w:pPr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</w:pPr>
      <w:r w:rsidRPr="001C1A93">
        <w:rPr>
          <w:rFonts w:asciiTheme="minorHAnsi" w:hAnsiTheme="minorHAnsi" w:cstheme="minorHAnsi" w:hint="cs"/>
          <w:b/>
          <w:bCs/>
          <w:szCs w:val="22"/>
          <w:u w:val="single"/>
          <w:rtl/>
          <w:lang w:eastAsia="en-US"/>
        </w:rPr>
        <w:t>הכשרה:</w:t>
      </w:r>
    </w:p>
    <w:p w14:paraId="0A362BBD" w14:textId="340A5887" w:rsidR="00147F22" w:rsidRDefault="001C1A93" w:rsidP="00147F22">
      <w:pPr>
        <w:rPr>
          <w:rFonts w:asciiTheme="minorHAnsi" w:hAnsiTheme="minorHAnsi" w:cstheme="minorHAnsi"/>
          <w:szCs w:val="22"/>
          <w:rtl/>
          <w:lang w:eastAsia="en-US"/>
        </w:rPr>
      </w:pPr>
      <w:r>
        <w:rPr>
          <w:rFonts w:asciiTheme="minorHAnsi" w:hAnsiTheme="minorHAnsi" w:cstheme="minorHAnsi" w:hint="cs"/>
          <w:szCs w:val="22"/>
          <w:rtl/>
          <w:lang w:eastAsia="en-US"/>
        </w:rPr>
        <w:t>קורס הכוון (אוריינטציה) לעובדי קידום נוער עד שנתיים מיום כניסתם לתפקיד</w:t>
      </w:r>
    </w:p>
    <w:p w14:paraId="6AF982BD" w14:textId="00030D2C" w:rsidR="00882E57" w:rsidRDefault="00882E57" w:rsidP="00147F22">
      <w:pPr>
        <w:rPr>
          <w:rFonts w:asciiTheme="minorHAnsi" w:hAnsiTheme="minorHAnsi" w:cstheme="minorHAnsi"/>
          <w:szCs w:val="22"/>
          <w:rtl/>
          <w:lang w:eastAsia="en-US"/>
        </w:rPr>
      </w:pP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לעובדים ברשויות המקומיות המועסקים בפועל בתפקיד (לפחות 10 שעות שבועיות) תינתן תקופת מעבר של עד שנתיים </w:t>
      </w:r>
      <w:r w:rsidR="005F51FA">
        <w:rPr>
          <w:rFonts w:asciiTheme="minorHAnsi" w:hAnsiTheme="minorHAnsi" w:cstheme="minorHAnsi" w:hint="cs"/>
          <w:szCs w:val="22"/>
          <w:rtl/>
          <w:lang w:eastAsia="en-US"/>
        </w:rPr>
        <w:t>להשלמת תנאי ההכשרה שנקבעו.</w:t>
      </w:r>
    </w:p>
    <w:p w14:paraId="4637FDE9" w14:textId="77777777" w:rsidR="005F51FA" w:rsidRDefault="005F51FA" w:rsidP="00147F22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457B840A" w14:textId="77777777" w:rsidR="00147F22" w:rsidRDefault="00147F22" w:rsidP="00147F22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48310CB4" w14:textId="2804FA7F" w:rsidR="00147F22" w:rsidRDefault="00147F22" w:rsidP="00147F22">
      <w:pPr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</w:pPr>
      <w:r w:rsidRPr="00147F22">
        <w:rPr>
          <w:rFonts w:asciiTheme="minorHAnsi" w:hAnsiTheme="minorHAnsi" w:cstheme="minorHAnsi" w:hint="cs"/>
          <w:b/>
          <w:bCs/>
          <w:szCs w:val="22"/>
          <w:u w:val="single"/>
          <w:rtl/>
          <w:lang w:eastAsia="en-US"/>
        </w:rPr>
        <w:lastRenderedPageBreak/>
        <w:t>ניסיון</w:t>
      </w:r>
      <w:r w:rsidR="00083B5C">
        <w:rPr>
          <w:rFonts w:asciiTheme="minorHAnsi" w:hAnsiTheme="minorHAnsi" w:cstheme="minorHAnsi" w:hint="cs"/>
          <w:b/>
          <w:bCs/>
          <w:szCs w:val="22"/>
          <w:u w:val="single"/>
          <w:rtl/>
          <w:lang w:eastAsia="en-US"/>
        </w:rPr>
        <w:t>:</w:t>
      </w:r>
    </w:p>
    <w:p w14:paraId="6BBC23ED" w14:textId="02C24C97" w:rsidR="00147F22" w:rsidRDefault="00083B5C" w:rsidP="00083B5C">
      <w:pPr>
        <w:tabs>
          <w:tab w:val="clear" w:pos="720"/>
          <w:tab w:val="left" w:pos="87"/>
        </w:tabs>
        <w:rPr>
          <w:rFonts w:asciiTheme="minorHAnsi" w:hAnsiTheme="minorHAnsi" w:cstheme="minorHAnsi"/>
          <w:szCs w:val="22"/>
          <w:rtl/>
          <w:lang w:eastAsia="en-US"/>
        </w:rPr>
      </w:pPr>
      <w:r>
        <w:rPr>
          <w:rFonts w:asciiTheme="minorHAnsi" w:hAnsiTheme="minorHAnsi" w:cstheme="minorHAnsi" w:hint="cs"/>
          <w:szCs w:val="22"/>
          <w:rtl/>
          <w:lang w:eastAsia="en-US"/>
        </w:rPr>
        <w:t xml:space="preserve">ניסיון של 2 שנות </w:t>
      </w:r>
      <w:r w:rsidR="00172B33">
        <w:rPr>
          <w:rFonts w:asciiTheme="minorHAnsi" w:hAnsiTheme="minorHAnsi" w:cstheme="minorHAnsi" w:hint="cs"/>
          <w:szCs w:val="22"/>
          <w:rtl/>
          <w:lang w:eastAsia="en-US"/>
        </w:rPr>
        <w:t>הדרכה כמדריך צעיר במסגרת מד"צים רשותיים או תנועת /ארגון נוער/ כמדריך במסגרות חינוך או צבא או שירות לאומי או שירות אזרחי, בהדרכה ישירה של בני נוער</w:t>
      </w:r>
      <w:r w:rsidR="008703E4">
        <w:rPr>
          <w:rFonts w:asciiTheme="minorHAnsi" w:hAnsiTheme="minorHAnsi" w:cstheme="minorHAnsi" w:hint="cs"/>
          <w:szCs w:val="22"/>
          <w:rtl/>
          <w:lang w:eastAsia="en-US"/>
        </w:rPr>
        <w:t>.</w:t>
      </w:r>
    </w:p>
    <w:p w14:paraId="605F6A0A" w14:textId="77777777" w:rsidR="008703E4" w:rsidRDefault="008703E4" w:rsidP="00083B5C">
      <w:pPr>
        <w:tabs>
          <w:tab w:val="clear" w:pos="720"/>
          <w:tab w:val="left" w:pos="87"/>
        </w:tabs>
        <w:rPr>
          <w:rFonts w:asciiTheme="minorHAnsi" w:hAnsiTheme="minorHAnsi" w:cstheme="minorHAnsi"/>
          <w:szCs w:val="22"/>
          <w:rtl/>
          <w:lang w:eastAsia="en-US"/>
        </w:rPr>
      </w:pPr>
    </w:p>
    <w:p w14:paraId="7ED59D65" w14:textId="2F59F7A5" w:rsidR="008703E4" w:rsidRPr="008703E4" w:rsidRDefault="008703E4" w:rsidP="00083B5C">
      <w:pPr>
        <w:tabs>
          <w:tab w:val="clear" w:pos="720"/>
          <w:tab w:val="left" w:pos="87"/>
        </w:tabs>
        <w:rPr>
          <w:rFonts w:asciiTheme="minorHAnsi" w:hAnsiTheme="minorHAnsi" w:cstheme="minorHAnsi"/>
          <w:b/>
          <w:bCs/>
          <w:szCs w:val="22"/>
          <w:u w:val="single"/>
          <w:rtl/>
          <w:lang w:eastAsia="en-US"/>
        </w:rPr>
      </w:pPr>
      <w:r w:rsidRPr="008703E4">
        <w:rPr>
          <w:rFonts w:asciiTheme="minorHAnsi" w:hAnsiTheme="minorHAnsi" w:cstheme="minorHAnsi" w:hint="cs"/>
          <w:b/>
          <w:bCs/>
          <w:szCs w:val="22"/>
          <w:u w:val="single"/>
          <w:rtl/>
          <w:lang w:eastAsia="en-US"/>
        </w:rPr>
        <w:t>רישום פלילי:</w:t>
      </w:r>
    </w:p>
    <w:p w14:paraId="68C75832" w14:textId="7B133163" w:rsidR="008703E4" w:rsidRPr="00083B5C" w:rsidRDefault="008703E4" w:rsidP="00083B5C">
      <w:pPr>
        <w:tabs>
          <w:tab w:val="clear" w:pos="720"/>
          <w:tab w:val="left" w:pos="87"/>
        </w:tabs>
        <w:rPr>
          <w:rFonts w:asciiTheme="minorHAnsi" w:hAnsiTheme="minorHAnsi" w:cstheme="minorHAnsi"/>
          <w:szCs w:val="22"/>
          <w:rtl/>
          <w:lang w:eastAsia="en-US"/>
        </w:rPr>
      </w:pPr>
      <w:r>
        <w:rPr>
          <w:rFonts w:asciiTheme="minorHAnsi" w:hAnsiTheme="minorHAnsi" w:cstheme="minorHAnsi" w:hint="cs"/>
          <w:szCs w:val="22"/>
          <w:rtl/>
          <w:lang w:eastAsia="en-US"/>
        </w:rPr>
        <w:t>אישור העסקה משטרת ישראל כי אין מניעה להעסקת בגיר לעבודה במוסד החינוכי.</w:t>
      </w:r>
    </w:p>
    <w:p w14:paraId="0CE94E9E" w14:textId="77777777" w:rsidR="00147F22" w:rsidRDefault="00147F22" w:rsidP="00147F22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42170F8C" w14:textId="77777777" w:rsidR="00D55F72" w:rsidRDefault="00D55F72" w:rsidP="00147F22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1781CAEB" w14:textId="77777777" w:rsidR="00D55F72" w:rsidRDefault="00D55F72" w:rsidP="00147F22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156F119A" w14:textId="77777777" w:rsidR="00D55F72" w:rsidRDefault="00D55F72" w:rsidP="00147F22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76AB47D9" w14:textId="77777777" w:rsidR="00D55F72" w:rsidRPr="00E13B3B" w:rsidRDefault="00D55F72" w:rsidP="00D55F72">
      <w:pPr>
        <w:rPr>
          <w:rFonts w:asciiTheme="minorHAnsi" w:hAnsiTheme="minorHAnsi" w:cstheme="minorHAnsi"/>
          <w:szCs w:val="22"/>
          <w:rtl/>
          <w:lang w:eastAsia="en-US"/>
        </w:rPr>
      </w:pPr>
    </w:p>
    <w:p w14:paraId="32DADA15" w14:textId="77777777" w:rsidR="00E13B3B" w:rsidRPr="00E13B3B" w:rsidRDefault="00E13B3B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bookmarkStart w:id="0" w:name="_Hlk172107732"/>
    </w:p>
    <w:p w14:paraId="1FBB7CD4" w14:textId="49112C3C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בברכה</w:t>
      </w:r>
      <w:r w:rsidRPr="00E13B3B">
        <w:rPr>
          <w:rFonts w:asciiTheme="minorHAnsi" w:hAnsiTheme="minorHAnsi" w:cstheme="minorHAnsi"/>
          <w:b/>
          <w:bCs/>
          <w:szCs w:val="22"/>
        </w:rPr>
        <w:t>,</w:t>
      </w:r>
    </w:p>
    <w:p w14:paraId="76B08191" w14:textId="77777777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יחיאל זוהר</w:t>
      </w:r>
    </w:p>
    <w:p w14:paraId="47CD4D1D" w14:textId="77777777" w:rsidR="00282EA0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ראש העירייה</w:t>
      </w:r>
      <w:bookmarkEnd w:id="0"/>
    </w:p>
    <w:p w14:paraId="6C678C7D" w14:textId="6EBC45C3" w:rsidR="00A423F8" w:rsidRPr="00E13B3B" w:rsidRDefault="00A423F8" w:rsidP="00A423F8">
      <w:pPr>
        <w:pStyle w:val="afb"/>
        <w:jc w:val="center"/>
        <w:rPr>
          <w:rFonts w:asciiTheme="minorHAnsi" w:hAnsiTheme="minorHAnsi" w:cstheme="minorHAnsi"/>
          <w:b/>
          <w:bCs/>
          <w:szCs w:val="22"/>
        </w:rPr>
      </w:pPr>
      <w:r w:rsidRPr="00E13B3B">
        <w:rPr>
          <w:rFonts w:asciiTheme="minorHAnsi" w:hAnsiTheme="minorHAnsi" w:cstheme="minorHAnsi"/>
          <w:b/>
          <w:bCs/>
          <w:szCs w:val="22"/>
        </w:rPr>
        <w:br/>
        <w:t>​</w:t>
      </w:r>
    </w:p>
    <w:p w14:paraId="5B857824" w14:textId="68D1D70F" w:rsidR="00A423F8" w:rsidRPr="00E13B3B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8A55A1">
        <w:rPr>
          <w:rFonts w:asciiTheme="minorHAnsi" w:hAnsiTheme="minorHAnsi" w:cstheme="minorHAnsi" w:hint="cs"/>
          <w:b/>
          <w:bCs/>
          <w:szCs w:val="22"/>
          <w:u w:val="single"/>
          <w:rtl/>
        </w:rPr>
        <w:t xml:space="preserve">עד ליום </w:t>
      </w:r>
      <w:r w:rsidR="00273975">
        <w:rPr>
          <w:rFonts w:asciiTheme="minorHAnsi" w:hAnsiTheme="minorHAnsi" w:cstheme="minorHAnsi" w:hint="cs"/>
          <w:b/>
          <w:bCs/>
          <w:szCs w:val="22"/>
          <w:u w:val="single"/>
          <w:rtl/>
        </w:rPr>
        <w:t>שלישי</w:t>
      </w:r>
      <w:r w:rsidR="008A55A1">
        <w:rPr>
          <w:rFonts w:asciiTheme="minorHAnsi" w:hAnsiTheme="minorHAnsi" w:cstheme="minorHAnsi" w:hint="cs"/>
          <w:b/>
          <w:bCs/>
          <w:szCs w:val="22"/>
          <w:u w:val="single"/>
          <w:rtl/>
        </w:rPr>
        <w:t>,  ה -</w:t>
      </w:r>
      <w:r w:rsidR="00273975">
        <w:rPr>
          <w:rFonts w:asciiTheme="minorHAnsi" w:hAnsiTheme="minorHAnsi" w:cstheme="minorHAnsi" w:hint="cs"/>
          <w:b/>
          <w:bCs/>
          <w:szCs w:val="22"/>
          <w:u w:val="single"/>
          <w:rtl/>
        </w:rPr>
        <w:t>12</w:t>
      </w:r>
      <w:r w:rsidR="00C27C4C">
        <w:rPr>
          <w:rFonts w:asciiTheme="minorHAnsi" w:hAnsiTheme="minorHAnsi" w:cstheme="minorHAnsi" w:hint="cs"/>
          <w:b/>
          <w:bCs/>
          <w:szCs w:val="22"/>
          <w:u w:val="single"/>
          <w:rtl/>
        </w:rPr>
        <w:t>/</w:t>
      </w:r>
      <w:r w:rsidR="00273975">
        <w:rPr>
          <w:rFonts w:asciiTheme="minorHAnsi" w:hAnsiTheme="minorHAnsi" w:cstheme="minorHAnsi" w:hint="cs"/>
          <w:b/>
          <w:bCs/>
          <w:szCs w:val="22"/>
          <w:u w:val="single"/>
          <w:rtl/>
        </w:rPr>
        <w:t>11</w:t>
      </w:r>
      <w:r w:rsidR="00C27C4C">
        <w:rPr>
          <w:rFonts w:asciiTheme="minorHAnsi" w:hAnsiTheme="minorHAnsi" w:cstheme="minorHAnsi" w:hint="cs"/>
          <w:b/>
          <w:bCs/>
          <w:szCs w:val="22"/>
          <w:u w:val="single"/>
          <w:rtl/>
        </w:rPr>
        <w:t>/2024</w:t>
      </w:r>
      <w:r w:rsidRPr="008A55A1">
        <w:rPr>
          <w:rFonts w:asciiTheme="minorHAnsi" w:hAnsiTheme="minorHAnsi" w:cstheme="minorHAnsi"/>
          <w:b/>
          <w:bCs/>
          <w:szCs w:val="22"/>
          <w:u w:val="single"/>
          <w:rtl/>
        </w:rPr>
        <w:t>_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(עד השעה  12:00) – לא תיתכן הגשה ידנית או בדוא"ל.</w:t>
      </w:r>
    </w:p>
    <w:p w14:paraId="76CCA9E5" w14:textId="77777777" w:rsidR="00275A33" w:rsidRPr="00E13B3B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Cs w:val="22"/>
          <w:rtl/>
        </w:rPr>
      </w:pPr>
    </w:p>
    <w:p w14:paraId="6785B196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E13B3B">
        <w:rPr>
          <w:rFonts w:asciiTheme="minorHAnsi" w:hAnsiTheme="minorHAnsi" w:cstheme="minorHAnsi"/>
          <w:szCs w:val="22"/>
        </w:rPr>
        <w:t>.</w:t>
      </w:r>
      <w:r w:rsidRPr="00E13B3B">
        <w:rPr>
          <w:rFonts w:asciiTheme="minorHAnsi" w:hAnsiTheme="minorHAnsi" w:cstheme="minorHAnsi"/>
          <w:szCs w:val="22"/>
        </w:rPr>
        <w:br/>
      </w:r>
      <w:r w:rsidRPr="00E13B3B">
        <w:rPr>
          <w:rFonts w:asciiTheme="minorHAnsi" w:hAnsiTheme="minorHAnsi" w:cstheme="minorHAns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13B3B">
        <w:rPr>
          <w:rFonts w:asciiTheme="minorHAnsi" w:hAnsiTheme="minorHAnsi" w:cstheme="minorHAnsi"/>
          <w:szCs w:val="22"/>
        </w:rPr>
        <w:t>.</w:t>
      </w:r>
    </w:p>
    <w:p w14:paraId="0EFABD6F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441FB0E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E13B3B">
        <w:rPr>
          <w:rFonts w:asciiTheme="minorHAnsi" w:hAnsiTheme="minorHAnsi" w:cstheme="minorHAnsi"/>
          <w:b/>
          <w:bCs/>
          <w:szCs w:val="22"/>
          <w:u w:val="single"/>
        </w:rPr>
        <w:t>jobbing</w:t>
      </w: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 xml:space="preserve"> המקוונת.</w:t>
      </w:r>
    </w:p>
    <w:p w14:paraId="3249169D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Cs w:val="22"/>
          <w:u w:val="single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8F5464C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</w:p>
    <w:p w14:paraId="3496B377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szCs w:val="22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46FBE9D" w14:textId="77777777" w:rsidR="00275A33" w:rsidRPr="00E13B3B" w:rsidRDefault="00275A33" w:rsidP="00275A33">
      <w:pPr>
        <w:spacing w:line="276" w:lineRule="auto"/>
        <w:jc w:val="left"/>
        <w:rPr>
          <w:rFonts w:asciiTheme="minorHAnsi" w:hAnsiTheme="minorHAnsi" w:cstheme="minorHAnsi"/>
          <w:szCs w:val="22"/>
        </w:rPr>
      </w:pPr>
      <w:r w:rsidRPr="00E13B3B">
        <w:rPr>
          <w:rFonts w:asciiTheme="minorHAnsi" w:hAnsiTheme="minorHAnsi" w:cstheme="minorHAnsi"/>
          <w:szCs w:val="22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4EE9619C" w14:textId="07EBEA59" w:rsidR="00B62C3E" w:rsidRPr="00E13B3B" w:rsidRDefault="00275A33" w:rsidP="00E13B3B">
      <w:pPr>
        <w:spacing w:line="276" w:lineRule="auto"/>
        <w:jc w:val="left"/>
        <w:rPr>
          <w:rFonts w:asciiTheme="minorHAnsi" w:hAnsiTheme="minorHAnsi" w:cstheme="minorHAnsi"/>
          <w:szCs w:val="22"/>
          <w:rtl/>
        </w:rPr>
      </w:pPr>
      <w:r w:rsidRPr="00E13B3B">
        <w:rPr>
          <w:rFonts w:asciiTheme="minorHAnsi" w:hAnsiTheme="minorHAnsi" w:cstheme="minorHAnsi"/>
          <w:b/>
          <w:bCs/>
          <w:szCs w:val="22"/>
          <w:rtl/>
        </w:rPr>
        <w:t>הצעות שלהן לא יצורפו כל המסמכים הנדרשים, לא תענינה.</w:t>
      </w:r>
    </w:p>
    <w:sectPr w:rsidR="00B62C3E" w:rsidRPr="00E13B3B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5C96E" w14:textId="77777777" w:rsidR="001E7DDB" w:rsidRDefault="001E7DDB">
      <w:r>
        <w:separator/>
      </w:r>
    </w:p>
  </w:endnote>
  <w:endnote w:type="continuationSeparator" w:id="0">
    <w:p w14:paraId="67BA4BD5" w14:textId="77777777" w:rsidR="001E7DDB" w:rsidRDefault="001E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6CE6E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2A4641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CF0AB" w14:textId="77777777" w:rsidR="001E7DDB" w:rsidRDefault="001E7DDB">
      <w:r>
        <w:separator/>
      </w:r>
    </w:p>
  </w:footnote>
  <w:footnote w:type="continuationSeparator" w:id="0">
    <w:p w14:paraId="0DA95586" w14:textId="77777777" w:rsidR="001E7DDB" w:rsidRDefault="001E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7DAF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50076051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611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E19FDA1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F938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0D4C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4FEA9CE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B7B3B"/>
    <w:multiLevelType w:val="hybridMultilevel"/>
    <w:tmpl w:val="61C8C312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20E8"/>
    <w:multiLevelType w:val="hybridMultilevel"/>
    <w:tmpl w:val="143C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C33182"/>
    <w:multiLevelType w:val="hybridMultilevel"/>
    <w:tmpl w:val="6DEA2642"/>
    <w:lvl w:ilvl="0" w:tplc="33C2E08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4E03A0"/>
    <w:multiLevelType w:val="hybridMultilevel"/>
    <w:tmpl w:val="661EF2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623074"/>
    <w:multiLevelType w:val="hybridMultilevel"/>
    <w:tmpl w:val="D9DEC750"/>
    <w:lvl w:ilvl="0" w:tplc="C8B0A218">
      <w:start w:val="1"/>
      <w:numFmt w:val="hebrew1"/>
      <w:lvlText w:val="%1."/>
      <w:lvlJc w:val="left"/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52913556">
    <w:abstractNumId w:val="13"/>
  </w:num>
  <w:num w:numId="2" w16cid:durableId="59593865">
    <w:abstractNumId w:val="10"/>
  </w:num>
  <w:num w:numId="3" w16cid:durableId="633753825">
    <w:abstractNumId w:val="33"/>
  </w:num>
  <w:num w:numId="4" w16cid:durableId="1568301146">
    <w:abstractNumId w:val="14"/>
  </w:num>
  <w:num w:numId="5" w16cid:durableId="1022583912">
    <w:abstractNumId w:val="4"/>
  </w:num>
  <w:num w:numId="6" w16cid:durableId="1814980130">
    <w:abstractNumId w:val="5"/>
  </w:num>
  <w:num w:numId="7" w16cid:durableId="1202405882">
    <w:abstractNumId w:val="9"/>
  </w:num>
  <w:num w:numId="8" w16cid:durableId="660624762">
    <w:abstractNumId w:val="15"/>
  </w:num>
  <w:num w:numId="9" w16cid:durableId="451557453">
    <w:abstractNumId w:val="21"/>
  </w:num>
  <w:num w:numId="10" w16cid:durableId="1709447958">
    <w:abstractNumId w:val="32"/>
  </w:num>
  <w:num w:numId="11" w16cid:durableId="1672757172">
    <w:abstractNumId w:val="11"/>
  </w:num>
  <w:num w:numId="12" w16cid:durableId="2144348605">
    <w:abstractNumId w:val="34"/>
  </w:num>
  <w:num w:numId="13" w16cid:durableId="942302435">
    <w:abstractNumId w:val="1"/>
  </w:num>
  <w:num w:numId="14" w16cid:durableId="727335890">
    <w:abstractNumId w:val="27"/>
  </w:num>
  <w:num w:numId="15" w16cid:durableId="212620495">
    <w:abstractNumId w:val="7"/>
  </w:num>
  <w:num w:numId="16" w16cid:durableId="1096822751">
    <w:abstractNumId w:val="0"/>
  </w:num>
  <w:num w:numId="17" w16cid:durableId="1064639426">
    <w:abstractNumId w:val="23"/>
  </w:num>
  <w:num w:numId="18" w16cid:durableId="1362902190">
    <w:abstractNumId w:val="19"/>
  </w:num>
  <w:num w:numId="19" w16cid:durableId="610863290">
    <w:abstractNumId w:val="3"/>
  </w:num>
  <w:num w:numId="20" w16cid:durableId="912664376">
    <w:abstractNumId w:val="17"/>
  </w:num>
  <w:num w:numId="21" w16cid:durableId="678851184">
    <w:abstractNumId w:val="2"/>
  </w:num>
  <w:num w:numId="22" w16cid:durableId="1621187534">
    <w:abstractNumId w:val="31"/>
  </w:num>
  <w:num w:numId="23" w16cid:durableId="1239050870">
    <w:abstractNumId w:val="28"/>
  </w:num>
  <w:num w:numId="24" w16cid:durableId="1288050225">
    <w:abstractNumId w:val="22"/>
  </w:num>
  <w:num w:numId="25" w16cid:durableId="1410157867">
    <w:abstractNumId w:val="25"/>
  </w:num>
  <w:num w:numId="26" w16cid:durableId="1693797522">
    <w:abstractNumId w:val="8"/>
  </w:num>
  <w:num w:numId="27" w16cid:durableId="1960913040">
    <w:abstractNumId w:val="26"/>
  </w:num>
  <w:num w:numId="28" w16cid:durableId="20726554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223770">
    <w:abstractNumId w:val="6"/>
  </w:num>
  <w:num w:numId="30" w16cid:durableId="59717549">
    <w:abstractNumId w:val="16"/>
  </w:num>
  <w:num w:numId="31" w16cid:durableId="2144227454">
    <w:abstractNumId w:val="12"/>
  </w:num>
  <w:num w:numId="32" w16cid:durableId="13802840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526331">
    <w:abstractNumId w:val="18"/>
  </w:num>
  <w:num w:numId="34" w16cid:durableId="1126973654">
    <w:abstractNumId w:val="20"/>
  </w:num>
  <w:num w:numId="35" w16cid:durableId="727723293">
    <w:abstractNumId w:val="30"/>
  </w:num>
  <w:num w:numId="36" w16cid:durableId="1805105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27F02"/>
    <w:rsid w:val="00034001"/>
    <w:rsid w:val="00042947"/>
    <w:rsid w:val="00044319"/>
    <w:rsid w:val="000536D0"/>
    <w:rsid w:val="000548A1"/>
    <w:rsid w:val="00074C28"/>
    <w:rsid w:val="000835C3"/>
    <w:rsid w:val="00083B5C"/>
    <w:rsid w:val="000849D9"/>
    <w:rsid w:val="0008698C"/>
    <w:rsid w:val="000A65BC"/>
    <w:rsid w:val="000B42B7"/>
    <w:rsid w:val="000C79BE"/>
    <w:rsid w:val="000D34C7"/>
    <w:rsid w:val="000D692B"/>
    <w:rsid w:val="00101DA7"/>
    <w:rsid w:val="001060FB"/>
    <w:rsid w:val="001070B7"/>
    <w:rsid w:val="001116B8"/>
    <w:rsid w:val="001167D8"/>
    <w:rsid w:val="00117926"/>
    <w:rsid w:val="00120A67"/>
    <w:rsid w:val="001271DC"/>
    <w:rsid w:val="00133499"/>
    <w:rsid w:val="0013391C"/>
    <w:rsid w:val="00147F22"/>
    <w:rsid w:val="00150C7D"/>
    <w:rsid w:val="00172B33"/>
    <w:rsid w:val="00185AA6"/>
    <w:rsid w:val="00191BB8"/>
    <w:rsid w:val="00194FFA"/>
    <w:rsid w:val="0019640E"/>
    <w:rsid w:val="001A05F9"/>
    <w:rsid w:val="001B4553"/>
    <w:rsid w:val="001B4D48"/>
    <w:rsid w:val="001C1233"/>
    <w:rsid w:val="001C1A93"/>
    <w:rsid w:val="001E0DDB"/>
    <w:rsid w:val="001E41B3"/>
    <w:rsid w:val="001E521A"/>
    <w:rsid w:val="001E7DDB"/>
    <w:rsid w:val="001F1504"/>
    <w:rsid w:val="001F3213"/>
    <w:rsid w:val="00206D3A"/>
    <w:rsid w:val="00212AB1"/>
    <w:rsid w:val="00221741"/>
    <w:rsid w:val="00234DA7"/>
    <w:rsid w:val="00237AD0"/>
    <w:rsid w:val="00240390"/>
    <w:rsid w:val="00240CC6"/>
    <w:rsid w:val="00247399"/>
    <w:rsid w:val="00247458"/>
    <w:rsid w:val="00260B80"/>
    <w:rsid w:val="00266A5D"/>
    <w:rsid w:val="002732CD"/>
    <w:rsid w:val="00273975"/>
    <w:rsid w:val="00273C23"/>
    <w:rsid w:val="00275A33"/>
    <w:rsid w:val="002762B3"/>
    <w:rsid w:val="00276FCE"/>
    <w:rsid w:val="00281D56"/>
    <w:rsid w:val="00282EA0"/>
    <w:rsid w:val="0028549D"/>
    <w:rsid w:val="0028583A"/>
    <w:rsid w:val="00290A16"/>
    <w:rsid w:val="002947A2"/>
    <w:rsid w:val="00294C7F"/>
    <w:rsid w:val="00297E1C"/>
    <w:rsid w:val="002B60D3"/>
    <w:rsid w:val="002C0B65"/>
    <w:rsid w:val="002C4E7D"/>
    <w:rsid w:val="002C61AD"/>
    <w:rsid w:val="002D2BD5"/>
    <w:rsid w:val="002D44A2"/>
    <w:rsid w:val="002D7746"/>
    <w:rsid w:val="002E20E2"/>
    <w:rsid w:val="002E46B0"/>
    <w:rsid w:val="002E5065"/>
    <w:rsid w:val="002E7945"/>
    <w:rsid w:val="002F7C4D"/>
    <w:rsid w:val="00303AE6"/>
    <w:rsid w:val="003074DD"/>
    <w:rsid w:val="00317C17"/>
    <w:rsid w:val="00333507"/>
    <w:rsid w:val="00337A62"/>
    <w:rsid w:val="00346300"/>
    <w:rsid w:val="00397C8B"/>
    <w:rsid w:val="003A7895"/>
    <w:rsid w:val="003B2B87"/>
    <w:rsid w:val="003C0B9E"/>
    <w:rsid w:val="003D1D14"/>
    <w:rsid w:val="003D2F80"/>
    <w:rsid w:val="003E2592"/>
    <w:rsid w:val="003F0030"/>
    <w:rsid w:val="003F5EFE"/>
    <w:rsid w:val="00401385"/>
    <w:rsid w:val="0041638D"/>
    <w:rsid w:val="00417825"/>
    <w:rsid w:val="004352BF"/>
    <w:rsid w:val="004375D7"/>
    <w:rsid w:val="00445144"/>
    <w:rsid w:val="00445B2C"/>
    <w:rsid w:val="00450C5C"/>
    <w:rsid w:val="004700A5"/>
    <w:rsid w:val="00474656"/>
    <w:rsid w:val="00482801"/>
    <w:rsid w:val="004867C7"/>
    <w:rsid w:val="00486FD7"/>
    <w:rsid w:val="00495AD9"/>
    <w:rsid w:val="004A0F73"/>
    <w:rsid w:val="004A6B5A"/>
    <w:rsid w:val="004A76B2"/>
    <w:rsid w:val="004B2671"/>
    <w:rsid w:val="004C4B8A"/>
    <w:rsid w:val="004D650F"/>
    <w:rsid w:val="004D6C45"/>
    <w:rsid w:val="004E0409"/>
    <w:rsid w:val="004E57F5"/>
    <w:rsid w:val="004F2FD3"/>
    <w:rsid w:val="004F5B2F"/>
    <w:rsid w:val="004F5F47"/>
    <w:rsid w:val="004F6B6C"/>
    <w:rsid w:val="005043AF"/>
    <w:rsid w:val="00542693"/>
    <w:rsid w:val="00547261"/>
    <w:rsid w:val="00547DE9"/>
    <w:rsid w:val="00560E71"/>
    <w:rsid w:val="005641FA"/>
    <w:rsid w:val="00570C28"/>
    <w:rsid w:val="0057139B"/>
    <w:rsid w:val="00582BF7"/>
    <w:rsid w:val="00591659"/>
    <w:rsid w:val="005A3490"/>
    <w:rsid w:val="005A72E6"/>
    <w:rsid w:val="005B0D94"/>
    <w:rsid w:val="005B652B"/>
    <w:rsid w:val="005B71BF"/>
    <w:rsid w:val="005C06E9"/>
    <w:rsid w:val="005D47B3"/>
    <w:rsid w:val="005E3A2F"/>
    <w:rsid w:val="005E5936"/>
    <w:rsid w:val="005F4248"/>
    <w:rsid w:val="005F4518"/>
    <w:rsid w:val="005F5072"/>
    <w:rsid w:val="005F51FA"/>
    <w:rsid w:val="006060B0"/>
    <w:rsid w:val="00610567"/>
    <w:rsid w:val="00611574"/>
    <w:rsid w:val="0061243B"/>
    <w:rsid w:val="00615086"/>
    <w:rsid w:val="00617A08"/>
    <w:rsid w:val="006203C2"/>
    <w:rsid w:val="006240C1"/>
    <w:rsid w:val="006240F0"/>
    <w:rsid w:val="00626F41"/>
    <w:rsid w:val="006367B7"/>
    <w:rsid w:val="006433EA"/>
    <w:rsid w:val="00647E72"/>
    <w:rsid w:val="0066191C"/>
    <w:rsid w:val="00665DFF"/>
    <w:rsid w:val="006707C6"/>
    <w:rsid w:val="00674B2E"/>
    <w:rsid w:val="00677F90"/>
    <w:rsid w:val="00687237"/>
    <w:rsid w:val="006907CE"/>
    <w:rsid w:val="006967EF"/>
    <w:rsid w:val="006A01A3"/>
    <w:rsid w:val="006A135B"/>
    <w:rsid w:val="006A700C"/>
    <w:rsid w:val="006A765F"/>
    <w:rsid w:val="006C0D87"/>
    <w:rsid w:val="006C2BA3"/>
    <w:rsid w:val="006E1ABA"/>
    <w:rsid w:val="006E3F0A"/>
    <w:rsid w:val="006F1D9C"/>
    <w:rsid w:val="006F62BA"/>
    <w:rsid w:val="007052B4"/>
    <w:rsid w:val="00710B06"/>
    <w:rsid w:val="007127A4"/>
    <w:rsid w:val="00714809"/>
    <w:rsid w:val="007404E1"/>
    <w:rsid w:val="00746127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A5C33"/>
    <w:rsid w:val="007C4653"/>
    <w:rsid w:val="007D5247"/>
    <w:rsid w:val="007F6D4C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64327"/>
    <w:rsid w:val="008703E4"/>
    <w:rsid w:val="00872874"/>
    <w:rsid w:val="00874850"/>
    <w:rsid w:val="00875696"/>
    <w:rsid w:val="00882E57"/>
    <w:rsid w:val="008904AF"/>
    <w:rsid w:val="00891B1D"/>
    <w:rsid w:val="00891B91"/>
    <w:rsid w:val="0089215B"/>
    <w:rsid w:val="00892D19"/>
    <w:rsid w:val="00893E4A"/>
    <w:rsid w:val="008946ED"/>
    <w:rsid w:val="00894D32"/>
    <w:rsid w:val="008A55A1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C8"/>
    <w:rsid w:val="00912E47"/>
    <w:rsid w:val="00936D0F"/>
    <w:rsid w:val="00964551"/>
    <w:rsid w:val="009671B0"/>
    <w:rsid w:val="00973789"/>
    <w:rsid w:val="00975EE8"/>
    <w:rsid w:val="009854A6"/>
    <w:rsid w:val="00996FAA"/>
    <w:rsid w:val="009A029B"/>
    <w:rsid w:val="009A0E5F"/>
    <w:rsid w:val="009A10BB"/>
    <w:rsid w:val="009A13E6"/>
    <w:rsid w:val="009A577B"/>
    <w:rsid w:val="009B50B0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35BA7"/>
    <w:rsid w:val="00A423F8"/>
    <w:rsid w:val="00A43DF6"/>
    <w:rsid w:val="00A46560"/>
    <w:rsid w:val="00A51DC3"/>
    <w:rsid w:val="00A774F6"/>
    <w:rsid w:val="00A82A3F"/>
    <w:rsid w:val="00A82B99"/>
    <w:rsid w:val="00A839FE"/>
    <w:rsid w:val="00A849FA"/>
    <w:rsid w:val="00AA3B0C"/>
    <w:rsid w:val="00AD1453"/>
    <w:rsid w:val="00AE593D"/>
    <w:rsid w:val="00AE65F6"/>
    <w:rsid w:val="00AE79B7"/>
    <w:rsid w:val="00B01A66"/>
    <w:rsid w:val="00B02939"/>
    <w:rsid w:val="00B06C86"/>
    <w:rsid w:val="00B12B44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104E"/>
    <w:rsid w:val="00B842E0"/>
    <w:rsid w:val="00B849A5"/>
    <w:rsid w:val="00B861B0"/>
    <w:rsid w:val="00B95075"/>
    <w:rsid w:val="00B96CE6"/>
    <w:rsid w:val="00BA00CB"/>
    <w:rsid w:val="00BA06AD"/>
    <w:rsid w:val="00BA0B81"/>
    <w:rsid w:val="00BA3014"/>
    <w:rsid w:val="00BA5412"/>
    <w:rsid w:val="00BA6CA1"/>
    <w:rsid w:val="00BB4462"/>
    <w:rsid w:val="00BB5F90"/>
    <w:rsid w:val="00BD26F0"/>
    <w:rsid w:val="00BE78E6"/>
    <w:rsid w:val="00BF0144"/>
    <w:rsid w:val="00BF233C"/>
    <w:rsid w:val="00C04E40"/>
    <w:rsid w:val="00C06994"/>
    <w:rsid w:val="00C1146A"/>
    <w:rsid w:val="00C21F3C"/>
    <w:rsid w:val="00C27C4C"/>
    <w:rsid w:val="00C319BE"/>
    <w:rsid w:val="00C3358D"/>
    <w:rsid w:val="00C4765E"/>
    <w:rsid w:val="00C537F7"/>
    <w:rsid w:val="00C54AFB"/>
    <w:rsid w:val="00C66508"/>
    <w:rsid w:val="00C73375"/>
    <w:rsid w:val="00C75B64"/>
    <w:rsid w:val="00C817C1"/>
    <w:rsid w:val="00C82456"/>
    <w:rsid w:val="00C8577B"/>
    <w:rsid w:val="00C91819"/>
    <w:rsid w:val="00C96909"/>
    <w:rsid w:val="00CA05D6"/>
    <w:rsid w:val="00CA3A91"/>
    <w:rsid w:val="00CD2FCE"/>
    <w:rsid w:val="00CD39FE"/>
    <w:rsid w:val="00CD5E5B"/>
    <w:rsid w:val="00CD7119"/>
    <w:rsid w:val="00CE575E"/>
    <w:rsid w:val="00CE68C0"/>
    <w:rsid w:val="00CF2F41"/>
    <w:rsid w:val="00CF5E73"/>
    <w:rsid w:val="00CF5F24"/>
    <w:rsid w:val="00CF622C"/>
    <w:rsid w:val="00CF720A"/>
    <w:rsid w:val="00D02694"/>
    <w:rsid w:val="00D10589"/>
    <w:rsid w:val="00D128CE"/>
    <w:rsid w:val="00D1777F"/>
    <w:rsid w:val="00D24F8A"/>
    <w:rsid w:val="00D32AF8"/>
    <w:rsid w:val="00D34109"/>
    <w:rsid w:val="00D34717"/>
    <w:rsid w:val="00D415DE"/>
    <w:rsid w:val="00D42884"/>
    <w:rsid w:val="00D435EB"/>
    <w:rsid w:val="00D51014"/>
    <w:rsid w:val="00D52C25"/>
    <w:rsid w:val="00D55F72"/>
    <w:rsid w:val="00D631D4"/>
    <w:rsid w:val="00D734F5"/>
    <w:rsid w:val="00D74815"/>
    <w:rsid w:val="00D75C94"/>
    <w:rsid w:val="00D85C6F"/>
    <w:rsid w:val="00D87EB6"/>
    <w:rsid w:val="00DA480B"/>
    <w:rsid w:val="00DB3A9A"/>
    <w:rsid w:val="00DC2827"/>
    <w:rsid w:val="00DC32E3"/>
    <w:rsid w:val="00DD50BB"/>
    <w:rsid w:val="00DF7A4E"/>
    <w:rsid w:val="00E116F3"/>
    <w:rsid w:val="00E13B3B"/>
    <w:rsid w:val="00E17658"/>
    <w:rsid w:val="00E21EAD"/>
    <w:rsid w:val="00E33398"/>
    <w:rsid w:val="00E35478"/>
    <w:rsid w:val="00E5129A"/>
    <w:rsid w:val="00E61583"/>
    <w:rsid w:val="00E77CDF"/>
    <w:rsid w:val="00E84A54"/>
    <w:rsid w:val="00E9249E"/>
    <w:rsid w:val="00EA1D58"/>
    <w:rsid w:val="00EA536F"/>
    <w:rsid w:val="00EA68D4"/>
    <w:rsid w:val="00EB6E7E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07FE"/>
    <w:rsid w:val="00F12C32"/>
    <w:rsid w:val="00F16D08"/>
    <w:rsid w:val="00F277F8"/>
    <w:rsid w:val="00F30F35"/>
    <w:rsid w:val="00F33256"/>
    <w:rsid w:val="00F444B6"/>
    <w:rsid w:val="00F46323"/>
    <w:rsid w:val="00F560E1"/>
    <w:rsid w:val="00F72345"/>
    <w:rsid w:val="00F82F89"/>
    <w:rsid w:val="00F94318"/>
    <w:rsid w:val="00FA1C1F"/>
    <w:rsid w:val="00FA3FE0"/>
    <w:rsid w:val="00FA6ADE"/>
    <w:rsid w:val="00FB3AB5"/>
    <w:rsid w:val="00FC07CF"/>
    <w:rsid w:val="00FC1F29"/>
    <w:rsid w:val="00FC3231"/>
    <w:rsid w:val="00FC55F9"/>
    <w:rsid w:val="00FD2C3E"/>
    <w:rsid w:val="00FD6751"/>
    <w:rsid w:val="00FF515A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5D5C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paragraph" w:styleId="afd">
    <w:name w:val="Body Text"/>
    <w:basedOn w:val="a0"/>
    <w:link w:val="afe"/>
    <w:rsid w:val="00CF622C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2"/>
    <w:link w:val="afd"/>
    <w:rsid w:val="00CF622C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700AB-5768-4F94-8F08-3B2CE0285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273CD-3FAF-40EA-BA77-8F09C7088A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7</TotalTime>
  <Pages>2</Pages>
  <Words>551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3303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5</cp:revision>
  <cp:lastPrinted>2023-12-19T07:47:00Z</cp:lastPrinted>
  <dcterms:created xsi:type="dcterms:W3CDTF">2024-09-18T10:50:00Z</dcterms:created>
  <dcterms:modified xsi:type="dcterms:W3CDTF">2024-11-05T06:57:00Z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