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386E2" w14:textId="77777777" w:rsidR="00FB1DA2" w:rsidRPr="00FB1DA2" w:rsidRDefault="00FB1DA2" w:rsidP="00E258C6">
      <w:pPr>
        <w:tabs>
          <w:tab w:val="left" w:pos="6182"/>
        </w:tabs>
        <w:jc w:val="center"/>
        <w:rPr>
          <w:rFonts w:asciiTheme="minorHAnsi" w:hAnsiTheme="minorHAnsi" w:cstheme="minorHAnsi"/>
          <w:b/>
          <w:bCs/>
          <w:color w:val="000000"/>
          <w:sz w:val="24"/>
        </w:rPr>
      </w:pPr>
    </w:p>
    <w:p w14:paraId="0A2FF958" w14:textId="77777777" w:rsidR="00E258C6" w:rsidRPr="00E13B3B" w:rsidRDefault="00E258C6" w:rsidP="00E258C6">
      <w:pPr>
        <w:spacing w:line="360" w:lineRule="auto"/>
        <w:jc w:val="left"/>
        <w:rPr>
          <w:rFonts w:asciiTheme="minorHAnsi" w:hAnsiTheme="minorHAnsi" w:cstheme="minorHAnsi"/>
          <w:szCs w:val="22"/>
          <w:rtl/>
        </w:rPr>
      </w:pPr>
    </w:p>
    <w:p w14:paraId="6D7D5B24" w14:textId="45B083A0" w:rsidR="00E258C6" w:rsidRPr="00E13B3B" w:rsidRDefault="00E258C6" w:rsidP="00E258C6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 xml:space="preserve">מכרז פומבי מס' </w:t>
      </w:r>
      <w:r w:rsidR="008568AD">
        <w:rPr>
          <w:rFonts w:asciiTheme="minorHAnsi" w:hAnsiTheme="minorHAnsi" w:cstheme="minorHAnsi" w:hint="cs"/>
          <w:b/>
          <w:bCs/>
          <w:szCs w:val="22"/>
          <w:rtl/>
        </w:rPr>
        <w:t>1037</w:t>
      </w:r>
      <w:r>
        <w:rPr>
          <w:rFonts w:asciiTheme="minorHAnsi" w:hAnsiTheme="minorHAnsi" w:cstheme="minorHAnsi" w:hint="cs"/>
          <w:b/>
          <w:bCs/>
          <w:szCs w:val="22"/>
          <w:rtl/>
        </w:rPr>
        <w:t>/24</w:t>
      </w:r>
    </w:p>
    <w:p w14:paraId="249AED33" w14:textId="0BADC351" w:rsidR="00A44BB9" w:rsidRPr="00E258C6" w:rsidRDefault="00E258C6" w:rsidP="00E258C6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לתפקיד </w:t>
      </w:r>
      <w:r w:rsidR="00A44BB9" w:rsidRPr="00E258C6">
        <w:rPr>
          <w:rFonts w:ascii="Aptos" w:hAnsi="Aptos" w:cs="Calibri"/>
          <w:b/>
          <w:bCs/>
          <w:color w:val="000000"/>
          <w:szCs w:val="22"/>
          <w:u w:val="single"/>
          <w:rtl/>
        </w:rPr>
        <w:t>מנהל/ת מרכז למשפחה - למשפחות לילדים ובוגרים עם מוגבלויות</w:t>
      </w:r>
    </w:p>
    <w:p w14:paraId="54E1D589" w14:textId="77777777" w:rsidR="00E258C6" w:rsidRDefault="00E258C6" w:rsidP="00E258C6">
      <w:pPr>
        <w:spacing w:line="360" w:lineRule="auto"/>
        <w:rPr>
          <w:rFonts w:ascii="Calibri" w:hAnsi="Calibri" w:cs="Calibri"/>
          <w:b/>
          <w:bCs/>
          <w:sz w:val="24"/>
          <w:u w:val="single"/>
          <w:rtl/>
        </w:rPr>
      </w:pPr>
    </w:p>
    <w:p w14:paraId="750C609C" w14:textId="3ACA4CD4" w:rsidR="00E258C6" w:rsidRPr="008568AD" w:rsidRDefault="00E258C6" w:rsidP="00E258C6">
      <w:pPr>
        <w:spacing w:line="360" w:lineRule="auto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היחידה: </w:t>
      </w:r>
      <w:r w:rsidRPr="008568AD">
        <w:rPr>
          <w:rFonts w:ascii="Calibri" w:hAnsi="Calibri" w:cs="Calibri"/>
          <w:sz w:val="24"/>
          <w:rtl/>
        </w:rPr>
        <w:t>האגף לשירותים חברתיים</w:t>
      </w:r>
    </w:p>
    <w:p w14:paraId="74780211" w14:textId="3E9E816C" w:rsidR="00E258C6" w:rsidRPr="008568AD" w:rsidRDefault="00E258C6" w:rsidP="00E258C6">
      <w:pPr>
        <w:spacing w:line="360" w:lineRule="auto"/>
        <w:rPr>
          <w:rFonts w:ascii="Calibri" w:hAnsi="Calibri" w:cs="Calibri"/>
          <w:b/>
          <w:bCs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דרגת המשרה ודירוגה:</w:t>
      </w:r>
      <w:r w:rsidRPr="008568AD">
        <w:rPr>
          <w:rFonts w:ascii="Calibri" w:hAnsi="Calibri" w:cs="Calibri"/>
          <w:b/>
          <w:bCs/>
          <w:sz w:val="24"/>
          <w:rtl/>
        </w:rPr>
        <w:t xml:space="preserve"> </w:t>
      </w:r>
      <w:r w:rsidRPr="008568AD">
        <w:rPr>
          <w:rFonts w:ascii="Calibri" w:hAnsi="Calibri" w:cs="Calibri"/>
          <w:sz w:val="24"/>
          <w:rtl/>
        </w:rPr>
        <w:t xml:space="preserve">דירוג עו"ס </w:t>
      </w:r>
    </w:p>
    <w:p w14:paraId="3AF44328" w14:textId="77777777" w:rsidR="00E258C6" w:rsidRPr="008568AD" w:rsidRDefault="00E258C6" w:rsidP="00E258C6">
      <w:pPr>
        <w:spacing w:line="360" w:lineRule="auto"/>
        <w:jc w:val="left"/>
        <w:rPr>
          <w:rFonts w:ascii="Calibri" w:hAnsi="Calibri" w:cs="Calibri"/>
          <w:b/>
          <w:bCs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היקף העסקה :</w:t>
      </w:r>
      <w:r w:rsidRPr="008568AD">
        <w:rPr>
          <w:rFonts w:ascii="Calibri" w:hAnsi="Calibri" w:cs="Calibri"/>
          <w:b/>
          <w:bCs/>
          <w:sz w:val="24"/>
          <w:rtl/>
        </w:rPr>
        <w:t xml:space="preserve"> </w:t>
      </w:r>
      <w:r w:rsidRPr="008568AD">
        <w:rPr>
          <w:rFonts w:ascii="Calibri" w:hAnsi="Calibri" w:cs="Calibri"/>
          <w:sz w:val="24"/>
          <w:rtl/>
        </w:rPr>
        <w:t>100% משרה</w:t>
      </w:r>
    </w:p>
    <w:p w14:paraId="47C12E79" w14:textId="080F552A" w:rsidR="00E258C6" w:rsidRPr="008568AD" w:rsidRDefault="00E258C6" w:rsidP="00E258C6">
      <w:pPr>
        <w:spacing w:line="360" w:lineRule="auto"/>
        <w:jc w:val="left"/>
        <w:rPr>
          <w:rFonts w:ascii="Calibri" w:hAnsi="Calibri" w:cs="Calibri"/>
          <w:b/>
          <w:bCs/>
          <w:sz w:val="24"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כפיפות:</w:t>
      </w:r>
      <w:r w:rsidRPr="008568AD">
        <w:rPr>
          <w:rFonts w:ascii="Calibri" w:hAnsi="Calibri" w:cs="Calibri"/>
          <w:sz w:val="24"/>
          <w:rtl/>
        </w:rPr>
        <w:t xml:space="preserve"> </w:t>
      </w:r>
      <w:r w:rsidRPr="008568AD">
        <w:rPr>
          <w:rFonts w:ascii="Calibri" w:hAnsi="Calibri" w:cs="Calibri"/>
          <w:sz w:val="24"/>
          <w:rtl/>
        </w:rPr>
        <w:t>מנהלת אגף לשירותים חברתיים</w:t>
      </w:r>
    </w:p>
    <w:p w14:paraId="7B2056BE" w14:textId="77777777" w:rsidR="00FB1DA2" w:rsidRPr="008568AD" w:rsidRDefault="00FB1DA2" w:rsidP="00FB1DA2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14:paraId="22ACC384" w14:textId="77777777" w:rsidR="00FB1DA2" w:rsidRPr="008568AD" w:rsidRDefault="00FB1DA2" w:rsidP="00FB1DA2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u w:val="single"/>
          <w:rtl/>
        </w:rPr>
      </w:pPr>
      <w:r w:rsidRPr="008568AD">
        <w:rPr>
          <w:rFonts w:ascii="Calibri" w:hAnsi="Calibri" w:cs="Calibri"/>
          <w:b/>
          <w:bCs/>
          <w:color w:val="000000"/>
          <w:sz w:val="24"/>
          <w:u w:val="single"/>
          <w:rtl/>
        </w:rPr>
        <w:t>תיאור התפקיד</w:t>
      </w:r>
      <w:r w:rsidRPr="008568AD">
        <w:rPr>
          <w:rFonts w:ascii="Calibri" w:hAnsi="Calibri" w:cs="Calibri"/>
          <w:b/>
          <w:bCs/>
          <w:color w:val="000000"/>
          <w:sz w:val="24"/>
          <w:rtl/>
        </w:rPr>
        <w:t>:</w:t>
      </w:r>
      <w:r w:rsidRPr="008568AD">
        <w:rPr>
          <w:rFonts w:ascii="Calibri" w:hAnsi="Calibri" w:cs="Calibri"/>
          <w:color w:val="000000"/>
          <w:sz w:val="24"/>
          <w:rtl/>
        </w:rPr>
        <w:tab/>
      </w:r>
    </w:p>
    <w:p w14:paraId="24119674" w14:textId="39022A01" w:rsidR="009269BC" w:rsidRPr="009269BC" w:rsidRDefault="00A44BB9" w:rsidP="009269BC">
      <w:pPr>
        <w:keepLines w:val="0"/>
        <w:tabs>
          <w:tab w:val="clear" w:pos="720"/>
          <w:tab w:val="clear" w:pos="1440"/>
          <w:tab w:val="clear" w:pos="2160"/>
        </w:tabs>
        <w:overflowPunct/>
        <w:ind w:right="-480"/>
        <w:jc w:val="left"/>
        <w:textAlignment w:val="auto"/>
        <w:rPr>
          <w:rFonts w:ascii="Calibri" w:hAnsi="Calibri" w:cs="Calibri"/>
          <w:sz w:val="24"/>
        </w:rPr>
      </w:pPr>
      <w:r w:rsidRPr="008568AD">
        <w:rPr>
          <w:rFonts w:ascii="Calibri" w:hAnsi="Calibri" w:cs="Calibri"/>
          <w:sz w:val="24"/>
          <w:rtl/>
        </w:rPr>
        <w:t>ניהול השירות בהתאם למדיניות ולנהלים של משרד העבודה, הרווחה והשירותים החברתיים</w:t>
      </w:r>
      <w:r w:rsidRPr="008568AD">
        <w:rPr>
          <w:rFonts w:ascii="Calibri" w:hAnsi="Calibri" w:cs="Calibri"/>
          <w:sz w:val="24"/>
        </w:rPr>
        <w:t>.</w:t>
      </w:r>
    </w:p>
    <w:p w14:paraId="0433A6E4" w14:textId="77777777" w:rsidR="009269BC" w:rsidRPr="009269BC" w:rsidRDefault="009269BC" w:rsidP="009269BC">
      <w:pPr>
        <w:keepLines w:val="0"/>
        <w:tabs>
          <w:tab w:val="clear" w:pos="720"/>
          <w:tab w:val="clear" w:pos="1440"/>
          <w:tab w:val="clear" w:pos="2160"/>
        </w:tabs>
        <w:overflowPunct/>
        <w:ind w:right="-480"/>
        <w:jc w:val="left"/>
        <w:textAlignment w:val="auto"/>
        <w:rPr>
          <w:rFonts w:ascii="Calibri" w:hAnsi="Calibri" w:cs="Calibri"/>
          <w:sz w:val="24"/>
        </w:rPr>
      </w:pPr>
      <w:r w:rsidRPr="009269BC">
        <w:rPr>
          <w:rFonts w:ascii="Calibri" w:hAnsi="Calibri" w:cs="Calibri"/>
          <w:sz w:val="24"/>
          <w:rtl/>
        </w:rPr>
        <w:t>מיפוי כולל של צרכים ומאפיינים של משפחות וילדים ושל שירותים ומענים קיימים, עמותות</w:t>
      </w:r>
      <w:r w:rsidRPr="009269BC">
        <w:rPr>
          <w:rFonts w:ascii="Calibri" w:hAnsi="Calibri" w:cs="Calibri"/>
          <w:sz w:val="24"/>
        </w:rPr>
        <w:t xml:space="preserve">, </w:t>
      </w:r>
    </w:p>
    <w:p w14:paraId="3545FF81" w14:textId="253788C9" w:rsidR="009269BC" w:rsidRPr="009269BC" w:rsidRDefault="009269BC" w:rsidP="009269BC">
      <w:pPr>
        <w:keepLines w:val="0"/>
        <w:tabs>
          <w:tab w:val="clear" w:pos="720"/>
          <w:tab w:val="clear" w:pos="1440"/>
          <w:tab w:val="clear" w:pos="2160"/>
        </w:tabs>
        <w:overflowPunct/>
        <w:ind w:right="-480"/>
        <w:jc w:val="left"/>
        <w:textAlignment w:val="auto"/>
        <w:rPr>
          <w:rFonts w:ascii="Calibri" w:hAnsi="Calibri" w:cs="Calibri"/>
          <w:sz w:val="24"/>
          <w:rtl/>
        </w:rPr>
      </w:pPr>
      <w:r w:rsidRPr="009269BC">
        <w:rPr>
          <w:rFonts w:ascii="Calibri" w:hAnsi="Calibri" w:cs="Calibri"/>
          <w:sz w:val="24"/>
          <w:rtl/>
        </w:rPr>
        <w:t>ארגונים וקבוצות פעילים</w:t>
      </w:r>
      <w:r w:rsidRPr="009269BC">
        <w:rPr>
          <w:rFonts w:ascii="Calibri" w:hAnsi="Calibri" w:cs="Calibri"/>
          <w:sz w:val="24"/>
        </w:rPr>
        <w:t>.</w:t>
      </w:r>
    </w:p>
    <w:p w14:paraId="5967CA6F" w14:textId="05A522C2" w:rsidR="009269BC" w:rsidRPr="008568AD" w:rsidRDefault="009269BC" w:rsidP="009269BC">
      <w:pPr>
        <w:keepLines w:val="0"/>
        <w:tabs>
          <w:tab w:val="clear" w:pos="720"/>
          <w:tab w:val="clear" w:pos="1440"/>
          <w:tab w:val="clear" w:pos="2160"/>
        </w:tabs>
        <w:overflowPunct/>
        <w:ind w:right="-480"/>
        <w:jc w:val="left"/>
        <w:textAlignment w:val="auto"/>
        <w:rPr>
          <w:rFonts w:ascii="Calibri" w:hAnsi="Calibri" w:cs="Calibri"/>
          <w:sz w:val="24"/>
          <w:rtl/>
        </w:rPr>
      </w:pPr>
      <w:r w:rsidRPr="009269BC">
        <w:rPr>
          <w:rFonts w:ascii="Calibri" w:hAnsi="Calibri" w:cs="Calibri"/>
          <w:sz w:val="24"/>
          <w:rtl/>
        </w:rPr>
        <w:t>איתור משפחות לילדים עם מוגבלות להשתתפות בפעילויות השירו</w:t>
      </w:r>
      <w:r w:rsidRPr="008568AD">
        <w:rPr>
          <w:rFonts w:ascii="Calibri" w:hAnsi="Calibri" w:cs="Calibri"/>
          <w:sz w:val="24"/>
          <w:rtl/>
        </w:rPr>
        <w:t>ת.</w:t>
      </w:r>
    </w:p>
    <w:p w14:paraId="2E27D0EB" w14:textId="77777777" w:rsidR="009269BC" w:rsidRPr="009269BC" w:rsidRDefault="009269BC" w:rsidP="009269BC">
      <w:pPr>
        <w:keepLines w:val="0"/>
        <w:tabs>
          <w:tab w:val="clear" w:pos="720"/>
          <w:tab w:val="clear" w:pos="1440"/>
          <w:tab w:val="clear" w:pos="2160"/>
        </w:tabs>
        <w:overflowPunct/>
        <w:ind w:right="-480"/>
        <w:jc w:val="left"/>
        <w:textAlignment w:val="auto"/>
        <w:rPr>
          <w:rFonts w:ascii="Calibri" w:hAnsi="Calibri" w:cs="Calibri"/>
          <w:sz w:val="24"/>
        </w:rPr>
      </w:pPr>
      <w:r w:rsidRPr="009269BC">
        <w:rPr>
          <w:rFonts w:ascii="Calibri" w:hAnsi="Calibri" w:cs="Calibri"/>
          <w:sz w:val="24"/>
          <w:rtl/>
        </w:rPr>
        <w:t>בניית תכנית העבודה השנתית של השירות ויישומו</w:t>
      </w:r>
      <w:r w:rsidRPr="009269BC">
        <w:rPr>
          <w:rFonts w:ascii="Calibri" w:hAnsi="Calibri" w:cs="Calibri"/>
          <w:sz w:val="24"/>
        </w:rPr>
        <w:t>.</w:t>
      </w:r>
    </w:p>
    <w:p w14:paraId="48B8DA2C" w14:textId="76ADF30A" w:rsidR="009269BC" w:rsidRPr="009269BC" w:rsidRDefault="009269BC" w:rsidP="009269BC">
      <w:pPr>
        <w:keepLines w:val="0"/>
        <w:tabs>
          <w:tab w:val="clear" w:pos="720"/>
          <w:tab w:val="clear" w:pos="1440"/>
          <w:tab w:val="clear" w:pos="2160"/>
        </w:tabs>
        <w:overflowPunct/>
        <w:ind w:right="-480"/>
        <w:jc w:val="left"/>
        <w:textAlignment w:val="auto"/>
        <w:rPr>
          <w:rFonts w:ascii="Calibri" w:hAnsi="Calibri" w:cs="Calibri"/>
          <w:sz w:val="24"/>
        </w:rPr>
      </w:pPr>
      <w:r w:rsidRPr="009269BC">
        <w:rPr>
          <w:rFonts w:ascii="Calibri" w:hAnsi="Calibri" w:cs="Calibri"/>
          <w:sz w:val="24"/>
          <w:rtl/>
        </w:rPr>
        <w:t>ביצוע מטלות נוספות בטווח הרחב של העיסוק בהתאם לדרישת הממונה</w:t>
      </w:r>
      <w:r w:rsidRPr="009269BC">
        <w:rPr>
          <w:rFonts w:ascii="Calibri" w:hAnsi="Calibri" w:cs="Calibri"/>
          <w:sz w:val="24"/>
        </w:rPr>
        <w:t>.-</w:t>
      </w:r>
    </w:p>
    <w:p w14:paraId="0E1AF15B" w14:textId="77777777" w:rsidR="000A6D99" w:rsidRPr="008568AD" w:rsidRDefault="000A6D99" w:rsidP="00FB1DA2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color w:val="000000"/>
          <w:sz w:val="24"/>
          <w:rtl/>
        </w:rPr>
      </w:pPr>
    </w:p>
    <w:p w14:paraId="3AA9EAE1" w14:textId="77777777" w:rsidR="00E9231B" w:rsidRPr="004811E5" w:rsidRDefault="00E9231B" w:rsidP="00E9231B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4811E5">
        <w:rPr>
          <w:rFonts w:ascii="Calibri" w:hAnsi="Calibri" w:cs="Calibri"/>
          <w:b/>
          <w:bCs/>
          <w:sz w:val="24"/>
          <w:u w:val="single"/>
          <w:rtl/>
        </w:rPr>
        <w:t>השכלה ודרישות מקצועיות:</w:t>
      </w:r>
    </w:p>
    <w:p w14:paraId="23A483C5" w14:textId="77777777" w:rsidR="00A44BB9" w:rsidRPr="004811E5" w:rsidRDefault="00A44BB9" w:rsidP="00A44BB9">
      <w:pPr>
        <w:pStyle w:val="afb"/>
        <w:numPr>
          <w:ilvl w:val="0"/>
          <w:numId w:val="26"/>
        </w:numPr>
        <w:tabs>
          <w:tab w:val="clear" w:pos="720"/>
        </w:tabs>
        <w:ind w:left="229" w:hanging="284"/>
        <w:rPr>
          <w:rFonts w:ascii="Calibri" w:hAnsi="Calibri" w:cs="Calibri"/>
          <w:sz w:val="24"/>
          <w:rtl/>
        </w:rPr>
      </w:pPr>
      <w:r w:rsidRPr="004811E5">
        <w:rPr>
          <w:rFonts w:ascii="Calibri" w:hAnsi="Calibri" w:cs="Calibri"/>
          <w:sz w:val="24"/>
          <w:rtl/>
        </w:rPr>
        <w:t>עובד/ת סוציאלי/ת בעל/ת תואר בוגר בעבודה סוציאלית.</w:t>
      </w:r>
    </w:p>
    <w:p w14:paraId="795FE1B9" w14:textId="77777777" w:rsidR="00A44BB9" w:rsidRPr="004811E5" w:rsidRDefault="00A44BB9" w:rsidP="00A44BB9">
      <w:pPr>
        <w:ind w:hanging="55"/>
        <w:rPr>
          <w:rFonts w:ascii="Calibri" w:hAnsi="Calibri" w:cs="Calibri"/>
          <w:sz w:val="24"/>
        </w:rPr>
      </w:pPr>
      <w:r w:rsidRPr="004811E5">
        <w:rPr>
          <w:rFonts w:ascii="Calibri" w:hAnsi="Calibri" w:cs="Calibri"/>
          <w:sz w:val="24"/>
        </w:rPr>
        <w:t xml:space="preserve"> </w:t>
      </w:r>
      <w:r w:rsidRPr="004811E5">
        <w:rPr>
          <w:rFonts w:ascii="Calibri" w:hAnsi="Calibri" w:cs="Calibri"/>
          <w:sz w:val="24"/>
        </w:rPr>
        <w:sym w:font="Symbol" w:char="F0B7"/>
      </w:r>
      <w:r w:rsidRPr="004811E5">
        <w:rPr>
          <w:rFonts w:ascii="Calibri" w:hAnsi="Calibri" w:cs="Calibri"/>
          <w:sz w:val="24"/>
          <w:rtl/>
        </w:rPr>
        <w:t xml:space="preserve">  עדיפות לבעלי ניסיון בריכוז ופיתוח תוכניות קהילתיות או אחרות.</w:t>
      </w:r>
    </w:p>
    <w:p w14:paraId="6E636925" w14:textId="77777777" w:rsidR="00A44BB9" w:rsidRPr="004811E5" w:rsidRDefault="00A44BB9" w:rsidP="00A44BB9">
      <w:pPr>
        <w:ind w:hanging="196"/>
        <w:rPr>
          <w:rFonts w:ascii="Calibri" w:hAnsi="Calibri" w:cs="Calibri"/>
          <w:sz w:val="24"/>
          <w:rtl/>
        </w:rPr>
      </w:pPr>
      <w:r w:rsidRPr="004811E5">
        <w:rPr>
          <w:rFonts w:ascii="Calibri" w:hAnsi="Calibri" w:cs="Calibri"/>
          <w:sz w:val="24"/>
          <w:rtl/>
        </w:rPr>
        <w:t xml:space="preserve">  </w:t>
      </w:r>
      <w:r w:rsidRPr="004811E5">
        <w:rPr>
          <w:rFonts w:ascii="Calibri" w:hAnsi="Calibri" w:cs="Calibri"/>
          <w:sz w:val="24"/>
        </w:rPr>
        <w:sym w:font="Symbol" w:char="F0B7"/>
      </w:r>
      <w:r w:rsidRPr="004811E5">
        <w:rPr>
          <w:rFonts w:ascii="Calibri" w:hAnsi="Calibri" w:cs="Calibri"/>
          <w:sz w:val="24"/>
          <w:rtl/>
        </w:rPr>
        <w:t xml:space="preserve">   עדיפות להיכרות עם אוכלוסיות עם מוגבלות/ צרכים מיוחדים.</w:t>
      </w:r>
      <w:r w:rsidRPr="004811E5">
        <w:rPr>
          <w:rFonts w:ascii="Calibri" w:hAnsi="Calibri" w:cs="Calibri"/>
          <w:sz w:val="24"/>
        </w:rPr>
        <w:t xml:space="preserve"> </w:t>
      </w:r>
    </w:p>
    <w:p w14:paraId="76C5A2DB" w14:textId="77777777" w:rsidR="00A44BB9" w:rsidRPr="004811E5" w:rsidRDefault="00A44BB9" w:rsidP="00A44BB9">
      <w:pPr>
        <w:ind w:hanging="196"/>
        <w:rPr>
          <w:rFonts w:ascii="Calibri" w:hAnsi="Calibri" w:cs="Calibri"/>
          <w:sz w:val="24"/>
          <w:rtl/>
        </w:rPr>
      </w:pPr>
      <w:r w:rsidRPr="004811E5">
        <w:rPr>
          <w:rFonts w:ascii="Calibri" w:hAnsi="Calibri" w:cs="Calibri"/>
          <w:sz w:val="24"/>
          <w:rtl/>
        </w:rPr>
        <w:t xml:space="preserve">  </w:t>
      </w:r>
      <w:r w:rsidRPr="004811E5">
        <w:rPr>
          <w:rFonts w:ascii="Calibri" w:hAnsi="Calibri" w:cs="Calibri"/>
          <w:sz w:val="24"/>
        </w:rPr>
        <w:sym w:font="Symbol" w:char="F0B7"/>
      </w:r>
      <w:r w:rsidRPr="004811E5">
        <w:rPr>
          <w:rFonts w:ascii="Calibri" w:hAnsi="Calibri" w:cs="Calibri"/>
          <w:sz w:val="24"/>
          <w:rtl/>
        </w:rPr>
        <w:t xml:space="preserve">  </w:t>
      </w:r>
      <w:r w:rsidRPr="004811E5">
        <w:rPr>
          <w:rFonts w:ascii="Calibri" w:hAnsi="Calibri" w:cs="Calibri"/>
          <w:sz w:val="24"/>
        </w:rPr>
        <w:t xml:space="preserve"> </w:t>
      </w:r>
      <w:r w:rsidRPr="004811E5">
        <w:rPr>
          <w:rFonts w:ascii="Calibri" w:hAnsi="Calibri" w:cs="Calibri"/>
          <w:sz w:val="24"/>
          <w:rtl/>
        </w:rPr>
        <w:t xml:space="preserve">עדיפות להיכרות עם עבודת רשות מקומית. </w:t>
      </w:r>
    </w:p>
    <w:p w14:paraId="419F9974" w14:textId="77777777" w:rsidR="009269BC" w:rsidRPr="008568AD" w:rsidRDefault="009269BC" w:rsidP="00A44BB9">
      <w:pPr>
        <w:ind w:hanging="196"/>
        <w:rPr>
          <w:rFonts w:ascii="Calibri" w:hAnsi="Calibri" w:cs="Calibri"/>
          <w:sz w:val="24"/>
          <w:rtl/>
        </w:rPr>
      </w:pPr>
    </w:p>
    <w:p w14:paraId="39BD4E22" w14:textId="77777777" w:rsidR="009269BC" w:rsidRPr="008568AD" w:rsidRDefault="009269BC" w:rsidP="009269BC">
      <w:pPr>
        <w:pStyle w:val="afb"/>
        <w:jc w:val="center"/>
        <w:rPr>
          <w:rFonts w:ascii="Calibri" w:hAnsi="Calibri" w:cs="Calibri"/>
          <w:b/>
          <w:bCs/>
          <w:sz w:val="24"/>
          <w:rtl/>
        </w:rPr>
      </w:pPr>
      <w:bookmarkStart w:id="0" w:name="_Hlk172107732"/>
    </w:p>
    <w:p w14:paraId="62B7E8C0" w14:textId="77777777" w:rsidR="009269BC" w:rsidRPr="008568AD" w:rsidRDefault="009269BC" w:rsidP="009269BC">
      <w:pPr>
        <w:pStyle w:val="afb"/>
        <w:jc w:val="center"/>
        <w:rPr>
          <w:rFonts w:ascii="Calibri" w:hAnsi="Calibri" w:cs="Calibri"/>
          <w:b/>
          <w:bCs/>
          <w:sz w:val="24"/>
          <w:rtl/>
        </w:rPr>
      </w:pPr>
    </w:p>
    <w:p w14:paraId="75B14A8E" w14:textId="2E6B3AB4" w:rsidR="009269BC" w:rsidRPr="008568AD" w:rsidRDefault="009269BC" w:rsidP="009269BC">
      <w:pPr>
        <w:pStyle w:val="afb"/>
        <w:jc w:val="center"/>
        <w:rPr>
          <w:rFonts w:ascii="Calibri" w:hAnsi="Calibri" w:cs="Calibri"/>
          <w:b/>
          <w:bCs/>
          <w:sz w:val="24"/>
        </w:rPr>
      </w:pPr>
      <w:r w:rsidRPr="008568AD">
        <w:rPr>
          <w:rFonts w:ascii="Calibri" w:hAnsi="Calibri" w:cs="Calibri"/>
          <w:b/>
          <w:bCs/>
          <w:sz w:val="24"/>
          <w:rtl/>
        </w:rPr>
        <w:t>בברכה</w:t>
      </w:r>
      <w:r w:rsidRPr="008568AD">
        <w:rPr>
          <w:rFonts w:ascii="Calibri" w:hAnsi="Calibri" w:cs="Calibri"/>
          <w:b/>
          <w:bCs/>
          <w:sz w:val="24"/>
        </w:rPr>
        <w:t>,</w:t>
      </w:r>
    </w:p>
    <w:p w14:paraId="2D8611D0" w14:textId="77777777" w:rsidR="009269BC" w:rsidRPr="008568AD" w:rsidRDefault="009269BC" w:rsidP="009269BC">
      <w:pPr>
        <w:pStyle w:val="afb"/>
        <w:jc w:val="center"/>
        <w:rPr>
          <w:rFonts w:ascii="Calibri" w:hAnsi="Calibri" w:cs="Calibri"/>
          <w:b/>
          <w:bCs/>
          <w:sz w:val="24"/>
        </w:rPr>
      </w:pPr>
      <w:r w:rsidRPr="008568AD">
        <w:rPr>
          <w:rFonts w:ascii="Calibri" w:hAnsi="Calibri" w:cs="Calibri"/>
          <w:b/>
          <w:bCs/>
          <w:sz w:val="24"/>
          <w:rtl/>
        </w:rPr>
        <w:t>יחיאל זוהר</w:t>
      </w:r>
    </w:p>
    <w:p w14:paraId="0B662584" w14:textId="77777777" w:rsidR="009269BC" w:rsidRPr="008568AD" w:rsidRDefault="009269BC" w:rsidP="009269BC">
      <w:pPr>
        <w:pStyle w:val="afb"/>
        <w:jc w:val="center"/>
        <w:rPr>
          <w:rFonts w:ascii="Calibri" w:hAnsi="Calibri" w:cs="Calibri"/>
          <w:b/>
          <w:bCs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rtl/>
        </w:rPr>
        <w:t>ראש העירייה</w:t>
      </w:r>
      <w:bookmarkEnd w:id="0"/>
    </w:p>
    <w:p w14:paraId="044C92E2" w14:textId="77777777" w:rsidR="009269BC" w:rsidRPr="008568AD" w:rsidRDefault="009269BC" w:rsidP="009269BC">
      <w:pPr>
        <w:pStyle w:val="afb"/>
        <w:jc w:val="center"/>
        <w:rPr>
          <w:rFonts w:ascii="Calibri" w:hAnsi="Calibri" w:cs="Calibri"/>
          <w:b/>
          <w:bCs/>
          <w:sz w:val="24"/>
          <w:rtl/>
        </w:rPr>
      </w:pPr>
    </w:p>
    <w:p w14:paraId="39E1156C" w14:textId="77777777" w:rsidR="009269BC" w:rsidRPr="008568AD" w:rsidRDefault="009269BC" w:rsidP="009269BC">
      <w:pPr>
        <w:pStyle w:val="afb"/>
        <w:jc w:val="center"/>
        <w:rPr>
          <w:rFonts w:ascii="Calibri" w:hAnsi="Calibri" w:cs="Calibri"/>
          <w:b/>
          <w:bCs/>
          <w:sz w:val="24"/>
          <w:rtl/>
        </w:rPr>
      </w:pPr>
    </w:p>
    <w:p w14:paraId="0BF5FA8B" w14:textId="77777777" w:rsidR="009269BC" w:rsidRPr="008568AD" w:rsidRDefault="009269BC" w:rsidP="009269BC">
      <w:pPr>
        <w:pStyle w:val="afb"/>
        <w:jc w:val="center"/>
        <w:rPr>
          <w:rFonts w:ascii="Calibri" w:hAnsi="Calibri" w:cs="Calibri"/>
          <w:b/>
          <w:bCs/>
          <w:sz w:val="24"/>
          <w:rtl/>
        </w:rPr>
      </w:pPr>
    </w:p>
    <w:p w14:paraId="24B64990" w14:textId="77777777" w:rsidR="009269BC" w:rsidRPr="008568AD" w:rsidRDefault="009269BC" w:rsidP="009269BC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6FC7BE07" w14:textId="574AE7D1" w:rsidR="009269BC" w:rsidRPr="008568AD" w:rsidRDefault="009269BC" w:rsidP="009269BC">
      <w:pPr>
        <w:pStyle w:val="afb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 w:val="24"/>
          <w:u w:val="single"/>
          <w:rtl/>
        </w:rPr>
      </w:pPr>
      <w:r w:rsidRPr="008568AD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יום חמישי ה 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>12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>/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>12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>/2024 (עד השעה  12:00) – לא תיתכן הגשה ידנית או בדוא"ל.</w:t>
      </w:r>
    </w:p>
    <w:p w14:paraId="5CD210A6" w14:textId="77777777" w:rsidR="009269BC" w:rsidRPr="008568AD" w:rsidRDefault="009269BC" w:rsidP="009269BC">
      <w:pPr>
        <w:pStyle w:val="afb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 w:val="24"/>
          <w:rtl/>
        </w:rPr>
      </w:pPr>
    </w:p>
    <w:p w14:paraId="01D58D25" w14:textId="77777777" w:rsidR="009269BC" w:rsidRPr="008568AD" w:rsidRDefault="009269BC" w:rsidP="009269BC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sz w:val="24"/>
          <w:rtl/>
        </w:rPr>
        <w:lastRenderedPageBreak/>
        <w:t>מועמד עם מוגבלות יהא זכאי להתאמות הנדרשות לו בהליכי הקבלה לעבודה ובמידת הצורך במהלך תקופת ההעסקה</w:t>
      </w:r>
      <w:r w:rsidRPr="008568AD">
        <w:rPr>
          <w:rFonts w:ascii="Calibri" w:hAnsi="Calibri" w:cs="Calibri"/>
          <w:sz w:val="24"/>
        </w:rPr>
        <w:t>.</w:t>
      </w:r>
      <w:r w:rsidRPr="008568AD">
        <w:rPr>
          <w:rFonts w:ascii="Calibri" w:hAnsi="Calibri" w:cs="Calibri"/>
          <w:sz w:val="24"/>
        </w:rPr>
        <w:br/>
      </w:r>
      <w:r w:rsidRPr="008568AD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8568AD">
        <w:rPr>
          <w:rFonts w:ascii="Calibri" w:hAnsi="Calibri" w:cs="Calibri"/>
          <w:sz w:val="24"/>
        </w:rPr>
        <w:t>.</w:t>
      </w:r>
    </w:p>
    <w:p w14:paraId="789479F0" w14:textId="77777777" w:rsidR="009269BC" w:rsidRPr="008568AD" w:rsidRDefault="009269BC" w:rsidP="009269BC">
      <w:pPr>
        <w:spacing w:line="276" w:lineRule="auto"/>
        <w:jc w:val="left"/>
        <w:rPr>
          <w:rFonts w:ascii="Calibri" w:hAnsi="Calibri" w:cs="Calibri"/>
          <w:sz w:val="24"/>
        </w:rPr>
      </w:pPr>
      <w:r w:rsidRPr="008568AD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7316E08D" w14:textId="77777777" w:rsidR="009269BC" w:rsidRPr="008568AD" w:rsidRDefault="009269BC" w:rsidP="009269BC">
      <w:pPr>
        <w:spacing w:line="276" w:lineRule="auto"/>
        <w:jc w:val="left"/>
        <w:rPr>
          <w:rFonts w:ascii="Calibri" w:hAnsi="Calibri" w:cs="Calibri"/>
          <w:b/>
          <w:bCs/>
          <w:sz w:val="24"/>
          <w:u w:val="single"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8568AD">
        <w:rPr>
          <w:rFonts w:ascii="Calibri" w:hAnsi="Calibri" w:cs="Calibri"/>
          <w:b/>
          <w:bCs/>
          <w:sz w:val="24"/>
          <w:u w:val="single"/>
        </w:rPr>
        <w:t>jobbing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14:paraId="4FB17570" w14:textId="77777777" w:rsidR="009269BC" w:rsidRPr="008568AD" w:rsidRDefault="009269BC" w:rsidP="009269BC">
      <w:pPr>
        <w:spacing w:line="276" w:lineRule="auto"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65F31909" w14:textId="77777777" w:rsidR="009269BC" w:rsidRPr="008568AD" w:rsidRDefault="009269BC" w:rsidP="009269BC">
      <w:pPr>
        <w:spacing w:line="276" w:lineRule="auto"/>
        <w:jc w:val="left"/>
        <w:rPr>
          <w:rFonts w:ascii="Calibri" w:hAnsi="Calibri" w:cs="Calibri"/>
          <w:sz w:val="24"/>
          <w:rtl/>
        </w:rPr>
      </w:pPr>
    </w:p>
    <w:p w14:paraId="3A1455D2" w14:textId="77777777" w:rsidR="009269BC" w:rsidRPr="008568AD" w:rsidRDefault="009269BC" w:rsidP="009269BC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392D342E" w14:textId="77777777" w:rsidR="009269BC" w:rsidRPr="008568AD" w:rsidRDefault="009269BC" w:rsidP="009269BC">
      <w:pPr>
        <w:spacing w:line="276" w:lineRule="auto"/>
        <w:jc w:val="left"/>
        <w:rPr>
          <w:rFonts w:ascii="Calibri" w:hAnsi="Calibri" w:cs="Calibri"/>
          <w:sz w:val="24"/>
        </w:rPr>
      </w:pPr>
      <w:r w:rsidRPr="008568AD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38F50BD8" w14:textId="77777777" w:rsidR="008568AD" w:rsidRPr="008568AD" w:rsidRDefault="008568AD" w:rsidP="009269BC">
      <w:pPr>
        <w:spacing w:line="276" w:lineRule="auto"/>
        <w:jc w:val="left"/>
        <w:rPr>
          <w:rFonts w:ascii="Calibri" w:hAnsi="Calibri" w:cs="Calibri"/>
          <w:b/>
          <w:bCs/>
          <w:sz w:val="24"/>
          <w:rtl/>
        </w:rPr>
      </w:pPr>
    </w:p>
    <w:p w14:paraId="6B89D940" w14:textId="6FF22EA9" w:rsidR="009269BC" w:rsidRPr="008568AD" w:rsidRDefault="009269BC" w:rsidP="009269BC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תענינה.</w:t>
      </w:r>
    </w:p>
    <w:p w14:paraId="22606616" w14:textId="77777777" w:rsidR="009269BC" w:rsidRPr="0065643E" w:rsidRDefault="009269BC" w:rsidP="009269BC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 w:val="24"/>
          <w:rtl/>
        </w:rPr>
      </w:pPr>
    </w:p>
    <w:p w14:paraId="72D5231F" w14:textId="77777777" w:rsidR="009269BC" w:rsidRPr="009269BC" w:rsidRDefault="009269BC" w:rsidP="00A44BB9">
      <w:pPr>
        <w:ind w:hanging="196"/>
        <w:rPr>
          <w:rFonts w:asciiTheme="minorHAnsi" w:hAnsiTheme="minorHAnsi" w:cstheme="minorHAnsi"/>
          <w:sz w:val="24"/>
        </w:rPr>
      </w:pPr>
    </w:p>
    <w:p w14:paraId="41E621D6" w14:textId="77777777" w:rsidR="009269BC" w:rsidRDefault="009269BC" w:rsidP="00E9231B">
      <w:pPr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14:paraId="2EE3D69B" w14:textId="4D1536DA" w:rsidR="00E9231B" w:rsidRPr="003054F3" w:rsidRDefault="00E9231B" w:rsidP="00E9231B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/>
          <w:b/>
          <w:bCs/>
          <w:sz w:val="24"/>
          <w:u w:val="single"/>
          <w:rtl/>
        </w:rPr>
        <w:br/>
      </w:r>
    </w:p>
    <w:p w14:paraId="75ACBA9E" w14:textId="77777777"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14:paraId="7E803615" w14:textId="77777777" w:rsidR="00FB1DA2" w:rsidRPr="00FB1DA2" w:rsidRDefault="00FB1DA2" w:rsidP="00FB1DA2">
      <w:pPr>
        <w:spacing w:line="360" w:lineRule="auto"/>
        <w:rPr>
          <w:rFonts w:asciiTheme="minorHAnsi" w:hAnsiTheme="minorHAnsi" w:cstheme="minorHAnsi"/>
          <w:sz w:val="24"/>
        </w:rPr>
      </w:pPr>
    </w:p>
    <w:p w14:paraId="17A7B90B" w14:textId="77777777" w:rsidR="00FB1DA2" w:rsidRPr="00FB1DA2" w:rsidRDefault="00FB1DA2" w:rsidP="00553556">
      <w:pPr>
        <w:tabs>
          <w:tab w:val="center" w:pos="6463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1872A6C0" w14:textId="77777777" w:rsidR="005F5C57" w:rsidRPr="00FB1DA2" w:rsidRDefault="005F5C57" w:rsidP="005F5C57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</w:p>
    <w:sectPr w:rsidR="005F5C57" w:rsidRPr="00FB1DA2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DCAF5" w14:textId="77777777" w:rsidR="00FA19DA" w:rsidRDefault="00FA19DA">
      <w:r>
        <w:separator/>
      </w:r>
    </w:p>
  </w:endnote>
  <w:endnote w:type="continuationSeparator" w:id="0">
    <w:p w14:paraId="2BD1BCCD" w14:textId="77777777" w:rsidR="00FA19DA" w:rsidRDefault="00FA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1C780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22F4733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32E60" w14:textId="77777777" w:rsidR="00FA19DA" w:rsidRDefault="00FA19DA">
      <w:r>
        <w:separator/>
      </w:r>
    </w:p>
  </w:footnote>
  <w:footnote w:type="continuationSeparator" w:id="0">
    <w:p w14:paraId="4666B546" w14:textId="77777777" w:rsidR="00FA19DA" w:rsidRDefault="00FA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8EA74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53075CC6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78704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43234CD7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C14ED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68A01373" wp14:editId="6017101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B853C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18535765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9AA78F9"/>
    <w:multiLevelType w:val="hybridMultilevel"/>
    <w:tmpl w:val="6CC8A6D2"/>
    <w:lvl w:ilvl="0" w:tplc="671AAD5E">
      <w:start w:val="2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01D22"/>
    <w:multiLevelType w:val="hybridMultilevel"/>
    <w:tmpl w:val="48D6A4C2"/>
    <w:lvl w:ilvl="0" w:tplc="1CB2629A">
      <w:start w:val="2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B009C0"/>
    <w:multiLevelType w:val="hybridMultilevel"/>
    <w:tmpl w:val="56D0CA74"/>
    <w:lvl w:ilvl="0" w:tplc="777A1D52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6" w15:restartNumberingAfterBreak="0">
    <w:nsid w:val="21F14052"/>
    <w:multiLevelType w:val="hybridMultilevel"/>
    <w:tmpl w:val="F87074B0"/>
    <w:lvl w:ilvl="0" w:tplc="05A03EA0">
      <w:start w:val="1"/>
      <w:numFmt w:val="hebrew1"/>
      <w:lvlText w:val="%1."/>
      <w:lvlJc w:val="left"/>
      <w:pPr>
        <w:ind w:left="2520" w:hanging="360"/>
      </w:pPr>
      <w:rPr>
        <w:rFonts w:ascii="Times New Roman" w:eastAsia="Times New Roman" w:hAnsi="Times New Roman" w:cs="David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8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6E02"/>
    <w:multiLevelType w:val="hybridMultilevel"/>
    <w:tmpl w:val="3C2E233A"/>
    <w:lvl w:ilvl="0" w:tplc="BCA6BF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6" w15:restartNumberingAfterBreak="0">
    <w:nsid w:val="3E0D4826"/>
    <w:multiLevelType w:val="hybridMultilevel"/>
    <w:tmpl w:val="17B6ECA6"/>
    <w:lvl w:ilvl="0" w:tplc="020A9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7" w15:restartNumberingAfterBreak="0">
    <w:nsid w:val="424E68E9"/>
    <w:multiLevelType w:val="hybridMultilevel"/>
    <w:tmpl w:val="7C1E0BA4"/>
    <w:lvl w:ilvl="0" w:tplc="5D7A98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F3347"/>
    <w:multiLevelType w:val="hybridMultilevel"/>
    <w:tmpl w:val="D256AA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871DCF"/>
    <w:multiLevelType w:val="hybridMultilevel"/>
    <w:tmpl w:val="338AACD0"/>
    <w:lvl w:ilvl="0" w:tplc="DF04205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3A0343"/>
    <w:multiLevelType w:val="hybridMultilevel"/>
    <w:tmpl w:val="B074F5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736976879">
    <w:abstractNumId w:val="11"/>
  </w:num>
  <w:num w:numId="2" w16cid:durableId="1724713854">
    <w:abstractNumId w:val="8"/>
  </w:num>
  <w:num w:numId="3" w16cid:durableId="1560171958">
    <w:abstractNumId w:val="24"/>
  </w:num>
  <w:num w:numId="4" w16cid:durableId="2026052394">
    <w:abstractNumId w:val="12"/>
  </w:num>
  <w:num w:numId="5" w16cid:durableId="1875381972">
    <w:abstractNumId w:val="1"/>
  </w:num>
  <w:num w:numId="6" w16cid:durableId="292291723">
    <w:abstractNumId w:val="3"/>
  </w:num>
  <w:num w:numId="7" w16cid:durableId="354385674">
    <w:abstractNumId w:val="7"/>
  </w:num>
  <w:num w:numId="8" w16cid:durableId="1274090342">
    <w:abstractNumId w:val="13"/>
  </w:num>
  <w:num w:numId="9" w16cid:durableId="1613828250">
    <w:abstractNumId w:val="19"/>
  </w:num>
  <w:num w:numId="10" w16cid:durableId="1252205181">
    <w:abstractNumId w:val="23"/>
  </w:num>
  <w:num w:numId="11" w16cid:durableId="144975069">
    <w:abstractNumId w:val="9"/>
  </w:num>
  <w:num w:numId="12" w16cid:durableId="1582254049">
    <w:abstractNumId w:val="25"/>
  </w:num>
  <w:num w:numId="13" w16cid:durableId="1344355418">
    <w:abstractNumId w:val="0"/>
  </w:num>
  <w:num w:numId="14" w16cid:durableId="1208569042">
    <w:abstractNumId w:val="14"/>
  </w:num>
  <w:num w:numId="15" w16cid:durableId="962615123">
    <w:abstractNumId w:val="6"/>
  </w:num>
  <w:num w:numId="16" w16cid:durableId="1841849633">
    <w:abstractNumId w:val="22"/>
  </w:num>
  <w:num w:numId="17" w16cid:durableId="1098915724">
    <w:abstractNumId w:val="10"/>
  </w:num>
  <w:num w:numId="18" w16cid:durableId="1764564739">
    <w:abstractNumId w:val="5"/>
  </w:num>
  <w:num w:numId="19" w16cid:durableId="1924104138">
    <w:abstractNumId w:val="16"/>
  </w:num>
  <w:num w:numId="20" w16cid:durableId="1387100402">
    <w:abstractNumId w:val="2"/>
  </w:num>
  <w:num w:numId="21" w16cid:durableId="103573104">
    <w:abstractNumId w:val="20"/>
  </w:num>
  <w:num w:numId="22" w16cid:durableId="1259212021">
    <w:abstractNumId w:val="4"/>
  </w:num>
  <w:num w:numId="23" w16cid:durableId="255017611">
    <w:abstractNumId w:val="18"/>
  </w:num>
  <w:num w:numId="24" w16cid:durableId="998532386">
    <w:abstractNumId w:val="17"/>
  </w:num>
  <w:num w:numId="25" w16cid:durableId="1601256128">
    <w:abstractNumId w:val="15"/>
  </w:num>
  <w:num w:numId="26" w16cid:durableId="9053331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233FA"/>
    <w:rsid w:val="00034001"/>
    <w:rsid w:val="00042947"/>
    <w:rsid w:val="000536D0"/>
    <w:rsid w:val="00074C28"/>
    <w:rsid w:val="000835C3"/>
    <w:rsid w:val="000849D9"/>
    <w:rsid w:val="0008698C"/>
    <w:rsid w:val="000A65BC"/>
    <w:rsid w:val="000A6D99"/>
    <w:rsid w:val="000B42B7"/>
    <w:rsid w:val="000D0752"/>
    <w:rsid w:val="000D692B"/>
    <w:rsid w:val="000F6EA6"/>
    <w:rsid w:val="001070B7"/>
    <w:rsid w:val="001116B8"/>
    <w:rsid w:val="00120A67"/>
    <w:rsid w:val="001271DC"/>
    <w:rsid w:val="00133499"/>
    <w:rsid w:val="0014633C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1F62D2"/>
    <w:rsid w:val="00206D3A"/>
    <w:rsid w:val="00221741"/>
    <w:rsid w:val="002277A5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62396"/>
    <w:rsid w:val="00397C8B"/>
    <w:rsid w:val="003D2F80"/>
    <w:rsid w:val="003E2592"/>
    <w:rsid w:val="00417825"/>
    <w:rsid w:val="0042285C"/>
    <w:rsid w:val="004375D7"/>
    <w:rsid w:val="00445144"/>
    <w:rsid w:val="00445B2C"/>
    <w:rsid w:val="00474209"/>
    <w:rsid w:val="004811E5"/>
    <w:rsid w:val="004867C7"/>
    <w:rsid w:val="00486FD7"/>
    <w:rsid w:val="00495AD9"/>
    <w:rsid w:val="004A0F73"/>
    <w:rsid w:val="004A76B2"/>
    <w:rsid w:val="004D6C45"/>
    <w:rsid w:val="004E57F5"/>
    <w:rsid w:val="004F4A80"/>
    <w:rsid w:val="004F6B6C"/>
    <w:rsid w:val="00542693"/>
    <w:rsid w:val="00547261"/>
    <w:rsid w:val="00547DE9"/>
    <w:rsid w:val="00553556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C57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22C26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D50E7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568AD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1C1C"/>
    <w:rsid w:val="008E435B"/>
    <w:rsid w:val="008E5CC8"/>
    <w:rsid w:val="00903823"/>
    <w:rsid w:val="0091281A"/>
    <w:rsid w:val="00912E47"/>
    <w:rsid w:val="009269BC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4BB9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86072"/>
    <w:rsid w:val="00B96CE6"/>
    <w:rsid w:val="00BA06AD"/>
    <w:rsid w:val="00BA0B81"/>
    <w:rsid w:val="00BA6CA1"/>
    <w:rsid w:val="00BB5F90"/>
    <w:rsid w:val="00BC0B13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258C6"/>
    <w:rsid w:val="00E33398"/>
    <w:rsid w:val="00E35478"/>
    <w:rsid w:val="00E77CDF"/>
    <w:rsid w:val="00E84A54"/>
    <w:rsid w:val="00E9231B"/>
    <w:rsid w:val="00EA536F"/>
    <w:rsid w:val="00EB7CB6"/>
    <w:rsid w:val="00EC22FA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19DA"/>
    <w:rsid w:val="00FA6ADE"/>
    <w:rsid w:val="00FB1DA2"/>
    <w:rsid w:val="00FB3AB5"/>
    <w:rsid w:val="00FC07CF"/>
    <w:rsid w:val="00FC1F29"/>
    <w:rsid w:val="00FC55F9"/>
    <w:rsid w:val="00FD2C3E"/>
    <w:rsid w:val="00FD6751"/>
    <w:rsid w:val="00FE2B0A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71680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aliases w:val="LP1"/>
    <w:basedOn w:val="a0"/>
    <w:link w:val="afc"/>
    <w:uiPriority w:val="34"/>
    <w:qFormat/>
    <w:rsid w:val="00F72345"/>
    <w:pPr>
      <w:ind w:left="720"/>
      <w:contextualSpacing/>
    </w:pPr>
  </w:style>
  <w:style w:type="character" w:styleId="afd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afc">
    <w:name w:val="פיסקת רשימה תו"/>
    <w:aliases w:val="LP1 תו"/>
    <w:link w:val="afb"/>
    <w:uiPriority w:val="34"/>
    <w:locked/>
    <w:rsid w:val="00A44BB9"/>
    <w:rPr>
      <w:sz w:val="22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337F-E9AE-4979-BE21-599EDEC1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2</TotalTime>
  <Pages>2</Pages>
  <Words>340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2040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משאבי אנוש</cp:lastModifiedBy>
  <cp:revision>2</cp:revision>
  <cp:lastPrinted>2023-01-17T16:08:00Z</cp:lastPrinted>
  <dcterms:created xsi:type="dcterms:W3CDTF">2024-11-27T09:47:00Z</dcterms:created>
  <dcterms:modified xsi:type="dcterms:W3CDTF">2024-11-27T09:47:00Z</dcterms:modified>
</cp:coreProperties>
</file>