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8D897" w14:textId="77777777" w:rsidR="000B36B0" w:rsidRPr="008F6800" w:rsidRDefault="000B36B0" w:rsidP="000B36B0">
      <w:pPr>
        <w:rPr>
          <w:rFonts w:asciiTheme="minorHAnsi" w:hAnsiTheme="minorHAnsi" w:cstheme="minorHAnsi"/>
          <w:sz w:val="24"/>
          <w:rtl/>
        </w:rPr>
      </w:pPr>
    </w:p>
    <w:p w14:paraId="7AA9FED4" w14:textId="0B54CB97" w:rsidR="000C6C83" w:rsidRPr="008F6800" w:rsidRDefault="000C6C83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8F6800">
        <w:rPr>
          <w:rFonts w:asciiTheme="minorHAnsi" w:hAnsiTheme="minorHAnsi" w:cstheme="minorHAnsi"/>
          <w:b/>
          <w:bCs/>
          <w:color w:val="000000"/>
          <w:sz w:val="24"/>
          <w:rtl/>
        </w:rPr>
        <w:t>מכרז פומבי מס</w:t>
      </w:r>
      <w:r w:rsidR="008C1C48" w:rsidRPr="008F6800">
        <w:rPr>
          <w:rFonts w:asciiTheme="minorHAnsi" w:hAnsiTheme="minorHAnsi" w:cstheme="minorHAnsi"/>
          <w:b/>
          <w:bCs/>
          <w:color w:val="000000"/>
          <w:sz w:val="24"/>
          <w:rtl/>
        </w:rPr>
        <w:t>'</w:t>
      </w:r>
      <w:r w:rsidRPr="008F6800">
        <w:rPr>
          <w:rFonts w:asciiTheme="minorHAnsi" w:hAnsiTheme="minorHAnsi" w:cstheme="minorHAnsi"/>
          <w:b/>
          <w:bCs/>
          <w:color w:val="000000"/>
          <w:sz w:val="24"/>
          <w:rtl/>
        </w:rPr>
        <w:t xml:space="preserve"> </w:t>
      </w:r>
      <w:r w:rsidR="00C55A91">
        <w:rPr>
          <w:rFonts w:asciiTheme="minorHAnsi" w:hAnsiTheme="minorHAnsi" w:cstheme="minorHAnsi" w:hint="cs"/>
          <w:b/>
          <w:bCs/>
          <w:color w:val="000000"/>
          <w:sz w:val="24"/>
          <w:rtl/>
        </w:rPr>
        <w:t>1042</w:t>
      </w:r>
      <w:r w:rsidR="00355A91" w:rsidRPr="008F6800">
        <w:rPr>
          <w:rFonts w:asciiTheme="minorHAnsi" w:hAnsiTheme="minorHAnsi" w:cstheme="minorHAnsi"/>
          <w:b/>
          <w:bCs/>
          <w:color w:val="000000"/>
          <w:sz w:val="24"/>
          <w:rtl/>
        </w:rPr>
        <w:t>/24</w:t>
      </w:r>
    </w:p>
    <w:p w14:paraId="72D166DD" w14:textId="2E4FD377" w:rsidR="000C6C83" w:rsidRPr="008F6800" w:rsidRDefault="008F6800" w:rsidP="000C6C83">
      <w:pPr>
        <w:tabs>
          <w:tab w:val="left" w:pos="6182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8F6800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 xml:space="preserve">לתפקיד </w:t>
      </w:r>
      <w:r w:rsidR="00F82692" w:rsidRPr="008F6800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פקח/</w:t>
      </w:r>
      <w:proofErr w:type="spellStart"/>
      <w:r w:rsidR="00F82692" w:rsidRPr="008F6800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ית</w:t>
      </w:r>
      <w:proofErr w:type="spellEnd"/>
      <w:r w:rsidR="00F82692" w:rsidRPr="008F6800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 xml:space="preserve"> חנייה וחוקי עזר</w:t>
      </w:r>
    </w:p>
    <w:p w14:paraId="666413AF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rtl/>
        </w:rPr>
      </w:pPr>
    </w:p>
    <w:p w14:paraId="285413E4" w14:textId="49B0EFDF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>כפיפות:</w:t>
      </w:r>
      <w:r w:rsidRPr="008F6800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Pr="008F6800">
        <w:rPr>
          <w:rFonts w:asciiTheme="minorHAnsi" w:hAnsiTheme="minorHAnsi" w:cstheme="minorHAnsi"/>
          <w:sz w:val="24"/>
          <w:rtl/>
        </w:rPr>
        <w:t>מנהל מדור "יפתח"</w:t>
      </w:r>
    </w:p>
    <w:p w14:paraId="3C8BDA36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>דרגת המשרה ודירוגה:</w:t>
      </w:r>
      <w:r w:rsidRPr="008F6800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Pr="008F6800">
        <w:rPr>
          <w:rFonts w:asciiTheme="minorHAnsi" w:hAnsiTheme="minorHAnsi" w:cstheme="minorHAnsi"/>
          <w:sz w:val="24"/>
          <w:rtl/>
        </w:rPr>
        <w:t>5-8</w:t>
      </w:r>
      <w:r w:rsidR="0004199C" w:rsidRPr="008F6800">
        <w:rPr>
          <w:rFonts w:asciiTheme="minorHAnsi" w:hAnsiTheme="minorHAnsi" w:cstheme="minorHAnsi"/>
          <w:sz w:val="24"/>
          <w:rtl/>
        </w:rPr>
        <w:t xml:space="preserve"> בדירוג המנהלי.</w:t>
      </w:r>
    </w:p>
    <w:p w14:paraId="5C3F0EED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>היקף העסקה:</w:t>
      </w:r>
      <w:r w:rsidRPr="008F6800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Pr="008F6800">
        <w:rPr>
          <w:rFonts w:asciiTheme="minorHAnsi" w:hAnsiTheme="minorHAnsi" w:cstheme="minorHAnsi"/>
          <w:sz w:val="24"/>
          <w:rtl/>
        </w:rPr>
        <w:t>100% משרה.</w:t>
      </w:r>
    </w:p>
    <w:p w14:paraId="7A2C749C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rtl/>
        </w:rPr>
      </w:pPr>
    </w:p>
    <w:p w14:paraId="16826EB3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תיאור תפקיד: </w:t>
      </w:r>
    </w:p>
    <w:p w14:paraId="24DD7D67" w14:textId="77777777" w:rsidR="000C6C83" w:rsidRPr="008F6800" w:rsidRDefault="00F82692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פיקוח על אכיפת חוקי עזר העירוניים ושמירה על הסדר הציבורי</w:t>
      </w:r>
    </w:p>
    <w:p w14:paraId="6020B0FB" w14:textId="77777777" w:rsidR="00F82692" w:rsidRPr="008F6800" w:rsidRDefault="00F82692" w:rsidP="000C6C83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14:paraId="613281D8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>תחומי אחריות:</w:t>
      </w:r>
    </w:p>
    <w:p w14:paraId="69AC348D" w14:textId="77777777" w:rsidR="00F82692" w:rsidRPr="008F6800" w:rsidRDefault="00F82692" w:rsidP="00F82692">
      <w:pPr>
        <w:pStyle w:val="afa"/>
        <w:numPr>
          <w:ilvl w:val="0"/>
          <w:numId w:val="48"/>
        </w:numPr>
        <w:tabs>
          <w:tab w:val="clear" w:pos="720"/>
          <w:tab w:val="left" w:pos="371"/>
        </w:tabs>
        <w:ind w:hanging="633"/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rtl/>
        </w:rPr>
        <w:t>בקרה ואכיפה של חוקי העזר העירוניים:</w:t>
      </w:r>
    </w:p>
    <w:p w14:paraId="0E68F372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רישום התראות על הפרת חוקי העזר העירוניים.</w:t>
      </w:r>
    </w:p>
    <w:p w14:paraId="6B50174E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הפעלת סנקציות על הפרת חוקי עזר עירוניים.</w:t>
      </w:r>
    </w:p>
    <w:p w14:paraId="7A9B02B2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ביצוע סיורים בכל שעות היממה, לאכיפת החוק מול בעלי עסקים.</w:t>
      </w:r>
    </w:p>
    <w:p w14:paraId="27C34E24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ביצוע פעילות פיקוח, בשיתוף עם אגף ההנדסה.</w:t>
      </w:r>
    </w:p>
    <w:p w14:paraId="0A998F14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ביצוע ביקורת על מפגעים בחצרות בתים.</w:t>
      </w:r>
    </w:p>
    <w:p w14:paraId="40129721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ביצוע פעילות אכיפה כנגד בעלי כלבים העוברים על החוק.</w:t>
      </w:r>
    </w:p>
    <w:p w14:paraId="243CB4EA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פיקוח על הצבת דוכנים ורוכלים בשטח הרשות המקומית על פי המותר בחוק, וטיפול             משמעתי במידת הצורך.</w:t>
      </w:r>
    </w:p>
    <w:p w14:paraId="47F54C60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פיקוח על פרסום מודעות והדבקתן וטיפול בעוברים על החוק.</w:t>
      </w:r>
    </w:p>
    <w:p w14:paraId="287FD0C6" w14:textId="77777777" w:rsidR="00F82692" w:rsidRPr="008F6800" w:rsidRDefault="00F82692" w:rsidP="00F82692">
      <w:pPr>
        <w:pStyle w:val="afa"/>
        <w:numPr>
          <w:ilvl w:val="0"/>
          <w:numId w:val="49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מתן עדויות בבתי משפט, בנושאים הקשורים לתחום אחריותו.</w:t>
      </w:r>
    </w:p>
    <w:p w14:paraId="4A7903DC" w14:textId="77777777" w:rsidR="00F82692" w:rsidRPr="008F6800" w:rsidRDefault="00F82692" w:rsidP="00F82692">
      <w:pPr>
        <w:pStyle w:val="afa"/>
        <w:ind w:left="792" w:hanging="705"/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rtl/>
        </w:rPr>
        <w:t>2. בקרה ואכיפה של חוק עזר חנייה (העמדת רכב וחנייתו):</w:t>
      </w:r>
    </w:p>
    <w:p w14:paraId="1F95F726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      א. ביצוע סיורים בכל שעות היממה, לפיקוח על החנייה ותקינותה .</w:t>
      </w:r>
    </w:p>
    <w:p w14:paraId="573739AE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      ב. רישום דו"חות חנייה וברירת קנס.</w:t>
      </w:r>
    </w:p>
    <w:p w14:paraId="7CACAFFC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      ג. הזנת דו"חות חנייה למחשב.</w:t>
      </w:r>
    </w:p>
    <w:p w14:paraId="07E84658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      ד. דיווח לממונה על ליקויים באמצעי החנייה הציבוריים ובנלווה אליהם (שילוט, אמצעי </w:t>
      </w:r>
      <w:r w:rsidRPr="008F6800">
        <w:rPr>
          <w:rFonts w:asciiTheme="minorHAnsi" w:hAnsiTheme="minorHAnsi" w:cstheme="minorHAnsi"/>
          <w:sz w:val="24"/>
          <w:rtl/>
        </w:rPr>
        <w:br/>
        <w:t xml:space="preserve">            תשלום </w:t>
      </w:r>
      <w:proofErr w:type="spellStart"/>
      <w:r w:rsidRPr="008F6800">
        <w:rPr>
          <w:rFonts w:asciiTheme="minorHAnsi" w:hAnsiTheme="minorHAnsi" w:cstheme="minorHAnsi"/>
          <w:sz w:val="24"/>
          <w:rtl/>
        </w:rPr>
        <w:t>וכיוצ"ב</w:t>
      </w:r>
      <w:proofErr w:type="spellEnd"/>
      <w:r w:rsidRPr="008F6800">
        <w:rPr>
          <w:rFonts w:asciiTheme="minorHAnsi" w:hAnsiTheme="minorHAnsi" w:cstheme="minorHAnsi"/>
          <w:sz w:val="24"/>
          <w:rtl/>
        </w:rPr>
        <w:t xml:space="preserve">).  </w:t>
      </w:r>
    </w:p>
    <w:p w14:paraId="74DF51BE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rtl/>
        </w:rPr>
        <w:t>3. שמירה על הסדר הציבורי:</w:t>
      </w:r>
    </w:p>
    <w:p w14:paraId="364FD392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      א. איתור מפגעים בשטח הרשות, דיווח וטיפול בהם.</w:t>
      </w:r>
    </w:p>
    <w:p w14:paraId="0597BF94" w14:textId="351A532D" w:rsidR="00F82692" w:rsidRPr="00C55A91" w:rsidRDefault="00F82692" w:rsidP="00C55A91">
      <w:p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lastRenderedPageBreak/>
        <w:t xml:space="preserve">       ב. ביצוע עבודות שמירה ו/או סדרנות על פי הנחיית הממונה.</w:t>
      </w:r>
    </w:p>
    <w:p w14:paraId="299D4BBC" w14:textId="77777777" w:rsidR="0004199C" w:rsidRPr="008F6800" w:rsidRDefault="0004199C" w:rsidP="00F82692">
      <w:pPr>
        <w:textAlignment w:val="auto"/>
        <w:rPr>
          <w:rFonts w:asciiTheme="minorHAnsi" w:hAnsiTheme="minorHAnsi" w:cstheme="minorHAnsi"/>
          <w:b/>
          <w:bCs/>
          <w:sz w:val="24"/>
          <w:rtl/>
        </w:rPr>
      </w:pPr>
    </w:p>
    <w:p w14:paraId="126F4344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>דרישות התפקיד ותנאי סף:</w:t>
      </w:r>
    </w:p>
    <w:p w14:paraId="5174449E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השכלה ודרישות מקצועיות - 12 שנות לימוד או תעודת בגרות מלאה.</w:t>
      </w:r>
    </w:p>
    <w:p w14:paraId="74795516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שפות - עברית ברמה גבוהה</w:t>
      </w:r>
    </w:p>
    <w:p w14:paraId="6DC21836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יישומי מחשב - היכרות עם תוכנות </w:t>
      </w:r>
      <w:r w:rsidRPr="008F6800">
        <w:rPr>
          <w:rFonts w:asciiTheme="minorHAnsi" w:hAnsiTheme="minorHAnsi" w:cstheme="minorHAnsi"/>
          <w:sz w:val="24"/>
        </w:rPr>
        <w:t>office</w:t>
      </w:r>
      <w:r w:rsidRPr="008F6800">
        <w:rPr>
          <w:rFonts w:asciiTheme="minorHAnsi" w:hAnsiTheme="minorHAnsi" w:cstheme="minorHAnsi"/>
          <w:sz w:val="24"/>
          <w:rtl/>
        </w:rPr>
        <w:t>.</w:t>
      </w:r>
    </w:p>
    <w:p w14:paraId="4A27CD1F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רישיון נהיגה בתוקף.</w:t>
      </w:r>
    </w:p>
    <w:p w14:paraId="73F501B0" w14:textId="77777777" w:rsidR="00F82692" w:rsidRPr="008F6800" w:rsidRDefault="00F82692" w:rsidP="00F82692">
      <w:pPr>
        <w:textAlignment w:val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>דרישות נוספות:</w:t>
      </w:r>
    </w:p>
    <w:p w14:paraId="194EBE91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תושב ישראל.</w:t>
      </w:r>
    </w:p>
    <w:p w14:paraId="7CF17D70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אישור רפואי מרופא משפחה/רופא תעסוקתי כי אין מניעה לבצע את התפקיד.</w:t>
      </w:r>
    </w:p>
    <w:p w14:paraId="57663DCD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לא הורשע בעבירה שיש עימה קלון .</w:t>
      </w:r>
    </w:p>
    <w:p w14:paraId="085DD517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אישור משטרת ישראל בדבר היעדר רישום פלילי לפי חוק המרשם הפלילי ותקנות השבים,תשמ"א-1981.</w:t>
      </w:r>
    </w:p>
    <w:p w14:paraId="12C49140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אינו חבר בהנהלה פעילה של מפלגה , או בהנהלה פעילה או גוף דומה אחר של</w:t>
      </w:r>
    </w:p>
    <w:p w14:paraId="1A04F914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רשימת מועמדים שהתמודדה בבחירות לרשות המקומית .</w:t>
      </w:r>
    </w:p>
    <w:p w14:paraId="4BD429EA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לא כיהן כחבר המועצה ברשות המקומית במהלך עשר השנים האחרונות .</w:t>
      </w:r>
    </w:p>
    <w:p w14:paraId="2558D1F2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לא כיהן כחבר מועצה ברשות מקומית הגובלת עם הרשות המקומית במהלך השנתיים האחרונות .</w:t>
      </w:r>
    </w:p>
    <w:p w14:paraId="5B7B05E2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לא היה מועמד בבחירות האחרונות לרשות המקומית</w:t>
      </w:r>
      <w:r w:rsidRPr="008F6800">
        <w:rPr>
          <w:rFonts w:asciiTheme="minorHAnsi" w:hAnsiTheme="minorHAnsi" w:cstheme="minorHAnsi"/>
          <w:b/>
          <w:bCs/>
          <w:sz w:val="24"/>
          <w:rtl/>
        </w:rPr>
        <w:t>.</w:t>
      </w:r>
    </w:p>
    <w:p w14:paraId="199D8832" w14:textId="77777777" w:rsidR="00F82692" w:rsidRPr="008F6800" w:rsidRDefault="00F82692" w:rsidP="00245428">
      <w:pPr>
        <w:textAlignment w:val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F6800">
        <w:rPr>
          <w:rFonts w:asciiTheme="minorHAnsi" w:hAnsiTheme="minorHAnsi" w:cstheme="minorHAnsi"/>
          <w:b/>
          <w:bCs/>
          <w:sz w:val="24"/>
          <w:u w:val="single"/>
          <w:rtl/>
        </w:rPr>
        <w:t>מאפייני עשייה ייחודיים לתפקיד:</w:t>
      </w:r>
    </w:p>
    <w:p w14:paraId="4B7E9884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מודעות גבוהה למתן שירות</w:t>
      </w:r>
      <w:r w:rsidR="00245428" w:rsidRPr="008F6800">
        <w:rPr>
          <w:rFonts w:asciiTheme="minorHAnsi" w:hAnsiTheme="minorHAnsi" w:cstheme="minorHAnsi"/>
          <w:sz w:val="24"/>
          <w:rtl/>
        </w:rPr>
        <w:t>.</w:t>
      </w:r>
    </w:p>
    <w:p w14:paraId="52ADDC30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ייצוגיות אל מול תושבים ובעלי עסקים</w:t>
      </w:r>
      <w:r w:rsidR="00245428" w:rsidRPr="008F6800">
        <w:rPr>
          <w:rFonts w:asciiTheme="minorHAnsi" w:hAnsiTheme="minorHAnsi" w:cstheme="minorHAnsi"/>
          <w:sz w:val="24"/>
          <w:rtl/>
        </w:rPr>
        <w:t>.</w:t>
      </w:r>
    </w:p>
    <w:p w14:paraId="72E50E47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התמודדות במצבי לחץ</w:t>
      </w:r>
      <w:r w:rsidR="00245428" w:rsidRPr="008F6800">
        <w:rPr>
          <w:rFonts w:asciiTheme="minorHAnsi" w:hAnsiTheme="minorHAnsi" w:cstheme="minorHAnsi"/>
          <w:sz w:val="24"/>
          <w:rtl/>
        </w:rPr>
        <w:t>.</w:t>
      </w:r>
    </w:p>
    <w:p w14:paraId="5861A8C3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עבודה בריבוי משימות</w:t>
      </w:r>
      <w:r w:rsidR="00245428" w:rsidRPr="008F6800">
        <w:rPr>
          <w:rFonts w:asciiTheme="minorHAnsi" w:hAnsiTheme="minorHAnsi" w:cstheme="minorHAnsi"/>
          <w:sz w:val="24"/>
          <w:rtl/>
        </w:rPr>
        <w:t>.</w:t>
      </w:r>
    </w:p>
    <w:p w14:paraId="35941B21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עבודה עצמאית בשטח</w:t>
      </w:r>
      <w:r w:rsidR="00245428" w:rsidRPr="008F6800">
        <w:rPr>
          <w:rFonts w:asciiTheme="minorHAnsi" w:hAnsiTheme="minorHAnsi" w:cstheme="minorHAnsi"/>
          <w:sz w:val="24"/>
          <w:rtl/>
        </w:rPr>
        <w:t>.</w:t>
      </w:r>
    </w:p>
    <w:p w14:paraId="0DE1961C" w14:textId="77777777" w:rsidR="00F82692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זמינות מידית – יתרון</w:t>
      </w:r>
      <w:r w:rsidR="00245428" w:rsidRPr="008F6800">
        <w:rPr>
          <w:rFonts w:asciiTheme="minorHAnsi" w:hAnsiTheme="minorHAnsi" w:cstheme="minorHAnsi"/>
          <w:sz w:val="24"/>
          <w:rtl/>
        </w:rPr>
        <w:t>.</w:t>
      </w:r>
    </w:p>
    <w:p w14:paraId="224870D6" w14:textId="77777777" w:rsidR="00245428" w:rsidRPr="008F6800" w:rsidRDefault="00245428" w:rsidP="00245428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>ניסיון בעבודת פיקוח ברשות מקומית – יתרון.</w:t>
      </w:r>
    </w:p>
    <w:p w14:paraId="501D9237" w14:textId="77777777" w:rsidR="00245428" w:rsidRPr="008F6800" w:rsidRDefault="00245428" w:rsidP="00245428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שירות צבאי מלא – יתרון.</w:t>
      </w:r>
    </w:p>
    <w:p w14:paraId="197F24F8" w14:textId="77777777" w:rsidR="000C6C83" w:rsidRPr="008F6800" w:rsidRDefault="00F82692" w:rsidP="00F82692">
      <w:pPr>
        <w:pStyle w:val="afa"/>
        <w:numPr>
          <w:ilvl w:val="0"/>
          <w:numId w:val="47"/>
        </w:numPr>
        <w:textAlignment w:val="auto"/>
        <w:rPr>
          <w:rFonts w:asciiTheme="minorHAnsi" w:hAnsiTheme="minorHAnsi" w:cstheme="minorHAnsi"/>
          <w:sz w:val="24"/>
          <w:rtl/>
        </w:rPr>
      </w:pPr>
      <w:r w:rsidRPr="008F6800">
        <w:rPr>
          <w:rFonts w:asciiTheme="minorHAnsi" w:hAnsiTheme="minorHAnsi" w:cstheme="minorHAnsi"/>
          <w:sz w:val="24"/>
          <w:rtl/>
        </w:rPr>
        <w:t xml:space="preserve"> נכונות לעבודות בשעות נוספות, ימי שישי-שבת </w:t>
      </w:r>
      <w:r w:rsidR="00245428" w:rsidRPr="008F6800">
        <w:rPr>
          <w:rFonts w:asciiTheme="minorHAnsi" w:hAnsiTheme="minorHAnsi" w:cstheme="minorHAnsi"/>
          <w:sz w:val="24"/>
          <w:rtl/>
        </w:rPr>
        <w:t>–</w:t>
      </w:r>
      <w:r w:rsidRPr="008F6800">
        <w:rPr>
          <w:rFonts w:asciiTheme="minorHAnsi" w:hAnsiTheme="minorHAnsi" w:cstheme="minorHAnsi"/>
          <w:sz w:val="24"/>
          <w:rtl/>
        </w:rPr>
        <w:t xml:space="preserve"> יתרון</w:t>
      </w:r>
      <w:r w:rsidR="00245428" w:rsidRPr="008F6800">
        <w:rPr>
          <w:rFonts w:asciiTheme="minorHAnsi" w:hAnsiTheme="minorHAnsi" w:cstheme="minorHAnsi"/>
          <w:sz w:val="24"/>
          <w:rtl/>
        </w:rPr>
        <w:t>.</w:t>
      </w:r>
    </w:p>
    <w:p w14:paraId="3DBA0188" w14:textId="77777777" w:rsidR="000C6C83" w:rsidRPr="008F6800" w:rsidRDefault="000C6C83" w:rsidP="000C6C8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6AB01D37" w14:textId="77777777" w:rsidR="000C6C83" w:rsidRDefault="000C6C83" w:rsidP="006B72A3">
      <w:pPr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491810CE" w14:textId="77777777" w:rsidR="00C55A91" w:rsidRPr="008F6800" w:rsidRDefault="00C55A91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58A7975A" w14:textId="77777777" w:rsidR="00C55A91" w:rsidRDefault="00C55A91" w:rsidP="00C35B85">
      <w:pPr>
        <w:pStyle w:val="afa"/>
        <w:jc w:val="center"/>
        <w:rPr>
          <w:rFonts w:asciiTheme="minorHAnsi" w:hAnsiTheme="minorHAnsi" w:cstheme="minorHAnsi"/>
          <w:b/>
          <w:bCs/>
          <w:sz w:val="24"/>
          <w:rtl/>
        </w:rPr>
      </w:pPr>
    </w:p>
    <w:p w14:paraId="015DBEA5" w14:textId="36899F0D" w:rsidR="00C35B85" w:rsidRPr="008F6800" w:rsidRDefault="00C35B85" w:rsidP="00C35B85">
      <w:pPr>
        <w:pStyle w:val="afa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rtl/>
        </w:rPr>
        <w:t>בברכה</w:t>
      </w:r>
      <w:r w:rsidRPr="008F6800">
        <w:rPr>
          <w:rFonts w:asciiTheme="minorHAnsi" w:hAnsiTheme="minorHAnsi" w:cstheme="minorHAnsi"/>
          <w:b/>
          <w:bCs/>
          <w:sz w:val="24"/>
        </w:rPr>
        <w:t>,</w:t>
      </w:r>
    </w:p>
    <w:p w14:paraId="0467767E" w14:textId="686C5DD5" w:rsidR="00F82692" w:rsidRPr="008F6800" w:rsidRDefault="00C35B85" w:rsidP="0004199C">
      <w:pPr>
        <w:pStyle w:val="afa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F6800">
        <w:rPr>
          <w:rFonts w:asciiTheme="minorHAnsi" w:hAnsiTheme="minorHAnsi" w:cstheme="minorHAnsi"/>
          <w:b/>
          <w:bCs/>
          <w:sz w:val="24"/>
          <w:rtl/>
        </w:rPr>
        <w:t>יחיאל זוהר</w:t>
      </w:r>
      <w:r w:rsidR="00C55A91">
        <w:rPr>
          <w:rFonts w:asciiTheme="minorHAnsi" w:hAnsiTheme="minorHAnsi" w:cstheme="minorHAnsi"/>
          <w:b/>
          <w:bCs/>
          <w:sz w:val="24"/>
          <w:rtl/>
        </w:rPr>
        <w:br/>
      </w:r>
      <w:r w:rsidRPr="008F6800">
        <w:rPr>
          <w:rFonts w:asciiTheme="minorHAnsi" w:hAnsiTheme="minorHAnsi" w:cstheme="minorHAnsi"/>
          <w:b/>
          <w:bCs/>
          <w:sz w:val="24"/>
          <w:rtl/>
        </w:rPr>
        <w:t>ראש העירייה</w:t>
      </w:r>
    </w:p>
    <w:p w14:paraId="2B3059C6" w14:textId="77777777" w:rsidR="0004199C" w:rsidRPr="008F6800" w:rsidRDefault="0004199C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78F0D2F9" w14:textId="77777777" w:rsidR="0004199C" w:rsidRPr="008F6800" w:rsidRDefault="0004199C" w:rsidP="00C35B85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435F455D" w14:textId="77777777" w:rsidR="00C55A91" w:rsidRPr="008568AD" w:rsidRDefault="00C55A91" w:rsidP="00C55A91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38F4E3EB" w14:textId="3148469B" w:rsidR="00C55A91" w:rsidRPr="008568AD" w:rsidRDefault="00C55A91" w:rsidP="00C55A91">
      <w:pPr>
        <w:pStyle w:val="afa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u w:val="single"/>
          <w:rtl/>
        </w:rPr>
      </w:pPr>
      <w:r w:rsidRPr="008568AD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עד לי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ום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שלישי,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 ה </w:t>
      </w:r>
      <w:r>
        <w:rPr>
          <w:rFonts w:ascii="Calibri" w:hAnsi="Calibri" w:cs="Calibri" w:hint="cs"/>
          <w:b/>
          <w:bCs/>
          <w:sz w:val="24"/>
          <w:u w:val="single"/>
          <w:rtl/>
        </w:rPr>
        <w:t>31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>/12/2024 (עד השעה  12:00) – לא תיתכן הגשה ידנית או בדוא"ל.</w:t>
      </w:r>
    </w:p>
    <w:p w14:paraId="25D86DC3" w14:textId="77777777" w:rsidR="00C55A91" w:rsidRPr="008568AD" w:rsidRDefault="00C55A91" w:rsidP="00C55A91">
      <w:pPr>
        <w:pStyle w:val="afa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rtl/>
        </w:rPr>
      </w:pPr>
    </w:p>
    <w:p w14:paraId="7AF79EF0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8568AD">
        <w:rPr>
          <w:rFonts w:ascii="Calibri" w:hAnsi="Calibri" w:cs="Calibri"/>
          <w:sz w:val="24"/>
        </w:rPr>
        <w:t>.</w:t>
      </w:r>
      <w:r w:rsidRPr="008568AD">
        <w:rPr>
          <w:rFonts w:ascii="Calibri" w:hAnsi="Calibri" w:cs="Calibri"/>
          <w:sz w:val="24"/>
        </w:rPr>
        <w:br/>
      </w:r>
      <w:r w:rsidRPr="008568AD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568AD">
        <w:rPr>
          <w:rFonts w:ascii="Calibri" w:hAnsi="Calibri" w:cs="Calibri"/>
          <w:sz w:val="24"/>
        </w:rPr>
        <w:t>.</w:t>
      </w:r>
    </w:p>
    <w:p w14:paraId="089959DF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sz w:val="24"/>
        </w:rPr>
      </w:pPr>
      <w:r w:rsidRPr="008568AD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E197D13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8568AD">
        <w:rPr>
          <w:rFonts w:ascii="Calibri" w:hAnsi="Calibri" w:cs="Calibri"/>
          <w:b/>
          <w:bCs/>
          <w:sz w:val="24"/>
          <w:u w:val="single"/>
        </w:rPr>
        <w:t>jobbing</w:t>
      </w: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32E04388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608B752C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sz w:val="24"/>
          <w:rtl/>
        </w:rPr>
      </w:pPr>
    </w:p>
    <w:p w14:paraId="611AFEBC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63AB65C2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sz w:val="24"/>
        </w:rPr>
      </w:pPr>
      <w:r w:rsidRPr="008568AD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416BC028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b/>
          <w:bCs/>
          <w:sz w:val="24"/>
          <w:rtl/>
        </w:rPr>
      </w:pPr>
    </w:p>
    <w:p w14:paraId="5DB7A1F6" w14:textId="77777777" w:rsidR="00C55A91" w:rsidRPr="008568AD" w:rsidRDefault="00C55A91" w:rsidP="00C55A91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3003B7A8" w14:textId="24D59AF1" w:rsidR="00CA58E1" w:rsidRPr="008F6800" w:rsidRDefault="00CA58E1" w:rsidP="00C55A91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sectPr w:rsidR="00CA58E1" w:rsidRPr="008F6800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A3758" w14:textId="77777777" w:rsidR="009024FE" w:rsidRDefault="009024FE">
      <w:r>
        <w:separator/>
      </w:r>
    </w:p>
  </w:endnote>
  <w:endnote w:type="continuationSeparator" w:id="0">
    <w:p w14:paraId="07C59ABC" w14:textId="77777777" w:rsidR="009024FE" w:rsidRDefault="0090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459B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7534CF0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93706" w14:textId="77777777" w:rsidR="009024FE" w:rsidRDefault="009024FE">
      <w:r>
        <w:separator/>
      </w:r>
    </w:p>
  </w:footnote>
  <w:footnote w:type="continuationSeparator" w:id="0">
    <w:p w14:paraId="62520F9A" w14:textId="77777777" w:rsidR="009024FE" w:rsidRDefault="0090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DDCB4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6DB88F46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8754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730D4DB8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FAEFD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9FBD4F1" wp14:editId="2D2505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8D0C4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457DB32A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024F226F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9AA78F9"/>
    <w:multiLevelType w:val="hybridMultilevel"/>
    <w:tmpl w:val="6CC8A6D2"/>
    <w:lvl w:ilvl="0" w:tplc="671AAD5E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DA779A7"/>
    <w:multiLevelType w:val="hybridMultilevel"/>
    <w:tmpl w:val="7F42A4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1D22"/>
    <w:multiLevelType w:val="hybridMultilevel"/>
    <w:tmpl w:val="820EF124"/>
    <w:lvl w:ilvl="0" w:tplc="1CB2629A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C3D06"/>
    <w:multiLevelType w:val="hybridMultilevel"/>
    <w:tmpl w:val="130C34B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C02C1"/>
    <w:multiLevelType w:val="hybridMultilevel"/>
    <w:tmpl w:val="B2607F22"/>
    <w:lvl w:ilvl="0" w:tplc="2000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1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052"/>
    <w:multiLevelType w:val="hybridMultilevel"/>
    <w:tmpl w:val="7F78C604"/>
    <w:lvl w:ilvl="0" w:tplc="34D63E72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6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87F6B"/>
    <w:multiLevelType w:val="hybridMultilevel"/>
    <w:tmpl w:val="EDE4D6FE"/>
    <w:lvl w:ilvl="0" w:tplc="84C4EADE">
      <w:start w:val="1"/>
      <w:numFmt w:val="hebrew1"/>
      <w:lvlText w:val="%1."/>
      <w:lvlJc w:val="left"/>
      <w:pPr>
        <w:ind w:left="6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7" w:hanging="360"/>
      </w:pPr>
    </w:lvl>
    <w:lvl w:ilvl="2" w:tplc="2000001B" w:tentative="1">
      <w:start w:val="1"/>
      <w:numFmt w:val="lowerRoman"/>
      <w:lvlText w:val="%3."/>
      <w:lvlJc w:val="right"/>
      <w:pPr>
        <w:ind w:left="2137" w:hanging="180"/>
      </w:pPr>
    </w:lvl>
    <w:lvl w:ilvl="3" w:tplc="2000000F" w:tentative="1">
      <w:start w:val="1"/>
      <w:numFmt w:val="decimal"/>
      <w:lvlText w:val="%4."/>
      <w:lvlJc w:val="left"/>
      <w:pPr>
        <w:ind w:left="2857" w:hanging="360"/>
      </w:pPr>
    </w:lvl>
    <w:lvl w:ilvl="4" w:tplc="20000019" w:tentative="1">
      <w:start w:val="1"/>
      <w:numFmt w:val="lowerLetter"/>
      <w:lvlText w:val="%5."/>
      <w:lvlJc w:val="left"/>
      <w:pPr>
        <w:ind w:left="3577" w:hanging="360"/>
      </w:pPr>
    </w:lvl>
    <w:lvl w:ilvl="5" w:tplc="2000001B" w:tentative="1">
      <w:start w:val="1"/>
      <w:numFmt w:val="lowerRoman"/>
      <w:lvlText w:val="%6."/>
      <w:lvlJc w:val="right"/>
      <w:pPr>
        <w:ind w:left="4297" w:hanging="180"/>
      </w:pPr>
    </w:lvl>
    <w:lvl w:ilvl="6" w:tplc="2000000F" w:tentative="1">
      <w:start w:val="1"/>
      <w:numFmt w:val="decimal"/>
      <w:lvlText w:val="%7."/>
      <w:lvlJc w:val="left"/>
      <w:pPr>
        <w:ind w:left="5017" w:hanging="360"/>
      </w:pPr>
    </w:lvl>
    <w:lvl w:ilvl="7" w:tplc="20000019" w:tentative="1">
      <w:start w:val="1"/>
      <w:numFmt w:val="lowerLetter"/>
      <w:lvlText w:val="%8."/>
      <w:lvlJc w:val="left"/>
      <w:pPr>
        <w:ind w:left="5737" w:hanging="360"/>
      </w:pPr>
    </w:lvl>
    <w:lvl w:ilvl="8" w:tplc="2000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6" w15:restartNumberingAfterBreak="0">
    <w:nsid w:val="3C066AC9"/>
    <w:multiLevelType w:val="hybridMultilevel"/>
    <w:tmpl w:val="D1AEA766"/>
    <w:lvl w:ilvl="0" w:tplc="7F266180">
      <w:start w:val="1"/>
      <w:numFmt w:val="hebrew1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3E0D4826"/>
    <w:multiLevelType w:val="hybridMultilevel"/>
    <w:tmpl w:val="17B6ECA6"/>
    <w:lvl w:ilvl="0" w:tplc="020A9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 w15:restartNumberingAfterBreak="0">
    <w:nsid w:val="424E68E9"/>
    <w:multiLevelType w:val="hybridMultilevel"/>
    <w:tmpl w:val="7C1E0BA4"/>
    <w:lvl w:ilvl="0" w:tplc="5D7A9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F3347"/>
    <w:multiLevelType w:val="hybridMultilevel"/>
    <w:tmpl w:val="D256AA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A2744"/>
    <w:multiLevelType w:val="hybridMultilevel"/>
    <w:tmpl w:val="72DA8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F2DFD"/>
    <w:multiLevelType w:val="hybridMultilevel"/>
    <w:tmpl w:val="DB803E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871DCF"/>
    <w:multiLevelType w:val="hybridMultilevel"/>
    <w:tmpl w:val="338AACD0"/>
    <w:lvl w:ilvl="0" w:tplc="DF0420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41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37AE9"/>
    <w:multiLevelType w:val="hybridMultilevel"/>
    <w:tmpl w:val="FA2AC482"/>
    <w:lvl w:ilvl="0" w:tplc="2000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4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0C7F37"/>
    <w:multiLevelType w:val="hybridMultilevel"/>
    <w:tmpl w:val="5A70CD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43630">
    <w:abstractNumId w:val="21"/>
  </w:num>
  <w:num w:numId="2" w16cid:durableId="470440623">
    <w:abstractNumId w:val="16"/>
  </w:num>
  <w:num w:numId="3" w16cid:durableId="678198111">
    <w:abstractNumId w:val="48"/>
  </w:num>
  <w:num w:numId="4" w16cid:durableId="651718269">
    <w:abstractNumId w:val="22"/>
  </w:num>
  <w:num w:numId="5" w16cid:durableId="736825837">
    <w:abstractNumId w:val="0"/>
  </w:num>
  <w:num w:numId="6" w16cid:durableId="300229392">
    <w:abstractNumId w:val="3"/>
  </w:num>
  <w:num w:numId="7" w16cid:durableId="1364012827">
    <w:abstractNumId w:val="15"/>
  </w:num>
  <w:num w:numId="8" w16cid:durableId="1341662217">
    <w:abstractNumId w:val="14"/>
  </w:num>
  <w:num w:numId="9" w16cid:durableId="1484737951">
    <w:abstractNumId w:val="31"/>
  </w:num>
  <w:num w:numId="10" w16cid:durableId="1555579012">
    <w:abstractNumId w:val="47"/>
  </w:num>
  <w:num w:numId="11" w16cid:durableId="625621936">
    <w:abstractNumId w:val="18"/>
  </w:num>
  <w:num w:numId="12" w16cid:durableId="1307128148">
    <w:abstractNumId w:val="35"/>
  </w:num>
  <w:num w:numId="13" w16cid:durableId="333922804">
    <w:abstractNumId w:val="33"/>
  </w:num>
  <w:num w:numId="14" w16cid:durableId="2094350375">
    <w:abstractNumId w:val="12"/>
  </w:num>
  <w:num w:numId="15" w16cid:durableId="834959231">
    <w:abstractNumId w:val="24"/>
  </w:num>
  <w:num w:numId="16" w16cid:durableId="816071152">
    <w:abstractNumId w:val="44"/>
  </w:num>
  <w:num w:numId="17" w16cid:durableId="1178887270">
    <w:abstractNumId w:val="8"/>
  </w:num>
  <w:num w:numId="18" w16cid:durableId="1848863072">
    <w:abstractNumId w:val="41"/>
  </w:num>
  <w:num w:numId="19" w16cid:durableId="282614329">
    <w:abstractNumId w:val="34"/>
  </w:num>
  <w:num w:numId="20" w16cid:durableId="302471845">
    <w:abstractNumId w:val="4"/>
  </w:num>
  <w:num w:numId="21" w16cid:durableId="704524455">
    <w:abstractNumId w:val="39"/>
  </w:num>
  <w:num w:numId="22" w16cid:durableId="1054815801">
    <w:abstractNumId w:val="9"/>
  </w:num>
  <w:num w:numId="23" w16cid:durableId="1090852328">
    <w:abstractNumId w:val="40"/>
  </w:num>
  <w:num w:numId="24" w16cid:durableId="1499224436">
    <w:abstractNumId w:val="6"/>
  </w:num>
  <w:num w:numId="25" w16cid:durableId="69245707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8428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0296134">
    <w:abstractNumId w:val="42"/>
  </w:num>
  <w:num w:numId="28" w16cid:durableId="76063775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8560166">
    <w:abstractNumId w:val="17"/>
  </w:num>
  <w:num w:numId="30" w16cid:durableId="787243017">
    <w:abstractNumId w:val="11"/>
  </w:num>
  <w:num w:numId="31" w16cid:durableId="1647204248">
    <w:abstractNumId w:val="36"/>
  </w:num>
  <w:num w:numId="32" w16cid:durableId="2708375">
    <w:abstractNumId w:val="10"/>
  </w:num>
  <w:num w:numId="33" w16cid:durableId="195318236">
    <w:abstractNumId w:val="13"/>
  </w:num>
  <w:num w:numId="34" w16cid:durableId="976838566">
    <w:abstractNumId w:val="46"/>
  </w:num>
  <w:num w:numId="35" w16cid:durableId="115372369">
    <w:abstractNumId w:val="19"/>
  </w:num>
  <w:num w:numId="36" w16cid:durableId="597295182">
    <w:abstractNumId w:val="27"/>
  </w:num>
  <w:num w:numId="37" w16cid:durableId="521819470">
    <w:abstractNumId w:val="1"/>
  </w:num>
  <w:num w:numId="38" w16cid:durableId="1801454383">
    <w:abstractNumId w:val="38"/>
  </w:num>
  <w:num w:numId="39" w16cid:durableId="1243567845">
    <w:abstractNumId w:val="5"/>
  </w:num>
  <w:num w:numId="40" w16cid:durableId="178005433">
    <w:abstractNumId w:val="29"/>
  </w:num>
  <w:num w:numId="41" w16cid:durableId="621963006">
    <w:abstractNumId w:val="28"/>
  </w:num>
  <w:num w:numId="42" w16cid:durableId="1374503627">
    <w:abstractNumId w:val="2"/>
  </w:num>
  <w:num w:numId="43" w16cid:durableId="1462922594">
    <w:abstractNumId w:val="43"/>
  </w:num>
  <w:num w:numId="44" w16cid:durableId="2146435426">
    <w:abstractNumId w:val="45"/>
  </w:num>
  <w:num w:numId="45" w16cid:durableId="2041933694">
    <w:abstractNumId w:val="25"/>
  </w:num>
  <w:num w:numId="46" w16cid:durableId="925577441">
    <w:abstractNumId w:val="7"/>
  </w:num>
  <w:num w:numId="47" w16cid:durableId="192425379">
    <w:abstractNumId w:val="23"/>
  </w:num>
  <w:num w:numId="48" w16cid:durableId="262736649">
    <w:abstractNumId w:val="32"/>
  </w:num>
  <w:num w:numId="49" w16cid:durableId="4943423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199C"/>
    <w:rsid w:val="00042947"/>
    <w:rsid w:val="00045064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C6C83"/>
    <w:rsid w:val="000D692B"/>
    <w:rsid w:val="000E6D88"/>
    <w:rsid w:val="001070B7"/>
    <w:rsid w:val="001116B8"/>
    <w:rsid w:val="00120A67"/>
    <w:rsid w:val="001271DC"/>
    <w:rsid w:val="00133499"/>
    <w:rsid w:val="00141B72"/>
    <w:rsid w:val="00150C7D"/>
    <w:rsid w:val="0015602E"/>
    <w:rsid w:val="00185AA6"/>
    <w:rsid w:val="00186087"/>
    <w:rsid w:val="00194FFA"/>
    <w:rsid w:val="0019640E"/>
    <w:rsid w:val="001A05F9"/>
    <w:rsid w:val="001A0FCC"/>
    <w:rsid w:val="001B4D48"/>
    <w:rsid w:val="001C6F00"/>
    <w:rsid w:val="001D44BD"/>
    <w:rsid w:val="001E3DC8"/>
    <w:rsid w:val="001E521A"/>
    <w:rsid w:val="001F021C"/>
    <w:rsid w:val="001F1504"/>
    <w:rsid w:val="00206D3A"/>
    <w:rsid w:val="00212AB1"/>
    <w:rsid w:val="00221741"/>
    <w:rsid w:val="00234145"/>
    <w:rsid w:val="00234DA7"/>
    <w:rsid w:val="00237AD0"/>
    <w:rsid w:val="00240CC6"/>
    <w:rsid w:val="00241F1F"/>
    <w:rsid w:val="00245428"/>
    <w:rsid w:val="00266A5D"/>
    <w:rsid w:val="002732CD"/>
    <w:rsid w:val="00273C23"/>
    <w:rsid w:val="002762B3"/>
    <w:rsid w:val="00276FCE"/>
    <w:rsid w:val="0028248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15423"/>
    <w:rsid w:val="00334FC2"/>
    <w:rsid w:val="00337A62"/>
    <w:rsid w:val="00355A91"/>
    <w:rsid w:val="00380D31"/>
    <w:rsid w:val="00397C8B"/>
    <w:rsid w:val="003D2F80"/>
    <w:rsid w:val="003E2592"/>
    <w:rsid w:val="00417825"/>
    <w:rsid w:val="00420036"/>
    <w:rsid w:val="0043461C"/>
    <w:rsid w:val="004346DD"/>
    <w:rsid w:val="00443C6B"/>
    <w:rsid w:val="00445144"/>
    <w:rsid w:val="00445B2C"/>
    <w:rsid w:val="00480490"/>
    <w:rsid w:val="00483224"/>
    <w:rsid w:val="004867C7"/>
    <w:rsid w:val="00486FD7"/>
    <w:rsid w:val="004951B4"/>
    <w:rsid w:val="00495AD9"/>
    <w:rsid w:val="004A0A17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043E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00BC"/>
    <w:rsid w:val="00611574"/>
    <w:rsid w:val="0061243B"/>
    <w:rsid w:val="00617A08"/>
    <w:rsid w:val="006238C5"/>
    <w:rsid w:val="006240C1"/>
    <w:rsid w:val="006243DA"/>
    <w:rsid w:val="006367B7"/>
    <w:rsid w:val="00677F90"/>
    <w:rsid w:val="0068311F"/>
    <w:rsid w:val="00685F73"/>
    <w:rsid w:val="006907CE"/>
    <w:rsid w:val="006A135B"/>
    <w:rsid w:val="006A700C"/>
    <w:rsid w:val="006A765F"/>
    <w:rsid w:val="006B703C"/>
    <w:rsid w:val="006B72A3"/>
    <w:rsid w:val="006C2BA3"/>
    <w:rsid w:val="006E1ABA"/>
    <w:rsid w:val="006E23EC"/>
    <w:rsid w:val="006E3F0A"/>
    <w:rsid w:val="006F0D5E"/>
    <w:rsid w:val="006F1D9C"/>
    <w:rsid w:val="006F49FE"/>
    <w:rsid w:val="00710B06"/>
    <w:rsid w:val="00711FFE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7C5079"/>
    <w:rsid w:val="007D7947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57E09"/>
    <w:rsid w:val="008625CD"/>
    <w:rsid w:val="00872874"/>
    <w:rsid w:val="00874850"/>
    <w:rsid w:val="00891B91"/>
    <w:rsid w:val="0089215B"/>
    <w:rsid w:val="00892D19"/>
    <w:rsid w:val="008943BD"/>
    <w:rsid w:val="008946ED"/>
    <w:rsid w:val="00897DA1"/>
    <w:rsid w:val="008A00C7"/>
    <w:rsid w:val="008A7BC0"/>
    <w:rsid w:val="008C1C48"/>
    <w:rsid w:val="008D3A51"/>
    <w:rsid w:val="008D74CC"/>
    <w:rsid w:val="008D771E"/>
    <w:rsid w:val="008F543C"/>
    <w:rsid w:val="008F6800"/>
    <w:rsid w:val="009024FE"/>
    <w:rsid w:val="0091655E"/>
    <w:rsid w:val="009238BD"/>
    <w:rsid w:val="009238E3"/>
    <w:rsid w:val="00932861"/>
    <w:rsid w:val="00964551"/>
    <w:rsid w:val="00973789"/>
    <w:rsid w:val="009854A6"/>
    <w:rsid w:val="00996FAA"/>
    <w:rsid w:val="0099702E"/>
    <w:rsid w:val="009A029B"/>
    <w:rsid w:val="009A0E5F"/>
    <w:rsid w:val="009A401B"/>
    <w:rsid w:val="009B5B12"/>
    <w:rsid w:val="009C0539"/>
    <w:rsid w:val="009C148B"/>
    <w:rsid w:val="009C4F1C"/>
    <w:rsid w:val="009C74D3"/>
    <w:rsid w:val="009D46B7"/>
    <w:rsid w:val="009E13EE"/>
    <w:rsid w:val="009E6956"/>
    <w:rsid w:val="009F57E9"/>
    <w:rsid w:val="009F6EEE"/>
    <w:rsid w:val="00A02D10"/>
    <w:rsid w:val="00A32313"/>
    <w:rsid w:val="00A46560"/>
    <w:rsid w:val="00A839FE"/>
    <w:rsid w:val="00A857D8"/>
    <w:rsid w:val="00A92BD7"/>
    <w:rsid w:val="00AA5832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03B8"/>
    <w:rsid w:val="00B96CE6"/>
    <w:rsid w:val="00BA06AD"/>
    <w:rsid w:val="00BA0B81"/>
    <w:rsid w:val="00BA5398"/>
    <w:rsid w:val="00BA6CA1"/>
    <w:rsid w:val="00BB5F90"/>
    <w:rsid w:val="00BC4D16"/>
    <w:rsid w:val="00BC7F67"/>
    <w:rsid w:val="00BE5622"/>
    <w:rsid w:val="00BE75C6"/>
    <w:rsid w:val="00BE78E6"/>
    <w:rsid w:val="00BF0144"/>
    <w:rsid w:val="00BF233C"/>
    <w:rsid w:val="00C03F03"/>
    <w:rsid w:val="00C04957"/>
    <w:rsid w:val="00C04E40"/>
    <w:rsid w:val="00C1146A"/>
    <w:rsid w:val="00C3358D"/>
    <w:rsid w:val="00C35B85"/>
    <w:rsid w:val="00C51BFE"/>
    <w:rsid w:val="00C537F7"/>
    <w:rsid w:val="00C54393"/>
    <w:rsid w:val="00C55A91"/>
    <w:rsid w:val="00C66508"/>
    <w:rsid w:val="00C770D4"/>
    <w:rsid w:val="00C817C1"/>
    <w:rsid w:val="00C91819"/>
    <w:rsid w:val="00CA05D6"/>
    <w:rsid w:val="00CA3A91"/>
    <w:rsid w:val="00CA58E1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30CC9"/>
    <w:rsid w:val="00D42884"/>
    <w:rsid w:val="00D435EB"/>
    <w:rsid w:val="00D52B5D"/>
    <w:rsid w:val="00D53C94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A536F"/>
    <w:rsid w:val="00EB5409"/>
    <w:rsid w:val="00EB7CB6"/>
    <w:rsid w:val="00EC5C31"/>
    <w:rsid w:val="00ED1C05"/>
    <w:rsid w:val="00ED42B9"/>
    <w:rsid w:val="00ED7509"/>
    <w:rsid w:val="00EF0454"/>
    <w:rsid w:val="00EF377D"/>
    <w:rsid w:val="00EF7148"/>
    <w:rsid w:val="00F00B80"/>
    <w:rsid w:val="00F05A3F"/>
    <w:rsid w:val="00F16266"/>
    <w:rsid w:val="00F16D08"/>
    <w:rsid w:val="00F277F8"/>
    <w:rsid w:val="00F300EB"/>
    <w:rsid w:val="00F30F35"/>
    <w:rsid w:val="00F444B6"/>
    <w:rsid w:val="00F506E9"/>
    <w:rsid w:val="00F53A31"/>
    <w:rsid w:val="00F560E1"/>
    <w:rsid w:val="00F72345"/>
    <w:rsid w:val="00F82692"/>
    <w:rsid w:val="00FA6ADE"/>
    <w:rsid w:val="00FB3AB5"/>
    <w:rsid w:val="00FC07CF"/>
    <w:rsid w:val="00FC17C7"/>
    <w:rsid w:val="00FC55F9"/>
    <w:rsid w:val="00FC70CD"/>
    <w:rsid w:val="00FD2C3E"/>
    <w:rsid w:val="00FD6751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E413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3</Pages>
  <Words>566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3395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2</cp:revision>
  <cp:lastPrinted>2023-01-17T12:00:00Z</cp:lastPrinted>
  <dcterms:created xsi:type="dcterms:W3CDTF">2024-12-11T12:16:00Z</dcterms:created>
  <dcterms:modified xsi:type="dcterms:W3CDTF">2024-12-11T12:16:00Z</dcterms:modified>
</cp:coreProperties>
</file>